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DDB9" w14:textId="56A17BD8" w:rsidR="0078745F" w:rsidRPr="00484CA0" w:rsidRDefault="0078745F" w:rsidP="0078745F">
      <w:pPr>
        <w:spacing w:after="0" w:line="240" w:lineRule="auto"/>
        <w:textAlignment w:val="baseline"/>
        <w:rPr>
          <w:rFonts w:ascii="Arial" w:eastAsia="Times New Roman" w:hAnsi="Arial" w:cs="Arial"/>
          <w:kern w:val="0"/>
          <w:sz w:val="32"/>
          <w:szCs w:val="32"/>
          <w:lang w:eastAsia="nl-NL"/>
          <w14:ligatures w14:val="none"/>
        </w:rPr>
      </w:pPr>
      <w:r w:rsidRPr="00484CA0">
        <w:rPr>
          <w:rFonts w:ascii="Arial" w:eastAsia="Times New Roman" w:hAnsi="Arial" w:cs="Arial"/>
          <w:b/>
          <w:bCs/>
          <w:kern w:val="0"/>
          <w:sz w:val="32"/>
          <w:szCs w:val="32"/>
          <w:lang w:eastAsia="nl-NL"/>
          <w14:ligatures w14:val="none"/>
        </w:rPr>
        <w:t>Subsidieregeling Culturele Projecten in de Dorpen</w:t>
      </w:r>
      <w:r w:rsidR="009A243F" w:rsidRPr="00484CA0">
        <w:rPr>
          <w:rFonts w:ascii="Arial" w:eastAsia="Times New Roman" w:hAnsi="Arial" w:cs="Arial"/>
          <w:b/>
          <w:bCs/>
          <w:kern w:val="0"/>
          <w:sz w:val="32"/>
          <w:szCs w:val="32"/>
          <w:lang w:eastAsia="nl-NL"/>
          <w14:ligatures w14:val="none"/>
        </w:rPr>
        <w:t xml:space="preserve"> en Wijken</w:t>
      </w:r>
      <w:r w:rsidRPr="00484CA0">
        <w:rPr>
          <w:rFonts w:ascii="Arial" w:eastAsia="Times New Roman" w:hAnsi="Arial" w:cs="Arial"/>
          <w:b/>
          <w:bCs/>
          <w:kern w:val="0"/>
          <w:sz w:val="32"/>
          <w:szCs w:val="32"/>
          <w:lang w:eastAsia="nl-NL"/>
          <w14:ligatures w14:val="none"/>
        </w:rPr>
        <w:t xml:space="preserve"> Breda 202</w:t>
      </w:r>
      <w:r w:rsidR="009A243F" w:rsidRPr="00484CA0">
        <w:rPr>
          <w:rFonts w:ascii="Arial" w:eastAsia="Times New Roman" w:hAnsi="Arial" w:cs="Arial"/>
          <w:b/>
          <w:bCs/>
          <w:kern w:val="0"/>
          <w:sz w:val="32"/>
          <w:szCs w:val="32"/>
          <w:lang w:eastAsia="nl-NL"/>
          <w14:ligatures w14:val="none"/>
        </w:rPr>
        <w:t>6</w:t>
      </w:r>
    </w:p>
    <w:p w14:paraId="192F94E9"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p>
    <w:p w14:paraId="12A0E723" w14:textId="0F27AEE3" w:rsidR="0078745F" w:rsidRPr="00484CA0" w:rsidRDefault="00273ACE" w:rsidP="0078745F">
      <w:pPr>
        <w:spacing w:after="0" w:line="240" w:lineRule="auto"/>
        <w:textAlignment w:val="baseline"/>
        <w:rPr>
          <w:rFonts w:ascii="Arial" w:eastAsia="Times New Roman" w:hAnsi="Arial" w:cs="Arial"/>
          <w:kern w:val="0"/>
          <w:sz w:val="20"/>
          <w:szCs w:val="20"/>
          <w:lang w:eastAsia="nl-NL"/>
          <w14:ligatures w14:val="none"/>
        </w:rPr>
      </w:pPr>
      <w:r>
        <w:rPr>
          <w:rFonts w:ascii="Arial" w:eastAsia="Times New Roman" w:hAnsi="Arial" w:cs="Arial"/>
          <w:b/>
          <w:bCs/>
          <w:kern w:val="0"/>
          <w:sz w:val="20"/>
          <w:szCs w:val="20"/>
          <w:lang w:eastAsia="nl-NL"/>
          <w14:ligatures w14:val="none"/>
        </w:rPr>
        <w:t>Activiteiten</w:t>
      </w:r>
      <w:r w:rsidR="002254B2">
        <w:rPr>
          <w:rFonts w:ascii="Arial" w:eastAsia="Times New Roman" w:hAnsi="Arial" w:cs="Arial"/>
          <w:b/>
          <w:bCs/>
          <w:kern w:val="0"/>
          <w:sz w:val="20"/>
          <w:szCs w:val="20"/>
          <w:lang w:eastAsia="nl-NL"/>
          <w14:ligatures w14:val="none"/>
        </w:rPr>
        <w:t>plan</w:t>
      </w:r>
    </w:p>
    <w:p w14:paraId="61179DEC"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45"/>
      </w:tblGrid>
      <w:tr w:rsidR="0078745F" w:rsidRPr="00484CA0" w14:paraId="353D45D8" w14:textId="77777777" w:rsidTr="0078745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41CFF6E4"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Naam / Organisatie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623F661D"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tc>
      </w:tr>
      <w:tr w:rsidR="0078745F" w:rsidRPr="00484CA0" w14:paraId="3A8D5C47" w14:textId="77777777" w:rsidTr="0078745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0AAD4B1C"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Naam project </w:t>
            </w:r>
          </w:p>
        </w:tc>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5272A45"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tc>
      </w:tr>
      <w:tr w:rsidR="006B68B3" w:rsidRPr="00484CA0" w14:paraId="288DB0BA" w14:textId="77777777" w:rsidTr="0078745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D9D9D9"/>
          </w:tcPr>
          <w:p w14:paraId="796CED36" w14:textId="09652878" w:rsidR="006B68B3" w:rsidRPr="00484CA0" w:rsidRDefault="006B68B3" w:rsidP="0078745F">
            <w:pPr>
              <w:spacing w:after="0" w:line="240" w:lineRule="auto"/>
              <w:textAlignment w:val="baseline"/>
              <w:rPr>
                <w:rFonts w:ascii="Arial" w:eastAsia="Times New Roman" w:hAnsi="Arial" w:cs="Arial"/>
                <w:kern w:val="0"/>
                <w:sz w:val="20"/>
                <w:szCs w:val="20"/>
                <w:lang w:eastAsia="nl-NL"/>
                <w14:ligatures w14:val="none"/>
              </w:rPr>
            </w:pPr>
            <w:r>
              <w:rPr>
                <w:rFonts w:ascii="Arial" w:eastAsia="Times New Roman" w:hAnsi="Arial" w:cs="Arial"/>
                <w:kern w:val="0"/>
                <w:sz w:val="20"/>
                <w:szCs w:val="20"/>
                <w:lang w:eastAsia="nl-NL"/>
                <w14:ligatures w14:val="none"/>
              </w:rPr>
              <w:t xml:space="preserve">Locatie / </w:t>
            </w:r>
            <w:r w:rsidR="0049038B">
              <w:rPr>
                <w:rFonts w:ascii="Arial" w:eastAsia="Times New Roman" w:hAnsi="Arial" w:cs="Arial"/>
                <w:kern w:val="0"/>
                <w:sz w:val="20"/>
                <w:szCs w:val="20"/>
                <w:lang w:eastAsia="nl-NL"/>
                <w14:ligatures w14:val="none"/>
              </w:rPr>
              <w:t>Dorp of wijk</w:t>
            </w:r>
          </w:p>
        </w:tc>
        <w:tc>
          <w:tcPr>
            <w:tcW w:w="6645" w:type="dxa"/>
            <w:tcBorders>
              <w:top w:val="single" w:sz="6" w:space="0" w:color="auto"/>
              <w:left w:val="single" w:sz="6" w:space="0" w:color="auto"/>
              <w:bottom w:val="single" w:sz="6" w:space="0" w:color="auto"/>
              <w:right w:val="single" w:sz="6" w:space="0" w:color="auto"/>
            </w:tcBorders>
            <w:shd w:val="clear" w:color="auto" w:fill="auto"/>
          </w:tcPr>
          <w:p w14:paraId="62D53636" w14:textId="77777777" w:rsidR="006B68B3" w:rsidRPr="00484CA0" w:rsidRDefault="006B68B3" w:rsidP="0078745F">
            <w:pPr>
              <w:spacing w:after="0" w:line="240" w:lineRule="auto"/>
              <w:textAlignment w:val="baseline"/>
              <w:rPr>
                <w:rFonts w:ascii="Arial" w:eastAsia="Times New Roman" w:hAnsi="Arial" w:cs="Arial"/>
                <w:kern w:val="0"/>
                <w:sz w:val="20"/>
                <w:szCs w:val="20"/>
                <w:lang w:eastAsia="nl-NL"/>
                <w14:ligatures w14:val="none"/>
              </w:rPr>
            </w:pPr>
          </w:p>
        </w:tc>
      </w:tr>
    </w:tbl>
    <w:p w14:paraId="5C19E702" w14:textId="77777777" w:rsidR="0078745F" w:rsidRPr="00484CA0" w:rsidRDefault="0078745F" w:rsidP="0078745F">
      <w:pPr>
        <w:spacing w:after="0" w:line="240" w:lineRule="auto"/>
        <w:textAlignment w:val="baseline"/>
        <w:rPr>
          <w:rFonts w:ascii="Arial" w:eastAsia="Times New Roman" w:hAnsi="Arial" w:cs="Arial"/>
          <w:kern w:val="0"/>
          <w:sz w:val="18"/>
          <w:szCs w:val="18"/>
          <w:lang w:eastAsia="nl-NL"/>
          <w14:ligatures w14:val="none"/>
        </w:rPr>
      </w:pPr>
      <w:r w:rsidRPr="00484CA0">
        <w:rPr>
          <w:rFonts w:ascii="Arial" w:eastAsia="Times New Roman" w:hAnsi="Arial" w:cs="Arial"/>
          <w:kern w:val="0"/>
          <w:sz w:val="20"/>
          <w:szCs w:val="20"/>
          <w:lang w:eastAsia="nl-NL"/>
          <w14:ligatures w14:val="none"/>
        </w:rPr>
        <w:t> </w:t>
      </w:r>
    </w:p>
    <w:p w14:paraId="68C0220C" w14:textId="73B8D9FC" w:rsidR="0078745F" w:rsidRPr="00484CA0" w:rsidRDefault="0078745F" w:rsidP="0078745F">
      <w:pPr>
        <w:pStyle w:val="Lijstalinea"/>
        <w:numPr>
          <w:ilvl w:val="0"/>
          <w:numId w:val="2"/>
        </w:numPr>
        <w:spacing w:after="0" w:line="240" w:lineRule="auto"/>
        <w:textAlignment w:val="baseline"/>
        <w:rPr>
          <w:rFonts w:ascii="Arial" w:eastAsia="Times New Roman" w:hAnsi="Arial" w:cs="Arial"/>
          <w:i/>
          <w:iCs/>
          <w:kern w:val="0"/>
          <w:sz w:val="18"/>
          <w:szCs w:val="18"/>
          <w:lang w:eastAsia="nl-NL"/>
          <w14:ligatures w14:val="none"/>
        </w:rPr>
      </w:pPr>
      <w:r w:rsidRPr="00484CA0">
        <w:rPr>
          <w:rFonts w:ascii="Arial" w:eastAsia="Times New Roman" w:hAnsi="Arial" w:cs="Arial"/>
          <w:i/>
          <w:iCs/>
          <w:kern w:val="0"/>
          <w:sz w:val="18"/>
          <w:szCs w:val="18"/>
          <w:lang w:eastAsia="nl-NL"/>
          <w14:ligatures w14:val="none"/>
        </w:rPr>
        <w:t>Als je wilt, kun je in dit document ook foto’s of een link naar een website of filmpje toevoegen.  </w:t>
      </w:r>
    </w:p>
    <w:p w14:paraId="6BF6744E" w14:textId="0C90C601" w:rsidR="00E53F34" w:rsidRPr="00484CA0" w:rsidRDefault="00E53F34" w:rsidP="0078745F">
      <w:pPr>
        <w:pStyle w:val="Lijstalinea"/>
        <w:numPr>
          <w:ilvl w:val="0"/>
          <w:numId w:val="2"/>
        </w:numPr>
        <w:spacing w:after="0" w:line="240" w:lineRule="auto"/>
        <w:textAlignment w:val="baseline"/>
        <w:rPr>
          <w:rFonts w:ascii="Arial" w:eastAsia="Times New Roman" w:hAnsi="Arial" w:cs="Arial"/>
          <w:i/>
          <w:iCs/>
          <w:kern w:val="0"/>
          <w:sz w:val="18"/>
          <w:szCs w:val="18"/>
          <w:lang w:eastAsia="nl-NL"/>
          <w14:ligatures w14:val="none"/>
        </w:rPr>
      </w:pPr>
      <w:r w:rsidRPr="00484CA0">
        <w:rPr>
          <w:rFonts w:ascii="Arial" w:eastAsia="Times New Roman" w:hAnsi="Arial" w:cs="Arial"/>
          <w:i/>
          <w:iCs/>
          <w:kern w:val="0"/>
          <w:sz w:val="18"/>
          <w:szCs w:val="18"/>
          <w:lang w:eastAsia="nl-NL"/>
          <w14:ligatures w14:val="none"/>
        </w:rPr>
        <w:t xml:space="preserve">Let op: dit </w:t>
      </w:r>
      <w:r w:rsidR="002254B2">
        <w:rPr>
          <w:rFonts w:ascii="Arial" w:eastAsia="Times New Roman" w:hAnsi="Arial" w:cs="Arial"/>
          <w:i/>
          <w:iCs/>
          <w:kern w:val="0"/>
          <w:sz w:val="18"/>
          <w:szCs w:val="18"/>
          <w:lang w:eastAsia="nl-NL"/>
          <w14:ligatures w14:val="none"/>
        </w:rPr>
        <w:t>project</w:t>
      </w:r>
      <w:r w:rsidRPr="00484CA0">
        <w:rPr>
          <w:rFonts w:ascii="Arial" w:eastAsia="Times New Roman" w:hAnsi="Arial" w:cs="Arial"/>
          <w:i/>
          <w:iCs/>
          <w:kern w:val="0"/>
          <w:sz w:val="18"/>
          <w:szCs w:val="18"/>
          <w:lang w:eastAsia="nl-NL"/>
          <w14:ligatures w14:val="none"/>
        </w:rPr>
        <w:t>plan mag maximaal 10 pagina</w:t>
      </w:r>
      <w:r w:rsidR="00D527CC" w:rsidRPr="00484CA0">
        <w:rPr>
          <w:rFonts w:ascii="Arial" w:eastAsia="Times New Roman" w:hAnsi="Arial" w:cs="Arial"/>
          <w:i/>
          <w:iCs/>
          <w:kern w:val="0"/>
          <w:sz w:val="18"/>
          <w:szCs w:val="18"/>
          <w:lang w:eastAsia="nl-NL"/>
          <w14:ligatures w14:val="none"/>
        </w:rPr>
        <w:t>’</w:t>
      </w:r>
      <w:r w:rsidRPr="00484CA0">
        <w:rPr>
          <w:rFonts w:ascii="Arial" w:eastAsia="Times New Roman" w:hAnsi="Arial" w:cs="Arial"/>
          <w:i/>
          <w:iCs/>
          <w:kern w:val="0"/>
          <w:sz w:val="18"/>
          <w:szCs w:val="18"/>
          <w:lang w:eastAsia="nl-NL"/>
          <w14:ligatures w14:val="none"/>
        </w:rPr>
        <w:t>s zijn</w:t>
      </w:r>
      <w:r w:rsidR="00D527CC" w:rsidRPr="00484CA0">
        <w:rPr>
          <w:rFonts w:ascii="Arial" w:eastAsia="Times New Roman" w:hAnsi="Arial" w:cs="Arial"/>
          <w:i/>
          <w:iCs/>
          <w:kern w:val="0"/>
          <w:sz w:val="18"/>
          <w:szCs w:val="18"/>
          <w:lang w:eastAsia="nl-NL"/>
          <w14:ligatures w14:val="none"/>
        </w:rPr>
        <w:t>.</w:t>
      </w:r>
    </w:p>
    <w:p w14:paraId="164C64AC" w14:textId="23F0517B" w:rsidR="0078745F" w:rsidRPr="00484CA0" w:rsidRDefault="0078745F" w:rsidP="00917080">
      <w:pPr>
        <w:spacing w:after="0" w:line="240" w:lineRule="auto"/>
        <w:ind w:left="360"/>
        <w:textAlignment w:val="baseline"/>
        <w:rPr>
          <w:rFonts w:ascii="Arial" w:eastAsia="Times New Roman" w:hAnsi="Arial" w:cs="Arial"/>
          <w:kern w:val="0"/>
          <w:sz w:val="18"/>
          <w:szCs w:val="18"/>
          <w:lang w:eastAsia="nl-NL"/>
          <w14:ligatures w14:val="none"/>
        </w:rPr>
      </w:pPr>
      <w:r w:rsidRPr="00484CA0">
        <w:rPr>
          <w:rFonts w:ascii="Arial" w:eastAsia="Times New Roman" w:hAnsi="Arial" w:cs="Arial"/>
          <w:kern w:val="0"/>
          <w:sz w:val="18"/>
          <w:szCs w:val="18"/>
          <w:lang w:eastAsia="nl-NL"/>
          <w14:ligatures w14:val="none"/>
        </w:rPr>
        <w:t>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0"/>
      </w:tblGrid>
      <w:tr w:rsidR="0078745F" w:rsidRPr="00484CA0" w14:paraId="310D1242"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0BBEC80B" w14:textId="77777777" w:rsidR="0078745F" w:rsidRPr="00484CA0" w:rsidRDefault="0078745F" w:rsidP="0078745F">
            <w:pPr>
              <w:spacing w:after="0" w:line="240" w:lineRule="auto"/>
              <w:textAlignment w:val="baseline"/>
              <w:divId w:val="954943963"/>
              <w:rPr>
                <w:rFonts w:ascii="Arial" w:eastAsia="Times New Roman" w:hAnsi="Arial" w:cs="Arial"/>
                <w:kern w:val="0"/>
                <w:sz w:val="20"/>
                <w:szCs w:val="20"/>
                <w:lang w:eastAsia="nl-NL"/>
                <w14:ligatures w14:val="none"/>
              </w:rPr>
            </w:pPr>
            <w:r w:rsidRPr="00484CA0">
              <w:rPr>
                <w:rFonts w:ascii="Arial" w:eastAsia="Times New Roman" w:hAnsi="Arial" w:cs="Arial"/>
                <w:b/>
                <w:bCs/>
                <w:kern w:val="0"/>
                <w:sz w:val="20"/>
                <w:szCs w:val="20"/>
                <w:lang w:eastAsia="nl-NL"/>
                <w14:ligatures w14:val="none"/>
              </w:rPr>
              <w:t>Wie </w:t>
            </w:r>
            <w:r w:rsidRPr="00484CA0">
              <w:rPr>
                <w:rFonts w:ascii="Arial" w:eastAsia="Times New Roman" w:hAnsi="Arial" w:cs="Arial"/>
                <w:kern w:val="0"/>
                <w:sz w:val="20"/>
                <w:szCs w:val="20"/>
                <w:lang w:eastAsia="nl-NL"/>
                <w14:ligatures w14:val="none"/>
              </w:rPr>
              <w:t> </w:t>
            </w:r>
          </w:p>
        </w:tc>
      </w:tr>
      <w:tr w:rsidR="0078745F" w:rsidRPr="00484CA0" w14:paraId="6704B162"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D8233A9" w14:textId="17A91F3C"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i/>
                <w:iCs/>
                <w:kern w:val="0"/>
                <w:sz w:val="20"/>
                <w:szCs w:val="20"/>
                <w:lang w:eastAsia="nl-NL"/>
                <w14:ligatures w14:val="none"/>
              </w:rPr>
              <w:t>Stel jezelf voor. Wie ben je of wie zijn jullie? Vanuit welke achtergrond vraag je subsidie aan? Wat is j</w:t>
            </w:r>
            <w:r w:rsidR="008F4BC1">
              <w:rPr>
                <w:rFonts w:ascii="Arial" w:eastAsia="Times New Roman" w:hAnsi="Arial" w:cs="Arial"/>
                <w:i/>
                <w:iCs/>
                <w:kern w:val="0"/>
                <w:sz w:val="20"/>
                <w:szCs w:val="20"/>
                <w:lang w:eastAsia="nl-NL"/>
                <w14:ligatures w14:val="none"/>
              </w:rPr>
              <w:t>e/jullie</w:t>
            </w:r>
            <w:r w:rsidRPr="00484CA0">
              <w:rPr>
                <w:rFonts w:ascii="Arial" w:eastAsia="Times New Roman" w:hAnsi="Arial" w:cs="Arial"/>
                <w:i/>
                <w:iCs/>
                <w:kern w:val="0"/>
                <w:sz w:val="20"/>
                <w:szCs w:val="20"/>
                <w:lang w:eastAsia="nl-NL"/>
                <w14:ligatures w14:val="none"/>
              </w:rPr>
              <w:t xml:space="preserve"> rol</w:t>
            </w:r>
            <w:r w:rsidR="008F4BC1">
              <w:rPr>
                <w:rFonts w:ascii="Arial" w:eastAsia="Times New Roman" w:hAnsi="Arial" w:cs="Arial"/>
                <w:i/>
                <w:iCs/>
                <w:kern w:val="0"/>
                <w:sz w:val="20"/>
                <w:szCs w:val="20"/>
                <w:lang w:eastAsia="nl-NL"/>
                <w14:ligatures w14:val="none"/>
              </w:rPr>
              <w:t xml:space="preserve"> en </w:t>
            </w:r>
            <w:r w:rsidRPr="00484CA0">
              <w:rPr>
                <w:rFonts w:ascii="Arial" w:eastAsia="Times New Roman" w:hAnsi="Arial" w:cs="Arial"/>
                <w:i/>
                <w:iCs/>
                <w:kern w:val="0"/>
                <w:sz w:val="20"/>
                <w:szCs w:val="20"/>
                <w:lang w:eastAsia="nl-NL"/>
                <w14:ligatures w14:val="none"/>
              </w:rPr>
              <w:t>betrokkenheid in het project?</w:t>
            </w:r>
            <w:r w:rsidRPr="00484CA0">
              <w:rPr>
                <w:rFonts w:ascii="Arial" w:eastAsia="Times New Roman" w:hAnsi="Arial" w:cs="Arial"/>
                <w:kern w:val="0"/>
                <w:sz w:val="20"/>
                <w:szCs w:val="20"/>
                <w:lang w:eastAsia="nl-NL"/>
                <w14:ligatures w14:val="none"/>
              </w:rPr>
              <w:t> </w:t>
            </w:r>
          </w:p>
        </w:tc>
      </w:tr>
      <w:tr w:rsidR="0078745F" w:rsidRPr="00484CA0" w14:paraId="185DB005"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A15F862"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77E6A423"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6633B911"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694F9FCF"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0F246826" w14:textId="77777777" w:rsidR="00917080" w:rsidRPr="00484CA0" w:rsidRDefault="00917080" w:rsidP="0078745F">
            <w:pPr>
              <w:spacing w:after="0" w:line="240" w:lineRule="auto"/>
              <w:textAlignment w:val="baseline"/>
              <w:rPr>
                <w:rFonts w:ascii="Arial" w:eastAsia="Times New Roman" w:hAnsi="Arial" w:cs="Arial"/>
                <w:kern w:val="0"/>
                <w:sz w:val="20"/>
                <w:szCs w:val="20"/>
                <w:lang w:eastAsia="nl-NL"/>
                <w14:ligatures w14:val="none"/>
              </w:rPr>
            </w:pPr>
          </w:p>
          <w:p w14:paraId="2EB2B1D9"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tc>
      </w:tr>
      <w:tr w:rsidR="0078745F" w:rsidRPr="00484CA0" w14:paraId="0C665095"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5D366FA7"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b/>
                <w:bCs/>
                <w:kern w:val="0"/>
                <w:sz w:val="20"/>
                <w:szCs w:val="20"/>
                <w:lang w:eastAsia="nl-NL"/>
                <w14:ligatures w14:val="none"/>
              </w:rPr>
              <w:t>Wat en waarom / Idee en motivatie</w:t>
            </w:r>
            <w:r w:rsidRPr="00484CA0">
              <w:rPr>
                <w:rFonts w:ascii="Arial" w:eastAsia="Times New Roman" w:hAnsi="Arial" w:cs="Arial"/>
                <w:kern w:val="0"/>
                <w:sz w:val="20"/>
                <w:szCs w:val="20"/>
                <w:lang w:eastAsia="nl-NL"/>
                <w14:ligatures w14:val="none"/>
              </w:rPr>
              <w:t> </w:t>
            </w:r>
          </w:p>
        </w:tc>
      </w:tr>
      <w:tr w:rsidR="0078745F" w:rsidRPr="00484CA0" w14:paraId="78395BCF"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C2E21B8"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i/>
                <w:iCs/>
                <w:kern w:val="0"/>
                <w:sz w:val="20"/>
                <w:szCs w:val="20"/>
                <w:lang w:eastAsia="nl-NL"/>
                <w14:ligatures w14:val="none"/>
              </w:rPr>
              <w:t>Geef een omschrijving van het project. Wat wil je organiseren? Om wat voor kunstzinnige of creatieve uiting gaat het?</w:t>
            </w:r>
            <w:r w:rsidRPr="00484CA0">
              <w:rPr>
                <w:rFonts w:ascii="Arial" w:eastAsia="Times New Roman" w:hAnsi="Arial" w:cs="Arial"/>
                <w:kern w:val="0"/>
                <w:sz w:val="20"/>
                <w:szCs w:val="20"/>
                <w:lang w:eastAsia="nl-NL"/>
                <w14:ligatures w14:val="none"/>
              </w:rPr>
              <w:t> </w:t>
            </w:r>
          </w:p>
          <w:p w14:paraId="20D07586"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i/>
                <w:iCs/>
                <w:kern w:val="0"/>
                <w:sz w:val="20"/>
                <w:szCs w:val="20"/>
                <w:lang w:eastAsia="nl-NL"/>
                <w14:ligatures w14:val="none"/>
              </w:rPr>
              <w:t>Leg ook uit waarom je dit wil doen. Hoe is het idee ontstaan? Wat is je motivatie? Waarom is er gekozen voor deze wijk(en) of dorp(en)?</w:t>
            </w:r>
            <w:r w:rsidRPr="00484CA0">
              <w:rPr>
                <w:rFonts w:ascii="Arial" w:eastAsia="Times New Roman" w:hAnsi="Arial" w:cs="Arial"/>
                <w:kern w:val="0"/>
                <w:sz w:val="20"/>
                <w:szCs w:val="20"/>
                <w:lang w:eastAsia="nl-NL"/>
                <w14:ligatures w14:val="none"/>
              </w:rPr>
              <w:t> </w:t>
            </w:r>
          </w:p>
        </w:tc>
      </w:tr>
      <w:tr w:rsidR="0078745F" w:rsidRPr="00484CA0" w14:paraId="0C1172F2"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B841500"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25268422"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51A7CBBD"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2874B7DA" w14:textId="77777777" w:rsidR="00917080" w:rsidRPr="00484CA0" w:rsidRDefault="00917080" w:rsidP="0078745F">
            <w:pPr>
              <w:spacing w:after="0" w:line="240" w:lineRule="auto"/>
              <w:textAlignment w:val="baseline"/>
              <w:rPr>
                <w:rFonts w:ascii="Arial" w:eastAsia="Times New Roman" w:hAnsi="Arial" w:cs="Arial"/>
                <w:kern w:val="0"/>
                <w:sz w:val="20"/>
                <w:szCs w:val="20"/>
                <w:lang w:eastAsia="nl-NL"/>
                <w14:ligatures w14:val="none"/>
              </w:rPr>
            </w:pPr>
          </w:p>
          <w:p w14:paraId="2FE3FB2E" w14:textId="77777777" w:rsidR="00917080" w:rsidRPr="00484CA0" w:rsidRDefault="00917080" w:rsidP="0078745F">
            <w:pPr>
              <w:spacing w:after="0" w:line="240" w:lineRule="auto"/>
              <w:textAlignment w:val="baseline"/>
              <w:rPr>
                <w:rFonts w:ascii="Arial" w:eastAsia="Times New Roman" w:hAnsi="Arial" w:cs="Arial"/>
                <w:kern w:val="0"/>
                <w:sz w:val="20"/>
                <w:szCs w:val="20"/>
                <w:lang w:eastAsia="nl-NL"/>
                <w14:ligatures w14:val="none"/>
              </w:rPr>
            </w:pPr>
          </w:p>
          <w:p w14:paraId="2D400520"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tc>
      </w:tr>
      <w:tr w:rsidR="0078745F" w:rsidRPr="00484CA0" w14:paraId="7C185C81"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4736AFC"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i/>
                <w:iCs/>
                <w:kern w:val="0"/>
                <w:sz w:val="20"/>
                <w:szCs w:val="20"/>
                <w:lang w:eastAsia="nl-NL"/>
                <w14:ligatures w14:val="none"/>
              </w:rPr>
              <w:t>Vindt het project voor het eerst plaats of is het een bestaande activiteit die verder wordt doorontwikkeld? </w:t>
            </w:r>
            <w:r w:rsidRPr="00484CA0">
              <w:rPr>
                <w:rFonts w:ascii="Arial" w:eastAsia="Times New Roman" w:hAnsi="Arial" w:cs="Arial"/>
                <w:kern w:val="0"/>
                <w:sz w:val="20"/>
                <w:szCs w:val="20"/>
                <w:lang w:eastAsia="nl-NL"/>
                <w14:ligatures w14:val="none"/>
              </w:rPr>
              <w:t> </w:t>
            </w:r>
          </w:p>
          <w:p w14:paraId="2ADBFA73"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5423CA65" w14:textId="1D58A554"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i/>
                <w:iCs/>
                <w:kern w:val="0"/>
                <w:sz w:val="20"/>
                <w:szCs w:val="20"/>
                <w:lang w:eastAsia="nl-NL"/>
                <w14:ligatures w14:val="none"/>
              </w:rPr>
              <w:t>Als het project een al bestaande activiteit is, leg dan uit wat er wordt veranderd, verbeterd of vernieuwd. </w:t>
            </w:r>
            <w:r w:rsidRPr="00484CA0">
              <w:rPr>
                <w:rFonts w:ascii="Arial" w:eastAsia="Times New Roman" w:hAnsi="Arial" w:cs="Arial"/>
                <w:kern w:val="0"/>
                <w:sz w:val="20"/>
                <w:szCs w:val="20"/>
                <w:lang w:eastAsia="nl-NL"/>
                <w14:ligatures w14:val="none"/>
              </w:rPr>
              <w:t> </w:t>
            </w:r>
          </w:p>
        </w:tc>
      </w:tr>
      <w:tr w:rsidR="0078745F" w:rsidRPr="00484CA0" w14:paraId="76DAEC8B"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4DA1BC92"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50CC02AE"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3D8FBEA7"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4E91E6A8"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07671D3D" w14:textId="77777777" w:rsidR="00917080" w:rsidRPr="00484CA0" w:rsidRDefault="00917080" w:rsidP="0078745F">
            <w:pPr>
              <w:spacing w:after="0" w:line="240" w:lineRule="auto"/>
              <w:textAlignment w:val="baseline"/>
              <w:rPr>
                <w:rFonts w:ascii="Arial" w:eastAsia="Times New Roman" w:hAnsi="Arial" w:cs="Arial"/>
                <w:kern w:val="0"/>
                <w:sz w:val="20"/>
                <w:szCs w:val="20"/>
                <w:lang w:eastAsia="nl-NL"/>
                <w14:ligatures w14:val="none"/>
              </w:rPr>
            </w:pPr>
          </w:p>
          <w:p w14:paraId="4E4A9AA4"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1F1B56BA"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tc>
      </w:tr>
      <w:tr w:rsidR="00C00D33" w:rsidRPr="00484CA0" w14:paraId="7EDE593E"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47B17B92" w14:textId="3A751F49"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b/>
                <w:bCs/>
                <w:kern w:val="0"/>
                <w:sz w:val="20"/>
                <w:szCs w:val="20"/>
                <w:lang w:eastAsia="nl-NL"/>
                <w14:ligatures w14:val="none"/>
              </w:rPr>
              <w:t>Waar / Locatie </w:t>
            </w:r>
            <w:r w:rsidRPr="00484CA0">
              <w:rPr>
                <w:rFonts w:ascii="Arial" w:eastAsia="Times New Roman" w:hAnsi="Arial" w:cs="Arial"/>
                <w:kern w:val="0"/>
                <w:sz w:val="20"/>
                <w:szCs w:val="20"/>
                <w:lang w:eastAsia="nl-NL"/>
                <w14:ligatures w14:val="none"/>
              </w:rPr>
              <w:t> </w:t>
            </w:r>
          </w:p>
        </w:tc>
      </w:tr>
      <w:tr w:rsidR="00C00D33" w:rsidRPr="00484CA0" w14:paraId="696FF7CE"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3128B1F" w14:textId="7A9BC831"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i/>
                <w:iCs/>
                <w:kern w:val="0"/>
                <w:sz w:val="20"/>
                <w:szCs w:val="20"/>
                <w:lang w:eastAsia="nl-NL"/>
                <w14:ligatures w14:val="none"/>
              </w:rPr>
              <w:t>Waar vindt het project plaats in Gemeente Breda?</w:t>
            </w:r>
            <w:r w:rsidRPr="00484CA0">
              <w:rPr>
                <w:rFonts w:ascii="Arial" w:eastAsia="Times New Roman" w:hAnsi="Arial" w:cs="Arial"/>
                <w:kern w:val="0"/>
                <w:sz w:val="20"/>
                <w:szCs w:val="20"/>
                <w:lang w:eastAsia="nl-NL"/>
                <w14:ligatures w14:val="none"/>
              </w:rPr>
              <w:t> </w:t>
            </w:r>
            <w:r>
              <w:rPr>
                <w:rFonts w:ascii="Arial" w:eastAsia="Times New Roman" w:hAnsi="Arial" w:cs="Arial"/>
                <w:i/>
                <w:iCs/>
                <w:kern w:val="0"/>
                <w:sz w:val="20"/>
                <w:szCs w:val="20"/>
                <w:lang w:eastAsia="nl-NL"/>
                <w14:ligatures w14:val="none"/>
              </w:rPr>
              <w:t>Voor welke dorp(en) en/of wijk(en) is het project bedoeld?</w:t>
            </w:r>
          </w:p>
        </w:tc>
      </w:tr>
      <w:tr w:rsidR="00C00D33" w:rsidRPr="00484CA0" w14:paraId="46C35702"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76143120"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7FAD809F"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3E2C5876"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p>
          <w:p w14:paraId="464A74B8"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57788CED" w14:textId="316C861E"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tc>
      </w:tr>
      <w:tr w:rsidR="00C00D33" w:rsidRPr="00484CA0" w14:paraId="13ABB7E4"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4EEDCBAE"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b/>
                <w:bCs/>
                <w:kern w:val="0"/>
                <w:sz w:val="20"/>
                <w:szCs w:val="20"/>
                <w:lang w:eastAsia="nl-NL"/>
                <w14:ligatures w14:val="none"/>
              </w:rPr>
              <w:lastRenderedPageBreak/>
              <w:t>Voor wie / Doelgroep </w:t>
            </w:r>
            <w:r w:rsidRPr="00484CA0">
              <w:rPr>
                <w:rFonts w:ascii="Arial" w:eastAsia="Times New Roman" w:hAnsi="Arial" w:cs="Arial"/>
                <w:kern w:val="0"/>
                <w:sz w:val="20"/>
                <w:szCs w:val="20"/>
                <w:lang w:eastAsia="nl-NL"/>
                <w14:ligatures w14:val="none"/>
              </w:rPr>
              <w:t> </w:t>
            </w:r>
          </w:p>
        </w:tc>
      </w:tr>
      <w:tr w:rsidR="00C00D33" w:rsidRPr="00484CA0" w14:paraId="4AC23FE4"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DBA6BF6" w14:textId="77777777" w:rsidR="00C00D33" w:rsidRPr="00484CA0" w:rsidRDefault="00C00D33" w:rsidP="00C00D33">
            <w:pPr>
              <w:spacing w:after="0" w:line="240" w:lineRule="auto"/>
              <w:textAlignment w:val="baseline"/>
              <w:rPr>
                <w:rFonts w:ascii="Arial" w:eastAsia="Times New Roman" w:hAnsi="Arial" w:cs="Arial"/>
                <w:i/>
                <w:iCs/>
                <w:kern w:val="0"/>
                <w:sz w:val="20"/>
                <w:szCs w:val="20"/>
                <w:lang w:eastAsia="nl-NL"/>
                <w14:ligatures w14:val="none"/>
              </w:rPr>
            </w:pPr>
            <w:r w:rsidRPr="00484CA0">
              <w:rPr>
                <w:rFonts w:ascii="Arial" w:eastAsia="Times New Roman" w:hAnsi="Arial" w:cs="Arial"/>
                <w:i/>
                <w:iCs/>
                <w:kern w:val="0"/>
                <w:sz w:val="20"/>
                <w:szCs w:val="20"/>
                <w:lang w:eastAsia="nl-NL"/>
                <w14:ligatures w14:val="none"/>
              </w:rPr>
              <w:t>Voor wie organiseer je dit? Hoe zorg je ervoor dat het project gemakkelijk toegankelijk voor verschillende doelgroepen is? Leg uit hoe het project buurtbewoners stimuleert om mee te doen of te komen kijken.  </w:t>
            </w:r>
          </w:p>
          <w:p w14:paraId="33CC96CF"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tc>
      </w:tr>
      <w:tr w:rsidR="00C00D33" w:rsidRPr="00484CA0" w14:paraId="06C62225"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1919EC9D"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12971443"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74744EE2"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p>
          <w:p w14:paraId="48F0FDEB"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604A0752"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1307C4A9"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2C104224"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tc>
      </w:tr>
      <w:tr w:rsidR="00C00D33" w:rsidRPr="00484CA0" w14:paraId="1A33FDA0"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7A18885B"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b/>
                <w:bCs/>
                <w:kern w:val="0"/>
                <w:sz w:val="20"/>
                <w:szCs w:val="20"/>
                <w:lang w:eastAsia="nl-NL"/>
                <w14:ligatures w14:val="none"/>
              </w:rPr>
              <w:t>Hoe / Plan van aanpak </w:t>
            </w:r>
            <w:r w:rsidRPr="00484CA0">
              <w:rPr>
                <w:rFonts w:ascii="Arial" w:eastAsia="Times New Roman" w:hAnsi="Arial" w:cs="Arial"/>
                <w:kern w:val="0"/>
                <w:sz w:val="20"/>
                <w:szCs w:val="20"/>
                <w:lang w:eastAsia="nl-NL"/>
                <w14:ligatures w14:val="none"/>
              </w:rPr>
              <w:t> </w:t>
            </w:r>
          </w:p>
        </w:tc>
      </w:tr>
      <w:tr w:rsidR="00C00D33" w:rsidRPr="00484CA0" w14:paraId="24F27340"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795B29F"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i/>
                <w:iCs/>
                <w:kern w:val="0"/>
                <w:sz w:val="20"/>
                <w:szCs w:val="20"/>
                <w:lang w:eastAsia="nl-NL"/>
                <w14:ligatures w14:val="none"/>
              </w:rPr>
              <w:t xml:space="preserve">Wat is er nodig om het project te realiseren, bijvoorbeeld qua tijd, geld, personen? Leg uit hoe je het project wil gaan organiseren. Welke stappen moeten er gezet worden?  </w:t>
            </w:r>
            <w:r w:rsidRPr="00484CA0">
              <w:rPr>
                <w:rFonts w:ascii="Arial" w:eastAsia="Times New Roman" w:hAnsi="Arial" w:cs="Arial"/>
                <w:kern w:val="0"/>
                <w:sz w:val="20"/>
                <w:szCs w:val="20"/>
                <w:lang w:eastAsia="nl-NL"/>
                <w14:ligatures w14:val="none"/>
              </w:rPr>
              <w:t> </w:t>
            </w:r>
          </w:p>
        </w:tc>
      </w:tr>
      <w:tr w:rsidR="00C00D33" w:rsidRPr="00484CA0" w14:paraId="5295AF47"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043C30E6"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142CA872"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6DB87491"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p>
          <w:p w14:paraId="1046DC6F"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09833896"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0A1E970E"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tc>
      </w:tr>
      <w:tr w:rsidR="00C00D33" w:rsidRPr="00484CA0" w14:paraId="6F5832D7"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D9D9D9"/>
            <w:hideMark/>
          </w:tcPr>
          <w:p w14:paraId="7D3B8487"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b/>
                <w:bCs/>
                <w:kern w:val="0"/>
                <w:sz w:val="20"/>
                <w:szCs w:val="20"/>
                <w:lang w:eastAsia="nl-NL"/>
                <w14:ligatures w14:val="none"/>
              </w:rPr>
              <w:t>Wanneer </w:t>
            </w:r>
            <w:r w:rsidRPr="00484CA0">
              <w:rPr>
                <w:rFonts w:ascii="Arial" w:eastAsia="Times New Roman" w:hAnsi="Arial" w:cs="Arial"/>
                <w:kern w:val="0"/>
                <w:sz w:val="20"/>
                <w:szCs w:val="20"/>
                <w:lang w:eastAsia="nl-NL"/>
                <w14:ligatures w14:val="none"/>
              </w:rPr>
              <w:t> </w:t>
            </w:r>
          </w:p>
        </w:tc>
      </w:tr>
      <w:tr w:rsidR="00C00D33" w:rsidRPr="00484CA0" w14:paraId="052AE30A"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25A34F6E" w14:textId="16C7454A"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i/>
                <w:iCs/>
                <w:kern w:val="0"/>
                <w:sz w:val="20"/>
                <w:szCs w:val="20"/>
                <w:lang w:eastAsia="nl-NL"/>
                <w14:ligatures w14:val="none"/>
              </w:rPr>
              <w:t>Wanneer vindt het project plaats in 202</w:t>
            </w:r>
            <w:r w:rsidR="000744AA">
              <w:rPr>
                <w:rFonts w:ascii="Arial" w:eastAsia="Times New Roman" w:hAnsi="Arial" w:cs="Arial"/>
                <w:i/>
                <w:iCs/>
                <w:kern w:val="0"/>
                <w:sz w:val="20"/>
                <w:szCs w:val="20"/>
                <w:lang w:eastAsia="nl-NL"/>
                <w14:ligatures w14:val="none"/>
              </w:rPr>
              <w:t>6</w:t>
            </w:r>
            <w:r w:rsidRPr="00484CA0">
              <w:rPr>
                <w:rFonts w:ascii="Arial" w:eastAsia="Times New Roman" w:hAnsi="Arial" w:cs="Arial"/>
                <w:i/>
                <w:iCs/>
                <w:kern w:val="0"/>
                <w:sz w:val="20"/>
                <w:szCs w:val="20"/>
                <w:lang w:eastAsia="nl-NL"/>
                <w14:ligatures w14:val="none"/>
              </w:rPr>
              <w:t>?</w:t>
            </w:r>
            <w:r w:rsidRPr="00484CA0">
              <w:rPr>
                <w:rFonts w:ascii="Arial" w:eastAsia="Times New Roman" w:hAnsi="Arial" w:cs="Arial"/>
                <w:kern w:val="0"/>
                <w:sz w:val="20"/>
                <w:szCs w:val="20"/>
                <w:lang w:eastAsia="nl-NL"/>
                <w14:ligatures w14:val="none"/>
              </w:rPr>
              <w:t> </w:t>
            </w:r>
          </w:p>
        </w:tc>
      </w:tr>
      <w:tr w:rsidR="00C00D33" w:rsidRPr="00484CA0" w14:paraId="41D7064A" w14:textId="77777777" w:rsidTr="00C00D33">
        <w:trPr>
          <w:trHeight w:val="300"/>
        </w:trPr>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954B353"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217055F0"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5478F716" w14:textId="624955BA"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p>
          <w:p w14:paraId="3EFA5C95"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p>
          <w:p w14:paraId="1DE31CB9"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p>
          <w:p w14:paraId="3FABEE05" w14:textId="77777777" w:rsidR="00C00D33" w:rsidRPr="00484CA0" w:rsidRDefault="00C00D33" w:rsidP="00C00D33">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tc>
      </w:tr>
    </w:tbl>
    <w:p w14:paraId="711921DE"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w:t>
      </w:r>
    </w:p>
    <w:p w14:paraId="6C352B72" w14:textId="77777777" w:rsidR="0078745F" w:rsidRPr="00484CA0" w:rsidRDefault="0078745F" w:rsidP="0078745F">
      <w:pPr>
        <w:spacing w:after="0" w:line="240" w:lineRule="auto"/>
        <w:textAlignment w:val="baseline"/>
        <w:rPr>
          <w:rFonts w:ascii="Arial" w:eastAsia="Times New Roman" w:hAnsi="Arial" w:cs="Arial"/>
          <w:kern w:val="0"/>
          <w:sz w:val="20"/>
          <w:szCs w:val="20"/>
          <w:lang w:eastAsia="nl-NL"/>
          <w14:ligatures w14:val="none"/>
        </w:rPr>
      </w:pPr>
      <w:r w:rsidRPr="00484CA0">
        <w:rPr>
          <w:rFonts w:ascii="Arial" w:eastAsia="Times New Roman" w:hAnsi="Arial" w:cs="Arial"/>
          <w:kern w:val="0"/>
          <w:sz w:val="20"/>
          <w:szCs w:val="20"/>
          <w:lang w:eastAsia="nl-NL"/>
          <w14:ligatures w14:val="none"/>
        </w:rPr>
        <w:t xml:space="preserve">Voeg het ingevulde projectplan toe aan jouw online subsidieaanvraag op </w:t>
      </w:r>
      <w:hyperlink r:id="rId10" w:tgtFrame="_blank" w:history="1">
        <w:r w:rsidRPr="00484CA0">
          <w:rPr>
            <w:rFonts w:ascii="Arial" w:eastAsia="Times New Roman" w:hAnsi="Arial" w:cs="Arial"/>
            <w:kern w:val="0"/>
            <w:sz w:val="20"/>
            <w:szCs w:val="20"/>
            <w:u w:val="single"/>
            <w:lang w:eastAsia="nl-NL"/>
            <w14:ligatures w14:val="none"/>
          </w:rPr>
          <w:t>www.breda.nl</w:t>
        </w:r>
      </w:hyperlink>
      <w:r w:rsidRPr="00484CA0">
        <w:rPr>
          <w:rFonts w:ascii="Arial" w:eastAsia="Times New Roman" w:hAnsi="Arial" w:cs="Arial"/>
          <w:kern w:val="0"/>
          <w:sz w:val="20"/>
          <w:szCs w:val="20"/>
          <w:lang w:eastAsia="nl-NL"/>
          <w14:ligatures w14:val="none"/>
        </w:rPr>
        <w:t>.  </w:t>
      </w:r>
    </w:p>
    <w:p w14:paraId="3C14B9C8" w14:textId="77777777" w:rsidR="00FE6FBF" w:rsidRPr="00484CA0" w:rsidRDefault="00FE6FBF" w:rsidP="005B7D3C">
      <w:pPr>
        <w:rPr>
          <w:rFonts w:ascii="Arial" w:hAnsi="Arial" w:cs="Arial"/>
          <w:sz w:val="20"/>
          <w:szCs w:val="20"/>
        </w:rPr>
      </w:pPr>
    </w:p>
    <w:p w14:paraId="0227F105" w14:textId="77777777" w:rsidR="00FE6FBF" w:rsidRDefault="00FE6FBF" w:rsidP="00390F08">
      <w:pPr>
        <w:pStyle w:val="Geenafstand"/>
      </w:pPr>
    </w:p>
    <w:sectPr w:rsidR="00FE6FBF" w:rsidSect="000E785B">
      <w:footerReference w:type="default" r:id="rId11"/>
      <w:footerReference w:type="first" r:id="rId12"/>
      <w:pgSz w:w="11906" w:h="16838"/>
      <w:pgMar w:top="1985" w:right="907" w:bottom="1701" w:left="1814" w:header="65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BE381" w14:textId="77777777" w:rsidR="00D56346" w:rsidRDefault="00D56346" w:rsidP="00C51847">
      <w:pPr>
        <w:spacing w:after="0" w:line="240" w:lineRule="auto"/>
      </w:pPr>
      <w:r>
        <w:separator/>
      </w:r>
    </w:p>
  </w:endnote>
  <w:endnote w:type="continuationSeparator" w:id="0">
    <w:p w14:paraId="7BC23352" w14:textId="77777777" w:rsidR="00D56346" w:rsidRDefault="00D56346" w:rsidP="00C5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9FF1" w14:textId="77777777" w:rsidR="00027D2A" w:rsidRDefault="00FA0D31">
    <w:r>
      <w:rPr>
        <w:noProof/>
      </w:rPr>
      <mc:AlternateContent>
        <mc:Choice Requires="wpg">
          <w:drawing>
            <wp:anchor distT="0" distB="0" distL="114300" distR="114300" simplePos="0" relativeHeight="251659264" behindDoc="1" locked="0" layoutInCell="1" allowOverlap="1" wp14:anchorId="679C1090" wp14:editId="69345BBF">
              <wp:simplePos x="0" y="0"/>
              <wp:positionH relativeFrom="column">
                <wp:posOffset>4674235</wp:posOffset>
              </wp:positionH>
              <wp:positionV relativeFrom="paragraph">
                <wp:posOffset>-1383665</wp:posOffset>
              </wp:positionV>
              <wp:extent cx="1737360" cy="1225550"/>
              <wp:effectExtent l="38100" t="19050" r="0" b="50800"/>
              <wp:wrapNone/>
              <wp:docPr id="473505283" name="Groep 45"/>
              <wp:cNvGraphicFramePr/>
              <a:graphic xmlns:a="http://schemas.openxmlformats.org/drawingml/2006/main">
                <a:graphicData uri="http://schemas.microsoft.com/office/word/2010/wordprocessingGroup">
                  <wpg:wgp>
                    <wpg:cNvGrpSpPr/>
                    <wpg:grpSpPr>
                      <a:xfrm>
                        <a:off x="0" y="0"/>
                        <a:ext cx="1737360" cy="1225550"/>
                        <a:chOff x="0" y="0"/>
                        <a:chExt cx="1737559" cy="1226031"/>
                      </a:xfrm>
                    </wpg:grpSpPr>
                    <wps:wsp>
                      <wps:cNvPr id="1278398481" name="Vrije vorm: vorm 19"/>
                      <wps:cNvSpPr/>
                      <wps:spPr>
                        <a:xfrm rot="18900000">
                          <a:off x="190500" y="1184148"/>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6821189" name="Vrije vorm: vorm 20"/>
                      <wps:cNvSpPr/>
                      <wps:spPr>
                        <a:xfrm rot="18900000">
                          <a:off x="0"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9872031" name="Vrije vorm: vorm 21"/>
                      <wps:cNvSpPr/>
                      <wps:spPr>
                        <a:xfrm rot="18900000">
                          <a:off x="1315212" y="1187196"/>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511242" name="Vrije vorm: vorm 22"/>
                      <wps:cNvSpPr/>
                      <wps:spPr>
                        <a:xfrm rot="18900000">
                          <a:off x="1655064"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359283" name="Vrije vorm: vorm 23"/>
                      <wps:cNvSpPr/>
                      <wps:spPr>
                        <a:xfrm rot="18900000">
                          <a:off x="767334" y="730758"/>
                          <a:ext cx="61172" cy="246087"/>
                        </a:xfrm>
                        <a:custGeom>
                          <a:avLst/>
                          <a:gdLst>
                            <a:gd name="connsiteX0" fmla="*/ 0 w 61172"/>
                            <a:gd name="connsiteY0" fmla="*/ 0 h 246087"/>
                            <a:gd name="connsiteX1" fmla="*/ 61173 w 61172"/>
                            <a:gd name="connsiteY1" fmla="*/ 0 h 246087"/>
                            <a:gd name="connsiteX2" fmla="*/ 61173 w 61172"/>
                            <a:gd name="connsiteY2" fmla="*/ 246087 h 246087"/>
                            <a:gd name="connsiteX3" fmla="*/ 0 w 61172"/>
                            <a:gd name="connsiteY3" fmla="*/ 246087 h 246087"/>
                          </a:gdLst>
                          <a:ahLst/>
                          <a:cxnLst>
                            <a:cxn ang="0">
                              <a:pos x="connsiteX0" y="connsiteY0"/>
                            </a:cxn>
                            <a:cxn ang="0">
                              <a:pos x="connsiteX1" y="connsiteY1"/>
                            </a:cxn>
                            <a:cxn ang="0">
                              <a:pos x="connsiteX2" y="connsiteY2"/>
                            </a:cxn>
                            <a:cxn ang="0">
                              <a:pos x="connsiteX3" y="connsiteY3"/>
                            </a:cxn>
                          </a:cxnLst>
                          <a:rect l="l" t="t" r="r" b="b"/>
                          <a:pathLst>
                            <a:path w="61172" h="246087">
                              <a:moveTo>
                                <a:pt x="0" y="0"/>
                              </a:moveTo>
                              <a:lnTo>
                                <a:pt x="61173" y="0"/>
                              </a:lnTo>
                              <a:lnTo>
                                <a:pt x="61173" y="246087"/>
                              </a:lnTo>
                              <a:lnTo>
                                <a:pt x="0" y="24608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9941024" name="Vrije vorm: vorm 24"/>
                      <wps:cNvSpPr/>
                      <wps:spPr>
                        <a:xfrm rot="18900000">
                          <a:off x="824484" y="596646"/>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5717405" name="Vrije vorm: vorm 25"/>
                      <wps:cNvSpPr/>
                      <wps:spPr>
                        <a:xfrm rot="18900000">
                          <a:off x="256794" y="733806"/>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7867802" name="Vrije vorm: vorm 26"/>
                      <wps:cNvSpPr/>
                      <wps:spPr>
                        <a:xfrm rot="18900000">
                          <a:off x="4572"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6456622" name="Vrije vorm: vorm 27"/>
                      <wps:cNvSpPr/>
                      <wps:spPr>
                        <a:xfrm rot="18900000">
                          <a:off x="833628" y="235458"/>
                          <a:ext cx="80971" cy="20179"/>
                        </a:xfrm>
                        <a:custGeom>
                          <a:avLst/>
                          <a:gdLst>
                            <a:gd name="connsiteX0" fmla="*/ 0 w 80971"/>
                            <a:gd name="connsiteY0" fmla="*/ 0 h 20179"/>
                            <a:gd name="connsiteX1" fmla="*/ 80971 w 80971"/>
                            <a:gd name="connsiteY1" fmla="*/ 0 h 20179"/>
                            <a:gd name="connsiteX2" fmla="*/ 80971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1" y="0"/>
                              </a:lnTo>
                              <a:lnTo>
                                <a:pt x="80971"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9128262" name="Vrije vorm: vorm 28"/>
                      <wps:cNvSpPr/>
                      <wps:spPr>
                        <a:xfrm rot="18900000">
                          <a:off x="477012" y="685038"/>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1302121" name="Vrije vorm: vorm 29"/>
                      <wps:cNvSpPr/>
                      <wps:spPr>
                        <a:xfrm rot="18900000">
                          <a:off x="422148" y="483870"/>
                          <a:ext cx="53938" cy="217024"/>
                        </a:xfrm>
                        <a:custGeom>
                          <a:avLst/>
                          <a:gdLst>
                            <a:gd name="connsiteX0" fmla="*/ 0 w 53938"/>
                            <a:gd name="connsiteY0" fmla="*/ 0 h 217024"/>
                            <a:gd name="connsiteX1" fmla="*/ 53939 w 53938"/>
                            <a:gd name="connsiteY1" fmla="*/ 0 h 217024"/>
                            <a:gd name="connsiteX2" fmla="*/ 53939 w 53938"/>
                            <a:gd name="connsiteY2" fmla="*/ 217024 h 217024"/>
                            <a:gd name="connsiteX3" fmla="*/ 0 w 53938"/>
                            <a:gd name="connsiteY3" fmla="*/ 217024 h 217024"/>
                          </a:gdLst>
                          <a:ahLst/>
                          <a:cxnLst>
                            <a:cxn ang="0">
                              <a:pos x="connsiteX0" y="connsiteY0"/>
                            </a:cxn>
                            <a:cxn ang="0">
                              <a:pos x="connsiteX1" y="connsiteY1"/>
                            </a:cxn>
                            <a:cxn ang="0">
                              <a:pos x="connsiteX2" y="connsiteY2"/>
                            </a:cxn>
                            <a:cxn ang="0">
                              <a:pos x="connsiteX3" y="connsiteY3"/>
                            </a:cxn>
                          </a:cxnLst>
                          <a:rect l="l" t="t" r="r" b="b"/>
                          <a:pathLst>
                            <a:path w="53938" h="217024">
                              <a:moveTo>
                                <a:pt x="0" y="0"/>
                              </a:moveTo>
                              <a:lnTo>
                                <a:pt x="53939" y="0"/>
                              </a:lnTo>
                              <a:lnTo>
                                <a:pt x="53939" y="217024"/>
                              </a:lnTo>
                              <a:lnTo>
                                <a:pt x="0" y="21702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1232371" name="Vrije vorm: vorm 30"/>
                      <wps:cNvSpPr/>
                      <wps:spPr>
                        <a:xfrm rot="18900000">
                          <a:off x="1466850" y="706374"/>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9278899" name="Vrije vorm: vorm 31"/>
                      <wps:cNvSpPr/>
                      <wps:spPr>
                        <a:xfrm rot="18900000">
                          <a:off x="1089660" y="605790"/>
                          <a:ext cx="183518" cy="45689"/>
                        </a:xfrm>
                        <a:custGeom>
                          <a:avLst/>
                          <a:gdLst>
                            <a:gd name="connsiteX0" fmla="*/ 0 w 183518"/>
                            <a:gd name="connsiteY0" fmla="*/ 0 h 45689"/>
                            <a:gd name="connsiteX1" fmla="*/ 183519 w 183518"/>
                            <a:gd name="connsiteY1" fmla="*/ 0 h 45689"/>
                            <a:gd name="connsiteX2" fmla="*/ 183519 w 183518"/>
                            <a:gd name="connsiteY2" fmla="*/ 45689 h 45689"/>
                            <a:gd name="connsiteX3" fmla="*/ 0 w 183518"/>
                            <a:gd name="connsiteY3" fmla="*/ 45689 h 45689"/>
                          </a:gdLst>
                          <a:ahLst/>
                          <a:cxnLst>
                            <a:cxn ang="0">
                              <a:pos x="connsiteX0" y="connsiteY0"/>
                            </a:cxn>
                            <a:cxn ang="0">
                              <a:pos x="connsiteX1" y="connsiteY1"/>
                            </a:cxn>
                            <a:cxn ang="0">
                              <a:pos x="connsiteX2" y="connsiteY2"/>
                            </a:cxn>
                            <a:cxn ang="0">
                              <a:pos x="connsiteX3" y="connsiteY3"/>
                            </a:cxn>
                          </a:cxnLst>
                          <a:rect l="l" t="t" r="r" b="b"/>
                          <a:pathLst>
                            <a:path w="183518" h="45689">
                              <a:moveTo>
                                <a:pt x="0" y="0"/>
                              </a:moveTo>
                              <a:lnTo>
                                <a:pt x="183519" y="0"/>
                              </a:lnTo>
                              <a:lnTo>
                                <a:pt x="183519" y="45689"/>
                              </a:lnTo>
                              <a:lnTo>
                                <a:pt x="0" y="4568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7419282" name="Vrije vorm: vorm 32"/>
                      <wps:cNvSpPr/>
                      <wps:spPr>
                        <a:xfrm rot="18900000">
                          <a:off x="1272540" y="724662"/>
                          <a:ext cx="52161" cy="209789"/>
                        </a:xfrm>
                        <a:custGeom>
                          <a:avLst/>
                          <a:gdLst>
                            <a:gd name="connsiteX0" fmla="*/ 0 w 52161"/>
                            <a:gd name="connsiteY0" fmla="*/ 0 h 209789"/>
                            <a:gd name="connsiteX1" fmla="*/ 52162 w 52161"/>
                            <a:gd name="connsiteY1" fmla="*/ 0 h 209789"/>
                            <a:gd name="connsiteX2" fmla="*/ 52162 w 52161"/>
                            <a:gd name="connsiteY2" fmla="*/ 209791 h 209789"/>
                            <a:gd name="connsiteX3" fmla="*/ 0 w 52161"/>
                            <a:gd name="connsiteY3" fmla="*/ 209791 h 209789"/>
                          </a:gdLst>
                          <a:ahLst/>
                          <a:cxnLst>
                            <a:cxn ang="0">
                              <a:pos x="connsiteX0" y="connsiteY0"/>
                            </a:cxn>
                            <a:cxn ang="0">
                              <a:pos x="connsiteX1" y="connsiteY1"/>
                            </a:cxn>
                            <a:cxn ang="0">
                              <a:pos x="connsiteX2" y="connsiteY2"/>
                            </a:cxn>
                            <a:cxn ang="0">
                              <a:pos x="connsiteX3" y="connsiteY3"/>
                            </a:cxn>
                          </a:cxnLst>
                          <a:rect l="l" t="t" r="r" b="b"/>
                          <a:pathLst>
                            <a:path w="52161" h="209789">
                              <a:moveTo>
                                <a:pt x="0" y="0"/>
                              </a:moveTo>
                              <a:lnTo>
                                <a:pt x="52162" y="0"/>
                              </a:lnTo>
                              <a:lnTo>
                                <a:pt x="52162" y="209791"/>
                              </a:lnTo>
                              <a:lnTo>
                                <a:pt x="0" y="20979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8868653" name="Vrije vorm: vorm 33"/>
                      <wps:cNvSpPr/>
                      <wps:spPr>
                        <a:xfrm rot="18900000">
                          <a:off x="1656588"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0736469" name="Vrije vorm: vorm 34"/>
                      <wps:cNvSpPr/>
                      <wps:spPr>
                        <a:xfrm rot="18900000">
                          <a:off x="228600" y="459486"/>
                          <a:ext cx="20814" cy="83636"/>
                        </a:xfrm>
                        <a:custGeom>
                          <a:avLst/>
                          <a:gdLst>
                            <a:gd name="connsiteX0" fmla="*/ 0 w 20814"/>
                            <a:gd name="connsiteY0" fmla="*/ 0 h 83636"/>
                            <a:gd name="connsiteX1" fmla="*/ 20814 w 20814"/>
                            <a:gd name="connsiteY1" fmla="*/ 0 h 83636"/>
                            <a:gd name="connsiteX2" fmla="*/ 20814 w 20814"/>
                            <a:gd name="connsiteY2" fmla="*/ 83637 h 83636"/>
                            <a:gd name="connsiteX3" fmla="*/ 0 w 20814"/>
                            <a:gd name="connsiteY3" fmla="*/ 83637 h 83636"/>
                          </a:gdLst>
                          <a:ahLst/>
                          <a:cxnLst>
                            <a:cxn ang="0">
                              <a:pos x="connsiteX0" y="connsiteY0"/>
                            </a:cxn>
                            <a:cxn ang="0">
                              <a:pos x="connsiteX1" y="connsiteY1"/>
                            </a:cxn>
                            <a:cxn ang="0">
                              <a:pos x="connsiteX2" y="connsiteY2"/>
                            </a:cxn>
                            <a:cxn ang="0">
                              <a:pos x="connsiteX3" y="connsiteY3"/>
                            </a:cxn>
                          </a:cxnLst>
                          <a:rect l="l" t="t" r="r" b="b"/>
                          <a:pathLst>
                            <a:path w="20814" h="83636">
                              <a:moveTo>
                                <a:pt x="0" y="0"/>
                              </a:moveTo>
                              <a:lnTo>
                                <a:pt x="20814" y="0"/>
                              </a:lnTo>
                              <a:lnTo>
                                <a:pt x="20814" y="83637"/>
                              </a:lnTo>
                              <a:lnTo>
                                <a:pt x="0" y="8363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6154591" name="Vrije vorm: vorm 35"/>
                      <wps:cNvSpPr/>
                      <wps:spPr>
                        <a:xfrm rot="18900000">
                          <a:off x="507492" y="336804"/>
                          <a:ext cx="138844" cy="34520"/>
                        </a:xfrm>
                        <a:custGeom>
                          <a:avLst/>
                          <a:gdLst>
                            <a:gd name="connsiteX0" fmla="*/ 0 w 138844"/>
                            <a:gd name="connsiteY0" fmla="*/ 0 h 34520"/>
                            <a:gd name="connsiteX1" fmla="*/ 138845 w 138844"/>
                            <a:gd name="connsiteY1" fmla="*/ 0 h 34520"/>
                            <a:gd name="connsiteX2" fmla="*/ 138845 w 138844"/>
                            <a:gd name="connsiteY2" fmla="*/ 34521 h 34520"/>
                            <a:gd name="connsiteX3" fmla="*/ 0 w 138844"/>
                            <a:gd name="connsiteY3" fmla="*/ 34521 h 34520"/>
                          </a:gdLst>
                          <a:ahLst/>
                          <a:cxnLst>
                            <a:cxn ang="0">
                              <a:pos x="connsiteX0" y="connsiteY0"/>
                            </a:cxn>
                            <a:cxn ang="0">
                              <a:pos x="connsiteX1" y="connsiteY1"/>
                            </a:cxn>
                            <a:cxn ang="0">
                              <a:pos x="connsiteX2" y="connsiteY2"/>
                            </a:cxn>
                            <a:cxn ang="0">
                              <a:pos x="connsiteX3" y="connsiteY3"/>
                            </a:cxn>
                          </a:cxnLst>
                          <a:rect l="l" t="t" r="r" b="b"/>
                          <a:pathLst>
                            <a:path w="138844" h="34520">
                              <a:moveTo>
                                <a:pt x="0" y="0"/>
                              </a:moveTo>
                              <a:lnTo>
                                <a:pt x="138845" y="0"/>
                              </a:lnTo>
                              <a:lnTo>
                                <a:pt x="138845" y="34521"/>
                              </a:lnTo>
                              <a:lnTo>
                                <a:pt x="0" y="3452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4050205" name="Vrije vorm: vorm 36"/>
                      <wps:cNvSpPr/>
                      <wps:spPr>
                        <a:xfrm rot="18900000">
                          <a:off x="735330" y="346710"/>
                          <a:ext cx="34520" cy="138844"/>
                        </a:xfrm>
                        <a:custGeom>
                          <a:avLst/>
                          <a:gdLst>
                            <a:gd name="connsiteX0" fmla="*/ 0 w 34520"/>
                            <a:gd name="connsiteY0" fmla="*/ 0 h 138844"/>
                            <a:gd name="connsiteX1" fmla="*/ 34520 w 34520"/>
                            <a:gd name="connsiteY1" fmla="*/ 0 h 138844"/>
                            <a:gd name="connsiteX2" fmla="*/ 34520 w 34520"/>
                            <a:gd name="connsiteY2" fmla="*/ 138845 h 138844"/>
                            <a:gd name="connsiteX3" fmla="*/ 0 w 34520"/>
                            <a:gd name="connsiteY3" fmla="*/ 138845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0" y="0"/>
                              </a:lnTo>
                              <a:lnTo>
                                <a:pt x="34520" y="138845"/>
                              </a:lnTo>
                              <a:lnTo>
                                <a:pt x="0" y="13884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4907581" name="Vrije vorm: vorm 37"/>
                      <wps:cNvSpPr/>
                      <wps:spPr>
                        <a:xfrm rot="18900000">
                          <a:off x="1128522" y="297942"/>
                          <a:ext cx="34520" cy="138844"/>
                        </a:xfrm>
                        <a:custGeom>
                          <a:avLst/>
                          <a:gdLst>
                            <a:gd name="connsiteX0" fmla="*/ 0 w 34520"/>
                            <a:gd name="connsiteY0" fmla="*/ 0 h 138844"/>
                            <a:gd name="connsiteX1" fmla="*/ 34521 w 34520"/>
                            <a:gd name="connsiteY1" fmla="*/ 0 h 138844"/>
                            <a:gd name="connsiteX2" fmla="*/ 34521 w 34520"/>
                            <a:gd name="connsiteY2" fmla="*/ 138844 h 138844"/>
                            <a:gd name="connsiteX3" fmla="*/ 0 w 34520"/>
                            <a:gd name="connsiteY3" fmla="*/ 138844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1" y="0"/>
                              </a:lnTo>
                              <a:lnTo>
                                <a:pt x="34521" y="138844"/>
                              </a:lnTo>
                              <a:lnTo>
                                <a:pt x="0" y="13884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6498655" name="Vrije vorm: vorm 38"/>
                      <wps:cNvSpPr/>
                      <wps:spPr>
                        <a:xfrm rot="18900000">
                          <a:off x="1467612" y="390906"/>
                          <a:ext cx="71072" cy="17641"/>
                        </a:xfrm>
                        <a:custGeom>
                          <a:avLst/>
                          <a:gdLst>
                            <a:gd name="connsiteX0" fmla="*/ 0 w 71072"/>
                            <a:gd name="connsiteY0" fmla="*/ 0 h 17641"/>
                            <a:gd name="connsiteX1" fmla="*/ 71072 w 71072"/>
                            <a:gd name="connsiteY1" fmla="*/ 0 h 17641"/>
                            <a:gd name="connsiteX2" fmla="*/ 71072 w 71072"/>
                            <a:gd name="connsiteY2" fmla="*/ 17641 h 17641"/>
                            <a:gd name="connsiteX3" fmla="*/ 0 w 71072"/>
                            <a:gd name="connsiteY3" fmla="*/ 17641 h 17641"/>
                          </a:gdLst>
                          <a:ahLst/>
                          <a:cxnLst>
                            <a:cxn ang="0">
                              <a:pos x="connsiteX0" y="connsiteY0"/>
                            </a:cxn>
                            <a:cxn ang="0">
                              <a:pos x="connsiteX1" y="connsiteY1"/>
                            </a:cxn>
                            <a:cxn ang="0">
                              <a:pos x="connsiteX2" y="connsiteY2"/>
                            </a:cxn>
                            <a:cxn ang="0">
                              <a:pos x="connsiteX3" y="connsiteY3"/>
                            </a:cxn>
                          </a:cxnLst>
                          <a:rect l="l" t="t" r="r" b="b"/>
                          <a:pathLst>
                            <a:path w="71072" h="17641">
                              <a:moveTo>
                                <a:pt x="0" y="0"/>
                              </a:moveTo>
                              <a:lnTo>
                                <a:pt x="71072" y="0"/>
                              </a:lnTo>
                              <a:lnTo>
                                <a:pt x="71072" y="17641"/>
                              </a:lnTo>
                              <a:lnTo>
                                <a:pt x="0" y="1764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0006993" name="Vrije vorm: vorm 39"/>
                      <wps:cNvSpPr/>
                      <wps:spPr>
                        <a:xfrm rot="18900000">
                          <a:off x="1414272" y="471678"/>
                          <a:ext cx="17641" cy="71072"/>
                        </a:xfrm>
                        <a:custGeom>
                          <a:avLst/>
                          <a:gdLst>
                            <a:gd name="connsiteX0" fmla="*/ 0 w 17641"/>
                            <a:gd name="connsiteY0" fmla="*/ 0 h 71072"/>
                            <a:gd name="connsiteX1" fmla="*/ 17642 w 17641"/>
                            <a:gd name="connsiteY1" fmla="*/ 0 h 71072"/>
                            <a:gd name="connsiteX2" fmla="*/ 17642 w 17641"/>
                            <a:gd name="connsiteY2" fmla="*/ 71072 h 71072"/>
                            <a:gd name="connsiteX3" fmla="*/ 0 w 17641"/>
                            <a:gd name="connsiteY3" fmla="*/ 71072 h 71072"/>
                          </a:gdLst>
                          <a:ahLst/>
                          <a:cxnLst>
                            <a:cxn ang="0">
                              <a:pos x="connsiteX0" y="connsiteY0"/>
                            </a:cxn>
                            <a:cxn ang="0">
                              <a:pos x="connsiteX1" y="connsiteY1"/>
                            </a:cxn>
                            <a:cxn ang="0">
                              <a:pos x="connsiteX2" y="connsiteY2"/>
                            </a:cxn>
                            <a:cxn ang="0">
                              <a:pos x="connsiteX3" y="connsiteY3"/>
                            </a:cxn>
                          </a:cxnLst>
                          <a:rect l="l" t="t" r="r" b="b"/>
                          <a:pathLst>
                            <a:path w="17641" h="71072">
                              <a:moveTo>
                                <a:pt x="0" y="0"/>
                              </a:moveTo>
                              <a:lnTo>
                                <a:pt x="17642" y="0"/>
                              </a:lnTo>
                              <a:lnTo>
                                <a:pt x="17642" y="71072"/>
                              </a:lnTo>
                              <a:lnTo>
                                <a:pt x="0" y="71072"/>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1708297" name="Vrije vorm: vorm 40"/>
                      <wps:cNvSpPr/>
                      <wps:spPr>
                        <a:xfrm rot="18900000">
                          <a:off x="355854" y="148590"/>
                          <a:ext cx="11549" cy="46704"/>
                        </a:xfrm>
                        <a:custGeom>
                          <a:avLst/>
                          <a:gdLst>
                            <a:gd name="connsiteX0" fmla="*/ 0 w 11549"/>
                            <a:gd name="connsiteY0" fmla="*/ 0 h 46704"/>
                            <a:gd name="connsiteX1" fmla="*/ 11549 w 11549"/>
                            <a:gd name="connsiteY1" fmla="*/ 0 h 46704"/>
                            <a:gd name="connsiteX2" fmla="*/ 11549 w 11549"/>
                            <a:gd name="connsiteY2" fmla="*/ 46705 h 46704"/>
                            <a:gd name="connsiteX3" fmla="*/ 0 w 11549"/>
                            <a:gd name="connsiteY3" fmla="*/ 46705 h 46704"/>
                          </a:gdLst>
                          <a:ahLst/>
                          <a:cxnLst>
                            <a:cxn ang="0">
                              <a:pos x="connsiteX0" y="connsiteY0"/>
                            </a:cxn>
                            <a:cxn ang="0">
                              <a:pos x="connsiteX1" y="connsiteY1"/>
                            </a:cxn>
                            <a:cxn ang="0">
                              <a:pos x="connsiteX2" y="connsiteY2"/>
                            </a:cxn>
                            <a:cxn ang="0">
                              <a:pos x="connsiteX3" y="connsiteY3"/>
                            </a:cxn>
                          </a:cxnLst>
                          <a:rect l="l" t="t" r="r" b="b"/>
                          <a:pathLst>
                            <a:path w="11549" h="46704">
                              <a:moveTo>
                                <a:pt x="0" y="0"/>
                              </a:moveTo>
                              <a:lnTo>
                                <a:pt x="11549" y="0"/>
                              </a:lnTo>
                              <a:lnTo>
                                <a:pt x="11549" y="46705"/>
                              </a:lnTo>
                              <a:lnTo>
                                <a:pt x="0" y="4670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5619192" name="Vrije vorm: vorm 41"/>
                      <wps:cNvSpPr/>
                      <wps:spPr>
                        <a:xfrm rot="18900000">
                          <a:off x="1272540" y="140208"/>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4616749" name="Vrije vorm: vorm 42"/>
                      <wps:cNvSpPr/>
                      <wps:spPr>
                        <a:xfrm rot="18900000">
                          <a:off x="839724" y="0"/>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1628875" name="Vrije vorm: vorm 43"/>
                      <wps:cNvSpPr/>
                      <wps:spPr>
                        <a:xfrm rot="18900000">
                          <a:off x="458724" y="112776"/>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84DFBC" id="Groep 45" o:spid="_x0000_s1026" style="position:absolute;margin-left:368.05pt;margin-top:-108.95pt;width:136.8pt;height:96.5pt;z-index:-251657216" coordsize="17375,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">
              <v:shape id="Vrije vorm: vorm 19" o:spid="_x0000_s1027" style="position:absolute;left:1905;top:11841;width:1562;height:388;rotation:-45;visibility:visible;mso-wrap-style:square;v-text-anchor:middle" coordsize="156231,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" path="m,l156232,r,38836l,38836,,xe" fillcolor="#dfe5ec" stroked="f" strokeweight="0">
                <v:stroke joinstyle="miter"/>
                <v:path arrowok="t" o:connecttype="custom" o:connectlocs="0,0;156232,0;156232,38836;0,38836" o:connectangles="0,0,0,0"/>
              </v:shape>
              <v:shape id="Vrije vorm: vorm 20" o:spid="_x0000_s1028" style="position:absolute;top:10386;width:276;height:1111;rotation:-45;visibility:visible;mso-wrap-style:square;v-text-anchor:middle" coordsize="27667,1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" path="m,l27667,r,111178l,111178,,xe" fillcolor="#dfe5ec" stroked="f" strokeweight="0">
                <v:stroke joinstyle="miter"/>
                <v:path arrowok="t" o:connecttype="custom" o:connectlocs="0,0;27667,0;27667,111178;0,111178" o:connectangles="0,0,0,0"/>
              </v:shape>
              <v:shape id="Vrije vorm: vorm 21" o:spid="_x0000_s1029" style="position:absolute;left:13152;top:11871;width:1562;height:389;rotation:-45;visibility:visible;mso-wrap-style:square;v-text-anchor:middle" coordsize="156231,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" path="m,l156232,r,38836l,38836,,xe" fillcolor="#dfe5ec" stroked="f" strokeweight="0">
                <v:stroke joinstyle="miter"/>
                <v:path arrowok="t" o:connecttype="custom" o:connectlocs="0,0;156232,0;156232,38836;0,38836" o:connectangles="0,0,0,0"/>
              </v:shape>
              <v:shape id="Vrije vorm: vorm 22" o:spid="_x0000_s1030" style="position:absolute;left:16550;top:10386;width:277;height:1111;rotation:-45;visibility:visible;mso-wrap-style:square;v-text-anchor:middle" coordsize="27667,1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" path="m,l27667,r,111178l,111178,,xe" fillcolor="#dfe5ec" stroked="f" strokeweight="0">
                <v:stroke joinstyle="miter"/>
                <v:path arrowok="t" o:connecttype="custom" o:connectlocs="0,0;27667,0;27667,111178;0,111178" o:connectangles="0,0,0,0"/>
              </v:shape>
              <v:shape id="Vrije vorm: vorm 23" o:spid="_x0000_s1031" style="position:absolute;left:7673;top:7307;width:612;height:2461;rotation:-45;visibility:visible;mso-wrap-style:square;v-text-anchor:middle" coordsize="61172,24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" path="m,l61173,r,246087l,246087,,xe" fillcolor="#dfe5ec" stroked="f" strokeweight="0">
                <v:stroke joinstyle="miter"/>
                <v:path arrowok="t" o:connecttype="custom" o:connectlocs="0,0;61173,0;61173,246087;0,246087" o:connectangles="0,0,0,0"/>
              </v:shape>
              <v:shape id="Vrije vorm: vorm 24" o:spid="_x0000_s1032" style="position:absolute;left:8244;top:5966;width:2171;height:539;rotation:-45;visibility:visible;mso-wrap-style:square;v-text-anchor:middle" coordsize="217024,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" path="m,l217024,r,53939l,53939,,xe" fillcolor="#dfe5ec" stroked="f" strokeweight="0">
                <v:stroke joinstyle="miter"/>
                <v:path arrowok="t" o:connecttype="custom" o:connectlocs="0,0;217024,0;217024,53939;0,53939" o:connectangles="0,0,0,0"/>
              </v:shape>
              <v:shape id="Vrije vorm: vorm 25" o:spid="_x0000_s1033" style="position:absolute;left:2567;top:7338;width:432;height:1736;rotation:-45;visibility:visible;mso-wrap-style:square;v-text-anchor:middle" coordsize="43150,17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" path="m,l43151,r,173619l,173619,,xe" fillcolor="#dfe5ec" stroked="f" strokeweight="0">
                <v:stroke joinstyle="miter"/>
                <v:path arrowok="t" o:connecttype="custom" o:connectlocs="0,0;43151,0;43151,173619;0,173619" o:connectangles="0,0,0,0"/>
              </v:shape>
              <v:shape id="Vrije vorm: vorm 26" o:spid="_x0000_s1034" style="position:absolute;left:45;top:7292;width:810;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" path="m,l80972,r,20180l,20180,,xe" fillcolor="#dfe5ec" stroked="f" strokeweight="0">
                <v:stroke joinstyle="miter"/>
                <v:path arrowok="t" o:connecttype="custom" o:connectlocs="0,0;80972,0;80972,20180;0,20180" o:connectangles="0,0,0,0"/>
              </v:shape>
              <v:shape id="Vrije vorm: vorm 27" o:spid="_x0000_s1035" style="position:absolute;left:8336;top:2354;width:809;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" path="m,l80971,r,20180l,20180,,xe" fillcolor="#dfe5ec" stroked="f" strokeweight="0">
                <v:stroke joinstyle="miter"/>
                <v:path arrowok="t" o:connecttype="custom" o:connectlocs="0,0;80971,0;80971,20180;0,20180" o:connectangles="0,0,0,0"/>
              </v:shape>
              <v:shape id="Vrije vorm: vorm 28" o:spid="_x0000_s1036" style="position:absolute;left:4770;top:6850;width:2170;height:539;rotation:-45;visibility:visible;mso-wrap-style:square;v-text-anchor:middle" coordsize="217024,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" path="m,l217024,r,53939l,53939,,xe" fillcolor="#dfe5ec" stroked="f" strokeweight="0">
                <v:stroke joinstyle="miter"/>
                <v:path arrowok="t" o:connecttype="custom" o:connectlocs="0,0;217024,0;217024,53939;0,53939" o:connectangles="0,0,0,0"/>
              </v:shape>
              <v:shape id="Vrije vorm: vorm 29" o:spid="_x0000_s1037" style="position:absolute;left:4221;top:4838;width:539;height:2170;rotation:-45;visibility:visible;mso-wrap-style:square;v-text-anchor:middle" coordsize="53938,21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" path="m,l53939,r,217024l,217024,,xe" fillcolor="#dfe5ec" stroked="f" strokeweight="0">
                <v:stroke joinstyle="miter"/>
                <v:path arrowok="t" o:connecttype="custom" o:connectlocs="0,0;53939,0;53939,217024;0,217024" o:connectangles="0,0,0,0"/>
              </v:shape>
              <v:shape id="Vrije vorm: vorm 30" o:spid="_x0000_s1038" style="position:absolute;left:14668;top:7063;width:432;height:1736;rotation:-45;visibility:visible;mso-wrap-style:square;v-text-anchor:middle" coordsize="43150,17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" path="m,l43151,r,173619l,173619,,xe" fillcolor="#dfe5ec" stroked="f" strokeweight="0">
                <v:stroke joinstyle="miter"/>
                <v:path arrowok="t" o:connecttype="custom" o:connectlocs="0,0;43151,0;43151,173619;0,173619" o:connectangles="0,0,0,0"/>
              </v:shape>
              <v:shape id="Vrije vorm: vorm 31" o:spid="_x0000_s1039" style="position:absolute;left:10896;top:6057;width:1835;height:457;rotation:-45;visibility:visible;mso-wrap-style:square;v-text-anchor:middle" coordsize="183518,4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" path="m,l183519,r,45689l,45689,,xe" fillcolor="#dfe5ec" stroked="f" strokeweight="0">
                <v:stroke joinstyle="miter"/>
                <v:path arrowok="t" o:connecttype="custom" o:connectlocs="0,0;183519,0;183519,45689;0,45689" o:connectangles="0,0,0,0"/>
              </v:shape>
              <v:shape id="Vrije vorm: vorm 32" o:spid="_x0000_s1040" style="position:absolute;left:12725;top:7246;width:522;height:2098;rotation:-45;visibility:visible;mso-wrap-style:square;v-text-anchor:middle" coordsize="52161,20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" path="m,l52162,r,209791l,209791,,xe" fillcolor="#dfe5ec" stroked="f" strokeweight="0">
                <v:stroke joinstyle="miter"/>
                <v:path arrowok="t" o:connecttype="custom" o:connectlocs="0,0;52162,0;52162,209791;0,209791" o:connectangles="0,0,0,0"/>
              </v:shape>
              <v:shape id="Vrije vorm: vorm 33" o:spid="_x0000_s1041" style="position:absolute;left:16565;top:7292;width:810;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" path="m,l80972,r,20180l,20180,,xe" fillcolor="#dfe5ec" stroked="f" strokeweight="0">
                <v:stroke joinstyle="miter"/>
                <v:path arrowok="t" o:connecttype="custom" o:connectlocs="0,0;80972,0;80972,20180;0,20180" o:connectangles="0,0,0,0"/>
              </v:shape>
              <v:shape id="Vrije vorm: vorm 34" o:spid="_x0000_s1042" style="position:absolute;left:2286;top:4594;width:208;height:837;rotation:-45;visibility:visible;mso-wrap-style:square;v-text-anchor:middle" coordsize="20814,8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" path="m,l20814,r,83637l,83637,,xe" fillcolor="#dfe5ec" stroked="f" strokeweight="0">
                <v:stroke joinstyle="miter"/>
                <v:path arrowok="t" o:connecttype="custom" o:connectlocs="0,0;20814,0;20814,83637;0,83637" o:connectangles="0,0,0,0"/>
              </v:shape>
              <v:shape id="Vrije vorm: vorm 35" o:spid="_x0000_s1043" style="position:absolute;left:5074;top:3368;width:1389;height:345;rotation:-45;visibility:visible;mso-wrap-style:square;v-text-anchor:middle" coordsize="138844,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" path="m,l138845,r,34521l,34521,,xe" fillcolor="#dfe5ec" stroked="f" strokeweight="0">
                <v:stroke joinstyle="miter"/>
                <v:path arrowok="t" o:connecttype="custom" o:connectlocs="0,0;138845,0;138845,34521;0,34521" o:connectangles="0,0,0,0"/>
              </v:shape>
              <v:shape id="Vrije vorm: vorm 36" o:spid="_x0000_s1044" style="position:absolute;left:7353;top:3467;width:345;height:1388;rotation:-45;visibility:visible;mso-wrap-style:square;v-text-anchor:middle" coordsize="34520,13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" path="m,l34520,r,138845l,138845,,xe" fillcolor="#dfe5ec" stroked="f" strokeweight="0">
                <v:stroke joinstyle="miter"/>
                <v:path arrowok="t" o:connecttype="custom" o:connectlocs="0,0;34520,0;34520,138845;0,138845" o:connectangles="0,0,0,0"/>
              </v:shape>
              <v:shape id="Vrije vorm: vorm 37" o:spid="_x0000_s1045" style="position:absolute;left:11285;top:2979;width:345;height:1388;rotation:-45;visibility:visible;mso-wrap-style:square;v-text-anchor:middle" coordsize="34520,13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" path="m,l34521,r,138844l,138844,,xe" fillcolor="#dfe5ec" stroked="f" strokeweight="0">
                <v:stroke joinstyle="miter"/>
                <v:path arrowok="t" o:connecttype="custom" o:connectlocs="0,0;34521,0;34521,138844;0,138844" o:connectangles="0,0,0,0"/>
              </v:shape>
              <v:shape id="Vrije vorm: vorm 38" o:spid="_x0000_s1046" style="position:absolute;left:14676;top:3909;width:710;height:176;rotation:-45;visibility:visible;mso-wrap-style:square;v-text-anchor:middle" coordsize="71072,1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" path="m,l71072,r,17641l,17641,,xe" fillcolor="#dfe5ec" stroked="f" strokeweight="0">
                <v:stroke joinstyle="miter"/>
                <v:path arrowok="t" o:connecttype="custom" o:connectlocs="0,0;71072,0;71072,17641;0,17641" o:connectangles="0,0,0,0"/>
              </v:shape>
              <v:shape id="Vrije vorm: vorm 39" o:spid="_x0000_s1047" style="position:absolute;left:14142;top:4716;width:177;height:711;rotation:-45;visibility:visible;mso-wrap-style:square;v-text-anchor:middle" coordsize="17641,7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" path="m,l17642,r,71072l,71072,,xe" fillcolor="#dfe5ec" stroked="f" strokeweight="0">
                <v:stroke joinstyle="miter"/>
                <v:path arrowok="t" o:connecttype="custom" o:connectlocs="0,0;17642,0;17642,71072;0,71072" o:connectangles="0,0,0,0"/>
              </v:shape>
              <v:shape id="Vrije vorm: vorm 40" o:spid="_x0000_s1048" style="position:absolute;left:3558;top:1485;width:116;height:467;rotation:-45;visibility:visible;mso-wrap-style:square;v-text-anchor:middle" coordsize="11549,4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" path="m,l11549,r,46705l,46705,,xe" fillcolor="#dfe5ec" stroked="f" strokeweight="0">
                <v:stroke joinstyle="miter"/>
                <v:path arrowok="t" o:connecttype="custom" o:connectlocs="0,0;11549,0;11549,46705;0,46705" o:connectangles="0,0,0,0"/>
              </v:shape>
              <v:shape id="Vrije vorm: vorm 41" o:spid="_x0000_s1049" style="position:absolute;left:12725;top:1402;width:467;height:115;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" path="m,l46704,r,11549l,11549,,xe" fillcolor="#dfe5ec" stroked="f" strokeweight="0">
                <v:stroke joinstyle="miter"/>
                <v:path arrowok="t" o:connecttype="custom" o:connectlocs="0,0;46704,0;46704,11549;0,11549" o:connectangles="0,0,0,0"/>
              </v:shape>
              <v:shape id="Vrije vorm: vorm 42" o:spid="_x0000_s1050" style="position:absolute;left:8397;width:467;height:115;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" path="m,l46704,r,11549l,11549,,xe" fillcolor="#dfe5ec" stroked="f" strokeweight="0">
                <v:stroke joinstyle="miter"/>
                <v:path arrowok="t" o:connecttype="custom" o:connectlocs="0,0;46704,0;46704,11549;0,11549" o:connectangles="0,0,0,0"/>
              </v:shape>
              <v:shape id="Vrije vorm: vorm 43" o:spid="_x0000_s1051" style="position:absolute;left:4587;top:1127;width:467;height:116;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" path="m,l46704,r,11549l,11549,,xe" fillcolor="#dfe5ec" stroked="f" strokeweight="0">
                <v:stroke joinstyle="miter"/>
                <v:path arrowok="t" o:connecttype="custom" o:connectlocs="0,0;46704,0;46704,11549;0,11549" o:connectangles="0,0,0,0"/>
              </v:shape>
            </v:group>
          </w:pict>
        </mc:Fallback>
      </mc:AlternateContent>
    </w:r>
    <w:r>
      <w:rPr>
        <w:noProof/>
      </w:rPr>
      <mc:AlternateContent>
        <mc:Choice Requires="wpg">
          <w:drawing>
            <wp:anchor distT="0" distB="0" distL="114300" distR="114300" simplePos="0" relativeHeight="251632640" behindDoc="1" locked="0" layoutInCell="1" allowOverlap="1" wp14:anchorId="18B09CC2" wp14:editId="4A7A874E">
              <wp:simplePos x="0" y="0"/>
              <wp:positionH relativeFrom="column">
                <wp:posOffset>5108575</wp:posOffset>
              </wp:positionH>
              <wp:positionV relativeFrom="paragraph">
                <wp:posOffset>-433705</wp:posOffset>
              </wp:positionV>
              <wp:extent cx="829006" cy="712394"/>
              <wp:effectExtent l="0" t="0" r="28575" b="0"/>
              <wp:wrapNone/>
              <wp:docPr id="507495224" name="Groep 44"/>
              <wp:cNvGraphicFramePr/>
              <a:graphic xmlns:a="http://schemas.openxmlformats.org/drawingml/2006/main">
                <a:graphicData uri="http://schemas.microsoft.com/office/word/2010/wordprocessingGroup">
                  <wpg:wgp>
                    <wpg:cNvGrpSpPr/>
                    <wpg:grpSpPr>
                      <a:xfrm>
                        <a:off x="0" y="0"/>
                        <a:ext cx="829006" cy="712394"/>
                        <a:chOff x="0" y="0"/>
                        <a:chExt cx="829006" cy="712394"/>
                      </a:xfrm>
                      <a:solidFill>
                        <a:schemeClr val="tx2"/>
                      </a:solidFill>
                    </wpg:grpSpPr>
                    <wps:wsp>
                      <wps:cNvPr id="200685607" name="Vrije vorm: vorm 3"/>
                      <wps:cNvSpPr/>
                      <wps:spPr>
                        <a:xfrm>
                          <a:off x="0" y="441960"/>
                          <a:ext cx="100262" cy="115619"/>
                        </a:xfrm>
                        <a:custGeom>
                          <a:avLst/>
                          <a:gdLst>
                            <a:gd name="connsiteX0" fmla="*/ 57746 w 100262"/>
                            <a:gd name="connsiteY0" fmla="*/ 72214 h 115619"/>
                            <a:gd name="connsiteX1" fmla="*/ 57746 w 100262"/>
                            <a:gd name="connsiteY1" fmla="*/ 55969 h 115619"/>
                            <a:gd name="connsiteX2" fmla="*/ 100262 w 100262"/>
                            <a:gd name="connsiteY2" fmla="*/ 55969 h 115619"/>
                            <a:gd name="connsiteX3" fmla="*/ 100262 w 100262"/>
                            <a:gd name="connsiteY3" fmla="*/ 64726 h 115619"/>
                            <a:gd name="connsiteX4" fmla="*/ 52669 w 100262"/>
                            <a:gd name="connsiteY4" fmla="*/ 115619 h 115619"/>
                            <a:gd name="connsiteX5" fmla="*/ 0 w 100262"/>
                            <a:gd name="connsiteY5" fmla="*/ 57873 h 115619"/>
                            <a:gd name="connsiteX6" fmla="*/ 52035 w 100262"/>
                            <a:gd name="connsiteY6" fmla="*/ 0 h 115619"/>
                            <a:gd name="connsiteX7" fmla="*/ 97978 w 100262"/>
                            <a:gd name="connsiteY7" fmla="*/ 36805 h 115619"/>
                            <a:gd name="connsiteX8" fmla="*/ 79068 w 100262"/>
                            <a:gd name="connsiteY8" fmla="*/ 36805 h 115619"/>
                            <a:gd name="connsiteX9" fmla="*/ 52035 w 100262"/>
                            <a:gd name="connsiteY9" fmla="*/ 17133 h 115619"/>
                            <a:gd name="connsiteX10" fmla="*/ 19164 w 100262"/>
                            <a:gd name="connsiteY10" fmla="*/ 57746 h 115619"/>
                            <a:gd name="connsiteX11" fmla="*/ 52669 w 100262"/>
                            <a:gd name="connsiteY11" fmla="*/ 98739 h 115619"/>
                            <a:gd name="connsiteX12" fmla="*/ 82241 w 100262"/>
                            <a:gd name="connsiteY12" fmla="*/ 72087 h 115619"/>
                            <a:gd name="connsiteX13" fmla="*/ 57746 w 100262"/>
                            <a:gd name="connsiteY13" fmla="*/ 72087 h 115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0262" h="115619">
                              <a:moveTo>
                                <a:pt x="57746" y="72214"/>
                              </a:moveTo>
                              <a:lnTo>
                                <a:pt x="57746" y="55969"/>
                              </a:lnTo>
                              <a:lnTo>
                                <a:pt x="100262" y="55969"/>
                              </a:lnTo>
                              <a:lnTo>
                                <a:pt x="100262" y="64726"/>
                              </a:lnTo>
                              <a:cubicBezTo>
                                <a:pt x="100262" y="95693"/>
                                <a:pt x="80083" y="115619"/>
                                <a:pt x="52669" y="115619"/>
                              </a:cubicBezTo>
                              <a:cubicBezTo>
                                <a:pt x="22591" y="115619"/>
                                <a:pt x="0" y="92267"/>
                                <a:pt x="0" y="57873"/>
                              </a:cubicBezTo>
                              <a:cubicBezTo>
                                <a:pt x="0" y="23479"/>
                                <a:pt x="22844" y="0"/>
                                <a:pt x="52035" y="0"/>
                              </a:cubicBezTo>
                              <a:cubicBezTo>
                                <a:pt x="77799" y="0"/>
                                <a:pt x="93663" y="14595"/>
                                <a:pt x="97978" y="36805"/>
                              </a:cubicBezTo>
                              <a:lnTo>
                                <a:pt x="79068" y="36805"/>
                              </a:lnTo>
                              <a:cubicBezTo>
                                <a:pt x="74499" y="24749"/>
                                <a:pt x="67011" y="17133"/>
                                <a:pt x="52035" y="17133"/>
                              </a:cubicBezTo>
                              <a:cubicBezTo>
                                <a:pt x="32109" y="17133"/>
                                <a:pt x="19164" y="34140"/>
                                <a:pt x="19164" y="57746"/>
                              </a:cubicBezTo>
                              <a:cubicBezTo>
                                <a:pt x="19164" y="81352"/>
                                <a:pt x="31982" y="98739"/>
                                <a:pt x="52669" y="98739"/>
                              </a:cubicBezTo>
                              <a:cubicBezTo>
                                <a:pt x="69676" y="98739"/>
                                <a:pt x="79829" y="87825"/>
                                <a:pt x="82241" y="72087"/>
                              </a:cubicBezTo>
                              <a:lnTo>
                                <a:pt x="57746" y="7208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1394575" name="Vrije vorm: vorm 4"/>
                      <wps:cNvSpPr/>
                      <wps:spPr>
                        <a:xfrm>
                          <a:off x="121920"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0882345" name="Vrije vorm: vorm 5"/>
                      <wps:cNvSpPr/>
                      <wps:spPr>
                        <a:xfrm>
                          <a:off x="216408" y="441960"/>
                          <a:ext cx="110796" cy="111938"/>
                        </a:xfrm>
                        <a:custGeom>
                          <a:avLst/>
                          <a:gdLst>
                            <a:gd name="connsiteX0" fmla="*/ 48862 w 110796"/>
                            <a:gd name="connsiteY0" fmla="*/ 111939 h 111938"/>
                            <a:gd name="connsiteX1" fmla="*/ 18022 w 110796"/>
                            <a:gd name="connsiteY1" fmla="*/ 34014 h 111938"/>
                            <a:gd name="connsiteX2" fmla="*/ 18022 w 110796"/>
                            <a:gd name="connsiteY2" fmla="*/ 111939 h 111938"/>
                            <a:gd name="connsiteX3" fmla="*/ 0 w 110796"/>
                            <a:gd name="connsiteY3" fmla="*/ 111939 h 111938"/>
                            <a:gd name="connsiteX4" fmla="*/ 0 w 110796"/>
                            <a:gd name="connsiteY4" fmla="*/ 0 h 111938"/>
                            <a:gd name="connsiteX5" fmla="*/ 21702 w 110796"/>
                            <a:gd name="connsiteY5" fmla="*/ 0 h 111938"/>
                            <a:gd name="connsiteX6" fmla="*/ 55843 w 110796"/>
                            <a:gd name="connsiteY6" fmla="*/ 86048 h 111938"/>
                            <a:gd name="connsiteX7" fmla="*/ 89602 w 110796"/>
                            <a:gd name="connsiteY7" fmla="*/ 0 h 111938"/>
                            <a:gd name="connsiteX8" fmla="*/ 110796 w 110796"/>
                            <a:gd name="connsiteY8" fmla="*/ 0 h 111938"/>
                            <a:gd name="connsiteX9" fmla="*/ 110796 w 110796"/>
                            <a:gd name="connsiteY9" fmla="*/ 111939 h 111938"/>
                            <a:gd name="connsiteX10" fmla="*/ 92520 w 110796"/>
                            <a:gd name="connsiteY10" fmla="*/ 111939 h 111938"/>
                            <a:gd name="connsiteX11" fmla="*/ 92520 w 110796"/>
                            <a:gd name="connsiteY11" fmla="*/ 34014 h 111938"/>
                            <a:gd name="connsiteX12" fmla="*/ 62442 w 110796"/>
                            <a:gd name="connsiteY12" fmla="*/ 111939 h 111938"/>
                            <a:gd name="connsiteX13" fmla="*/ 48989 w 110796"/>
                            <a:gd name="connsiteY13"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0796" h="111938">
                              <a:moveTo>
                                <a:pt x="48862" y="111939"/>
                              </a:moveTo>
                              <a:lnTo>
                                <a:pt x="18022" y="34014"/>
                              </a:lnTo>
                              <a:lnTo>
                                <a:pt x="18022" y="111939"/>
                              </a:lnTo>
                              <a:lnTo>
                                <a:pt x="0" y="111939"/>
                              </a:lnTo>
                              <a:lnTo>
                                <a:pt x="0" y="0"/>
                              </a:lnTo>
                              <a:lnTo>
                                <a:pt x="21702" y="0"/>
                              </a:lnTo>
                              <a:lnTo>
                                <a:pt x="55843" y="86048"/>
                              </a:lnTo>
                              <a:lnTo>
                                <a:pt x="89602" y="0"/>
                              </a:lnTo>
                              <a:lnTo>
                                <a:pt x="110796" y="0"/>
                              </a:lnTo>
                              <a:lnTo>
                                <a:pt x="110796" y="111939"/>
                              </a:lnTo>
                              <a:lnTo>
                                <a:pt x="92520" y="111939"/>
                              </a:lnTo>
                              <a:lnTo>
                                <a:pt x="92520" y="34014"/>
                              </a:lnTo>
                              <a:lnTo>
                                <a:pt x="62442" y="111939"/>
                              </a:lnTo>
                              <a:lnTo>
                                <a:pt x="48989"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0691138" name="Vrije vorm: vorm 6"/>
                      <wps:cNvSpPr/>
                      <wps:spPr>
                        <a:xfrm>
                          <a:off x="356616"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378263" name="Vrije vorm: vorm 7"/>
                      <wps:cNvSpPr/>
                      <wps:spPr>
                        <a:xfrm>
                          <a:off x="4511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899 w 73102"/>
                            <a:gd name="connsiteY4" fmla="*/ 46324 h 112065"/>
                            <a:gd name="connsiteX5" fmla="*/ 67899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899" y="46324"/>
                              </a:lnTo>
                              <a:lnTo>
                                <a:pt x="67899"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3334355" name="Vrije vorm: vorm 8"/>
                      <wps:cNvSpPr/>
                      <wps:spPr>
                        <a:xfrm>
                          <a:off x="548640" y="441960"/>
                          <a:ext cx="90109" cy="111938"/>
                        </a:xfrm>
                        <a:custGeom>
                          <a:avLst/>
                          <a:gdLst>
                            <a:gd name="connsiteX0" fmla="*/ 90110 w 90109"/>
                            <a:gd name="connsiteY0" fmla="*/ 111939 h 111938"/>
                            <a:gd name="connsiteX1" fmla="*/ 75514 w 90109"/>
                            <a:gd name="connsiteY1" fmla="*/ 111939 h 111938"/>
                            <a:gd name="connsiteX2" fmla="*/ 18276 w 90109"/>
                            <a:gd name="connsiteY2" fmla="*/ 30460 h 111938"/>
                            <a:gd name="connsiteX3" fmla="*/ 18276 w 90109"/>
                            <a:gd name="connsiteY3" fmla="*/ 111939 h 111938"/>
                            <a:gd name="connsiteX4" fmla="*/ 0 w 90109"/>
                            <a:gd name="connsiteY4" fmla="*/ 111939 h 111938"/>
                            <a:gd name="connsiteX5" fmla="*/ 0 w 90109"/>
                            <a:gd name="connsiteY5" fmla="*/ 0 h 111938"/>
                            <a:gd name="connsiteX6" fmla="*/ 17895 w 90109"/>
                            <a:gd name="connsiteY6" fmla="*/ 0 h 111938"/>
                            <a:gd name="connsiteX7" fmla="*/ 71834 w 90109"/>
                            <a:gd name="connsiteY7" fmla="*/ 77672 h 111938"/>
                            <a:gd name="connsiteX8" fmla="*/ 71834 w 90109"/>
                            <a:gd name="connsiteY8" fmla="*/ 0 h 111938"/>
                            <a:gd name="connsiteX9" fmla="*/ 90110 w 90109"/>
                            <a:gd name="connsiteY9" fmla="*/ 0 h 111938"/>
                            <a:gd name="connsiteX10" fmla="*/ 90110 w 90109"/>
                            <a:gd name="connsiteY10"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109" h="111938">
                              <a:moveTo>
                                <a:pt x="90110" y="111939"/>
                              </a:moveTo>
                              <a:lnTo>
                                <a:pt x="75514" y="111939"/>
                              </a:lnTo>
                              <a:lnTo>
                                <a:pt x="18276" y="30460"/>
                              </a:lnTo>
                              <a:lnTo>
                                <a:pt x="18276" y="111939"/>
                              </a:lnTo>
                              <a:lnTo>
                                <a:pt x="0" y="111939"/>
                              </a:lnTo>
                              <a:lnTo>
                                <a:pt x="0" y="0"/>
                              </a:lnTo>
                              <a:lnTo>
                                <a:pt x="17895" y="0"/>
                              </a:lnTo>
                              <a:lnTo>
                                <a:pt x="71834" y="77672"/>
                              </a:lnTo>
                              <a:lnTo>
                                <a:pt x="71834" y="0"/>
                              </a:lnTo>
                              <a:lnTo>
                                <a:pt x="90110" y="0"/>
                              </a:lnTo>
                              <a:lnTo>
                                <a:pt x="90110"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72479" name="Vrije vorm: vorm 9"/>
                      <wps:cNvSpPr/>
                      <wps:spPr>
                        <a:xfrm>
                          <a:off x="649224" y="441960"/>
                          <a:ext cx="93408" cy="111938"/>
                        </a:xfrm>
                        <a:custGeom>
                          <a:avLst/>
                          <a:gdLst>
                            <a:gd name="connsiteX0" fmla="*/ 0 w 93408"/>
                            <a:gd name="connsiteY0" fmla="*/ 0 h 111938"/>
                            <a:gd name="connsiteX1" fmla="*/ 93409 w 93408"/>
                            <a:gd name="connsiteY1" fmla="*/ 0 h 111938"/>
                            <a:gd name="connsiteX2" fmla="*/ 93409 w 93408"/>
                            <a:gd name="connsiteY2" fmla="*/ 16753 h 111938"/>
                            <a:gd name="connsiteX3" fmla="*/ 56223 w 93408"/>
                            <a:gd name="connsiteY3" fmla="*/ 16753 h 111938"/>
                            <a:gd name="connsiteX4" fmla="*/ 56223 w 93408"/>
                            <a:gd name="connsiteY4" fmla="*/ 111939 h 111938"/>
                            <a:gd name="connsiteX5" fmla="*/ 37313 w 93408"/>
                            <a:gd name="connsiteY5" fmla="*/ 111939 h 111938"/>
                            <a:gd name="connsiteX6" fmla="*/ 37313 w 93408"/>
                            <a:gd name="connsiteY6" fmla="*/ 16753 h 111938"/>
                            <a:gd name="connsiteX7" fmla="*/ 127 w 93408"/>
                            <a:gd name="connsiteY7" fmla="*/ 16753 h 111938"/>
                            <a:gd name="connsiteX8" fmla="*/ 127 w 93408"/>
                            <a:gd name="connsiteY8"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3408" h="111938">
                              <a:moveTo>
                                <a:pt x="0" y="0"/>
                              </a:moveTo>
                              <a:lnTo>
                                <a:pt x="93409" y="0"/>
                              </a:lnTo>
                              <a:lnTo>
                                <a:pt x="93409" y="16753"/>
                              </a:lnTo>
                              <a:lnTo>
                                <a:pt x="56223" y="16753"/>
                              </a:lnTo>
                              <a:lnTo>
                                <a:pt x="56223" y="111939"/>
                              </a:lnTo>
                              <a:lnTo>
                                <a:pt x="37313" y="111939"/>
                              </a:lnTo>
                              <a:lnTo>
                                <a:pt x="37313" y="16753"/>
                              </a:lnTo>
                              <a:lnTo>
                                <a:pt x="127" y="16753"/>
                              </a:lnTo>
                              <a:lnTo>
                                <a:pt x="127"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3291980" name="Vrije vorm: vorm 10"/>
                      <wps:cNvSpPr/>
                      <wps:spPr>
                        <a:xfrm>
                          <a:off x="7559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900 w 73102"/>
                            <a:gd name="connsiteY4" fmla="*/ 46324 h 112065"/>
                            <a:gd name="connsiteX5" fmla="*/ 67900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900" y="46324"/>
                              </a:lnTo>
                              <a:lnTo>
                                <a:pt x="67900"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8257110" name="Vrije vorm: vorm 11"/>
                      <wps:cNvSpPr/>
                      <wps:spPr>
                        <a:xfrm>
                          <a:off x="164592" y="600456"/>
                          <a:ext cx="88713" cy="111938"/>
                        </a:xfrm>
                        <a:custGeom>
                          <a:avLst/>
                          <a:gdLst>
                            <a:gd name="connsiteX0" fmla="*/ 88587 w 88713"/>
                            <a:gd name="connsiteY0" fmla="*/ 80590 h 111938"/>
                            <a:gd name="connsiteX1" fmla="*/ 51401 w 88713"/>
                            <a:gd name="connsiteY1" fmla="*/ 111939 h 111938"/>
                            <a:gd name="connsiteX2" fmla="*/ 0 w 88713"/>
                            <a:gd name="connsiteY2" fmla="*/ 111939 h 111938"/>
                            <a:gd name="connsiteX3" fmla="*/ 0 w 88713"/>
                            <a:gd name="connsiteY3" fmla="*/ 0 h 111938"/>
                            <a:gd name="connsiteX4" fmla="*/ 47974 w 88713"/>
                            <a:gd name="connsiteY4" fmla="*/ 0 h 111938"/>
                            <a:gd name="connsiteX5" fmla="*/ 85414 w 88713"/>
                            <a:gd name="connsiteY5" fmla="*/ 30460 h 111938"/>
                            <a:gd name="connsiteX6" fmla="*/ 70438 w 88713"/>
                            <a:gd name="connsiteY6" fmla="*/ 54193 h 111938"/>
                            <a:gd name="connsiteX7" fmla="*/ 88713 w 88713"/>
                            <a:gd name="connsiteY7" fmla="*/ 80590 h 111938"/>
                            <a:gd name="connsiteX8" fmla="*/ 44674 w 88713"/>
                            <a:gd name="connsiteY8" fmla="*/ 44293 h 111938"/>
                            <a:gd name="connsiteX9" fmla="*/ 57746 w 88713"/>
                            <a:gd name="connsiteY9" fmla="*/ 34140 h 111938"/>
                            <a:gd name="connsiteX10" fmla="*/ 44674 w 88713"/>
                            <a:gd name="connsiteY10" fmla="*/ 24114 h 111938"/>
                            <a:gd name="connsiteX11" fmla="*/ 27921 w 88713"/>
                            <a:gd name="connsiteY11" fmla="*/ 24114 h 111938"/>
                            <a:gd name="connsiteX12" fmla="*/ 27921 w 88713"/>
                            <a:gd name="connsiteY12" fmla="*/ 44420 h 111938"/>
                            <a:gd name="connsiteX13" fmla="*/ 44674 w 88713"/>
                            <a:gd name="connsiteY13" fmla="*/ 44420 h 111938"/>
                            <a:gd name="connsiteX14" fmla="*/ 27921 w 88713"/>
                            <a:gd name="connsiteY14" fmla="*/ 87825 h 111938"/>
                            <a:gd name="connsiteX15" fmla="*/ 47593 w 88713"/>
                            <a:gd name="connsiteY15" fmla="*/ 87825 h 111938"/>
                            <a:gd name="connsiteX16" fmla="*/ 60411 w 88713"/>
                            <a:gd name="connsiteY16" fmla="*/ 77037 h 111938"/>
                            <a:gd name="connsiteX17" fmla="*/ 47593 w 88713"/>
                            <a:gd name="connsiteY17" fmla="*/ 66123 h 111938"/>
                            <a:gd name="connsiteX18" fmla="*/ 27921 w 88713"/>
                            <a:gd name="connsiteY18" fmla="*/ 66123 h 111938"/>
                            <a:gd name="connsiteX19" fmla="*/ 27921 w 88713"/>
                            <a:gd name="connsiteY19" fmla="*/ 87825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8713" h="111938">
                              <a:moveTo>
                                <a:pt x="88587" y="80590"/>
                              </a:moveTo>
                              <a:cubicBezTo>
                                <a:pt x="88587" y="100897"/>
                                <a:pt x="74753" y="111939"/>
                                <a:pt x="51401" y="111939"/>
                              </a:cubicBezTo>
                              <a:lnTo>
                                <a:pt x="0" y="111939"/>
                              </a:lnTo>
                              <a:lnTo>
                                <a:pt x="0" y="0"/>
                              </a:lnTo>
                              <a:lnTo>
                                <a:pt x="47974" y="0"/>
                              </a:lnTo>
                              <a:cubicBezTo>
                                <a:pt x="71326" y="0"/>
                                <a:pt x="85414" y="10407"/>
                                <a:pt x="85414" y="30460"/>
                              </a:cubicBezTo>
                              <a:cubicBezTo>
                                <a:pt x="85414" y="42516"/>
                                <a:pt x="78687" y="51273"/>
                                <a:pt x="70438" y="54193"/>
                              </a:cubicBezTo>
                              <a:cubicBezTo>
                                <a:pt x="80972" y="57619"/>
                                <a:pt x="88713" y="68026"/>
                                <a:pt x="88713" y="80590"/>
                              </a:cubicBezTo>
                              <a:close/>
                              <a:moveTo>
                                <a:pt x="44674" y="44293"/>
                              </a:moveTo>
                              <a:cubicBezTo>
                                <a:pt x="53304" y="44293"/>
                                <a:pt x="57746" y="40993"/>
                                <a:pt x="57746" y="34140"/>
                              </a:cubicBezTo>
                              <a:cubicBezTo>
                                <a:pt x="57746" y="27287"/>
                                <a:pt x="53177" y="24114"/>
                                <a:pt x="44674" y="24114"/>
                              </a:cubicBezTo>
                              <a:lnTo>
                                <a:pt x="27921" y="24114"/>
                              </a:lnTo>
                              <a:lnTo>
                                <a:pt x="27921" y="44420"/>
                              </a:lnTo>
                              <a:lnTo>
                                <a:pt x="44674" y="44420"/>
                              </a:lnTo>
                              <a:close/>
                              <a:moveTo>
                                <a:pt x="27921" y="87825"/>
                              </a:moveTo>
                              <a:lnTo>
                                <a:pt x="47593" y="87825"/>
                              </a:lnTo>
                              <a:cubicBezTo>
                                <a:pt x="55843" y="87825"/>
                                <a:pt x="60411" y="83510"/>
                                <a:pt x="60411" y="77037"/>
                              </a:cubicBezTo>
                              <a:cubicBezTo>
                                <a:pt x="60411" y="70310"/>
                                <a:pt x="55843" y="66123"/>
                                <a:pt x="47593" y="66123"/>
                              </a:cubicBezTo>
                              <a:lnTo>
                                <a:pt x="27921" y="66123"/>
                              </a:lnTo>
                              <a:lnTo>
                                <a:pt x="27921" y="8782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111619" name="Vrije vorm: vorm 12"/>
                      <wps:cNvSpPr/>
                      <wps:spPr>
                        <a:xfrm>
                          <a:off x="274320" y="600456"/>
                          <a:ext cx="95059" cy="111938"/>
                        </a:xfrm>
                        <a:custGeom>
                          <a:avLst/>
                          <a:gdLst>
                            <a:gd name="connsiteX0" fmla="*/ 28937 w 95059"/>
                            <a:gd name="connsiteY0" fmla="*/ 74880 h 111938"/>
                            <a:gd name="connsiteX1" fmla="*/ 28937 w 95059"/>
                            <a:gd name="connsiteY1" fmla="*/ 111939 h 111938"/>
                            <a:gd name="connsiteX2" fmla="*/ 0 w 95059"/>
                            <a:gd name="connsiteY2" fmla="*/ 111939 h 111938"/>
                            <a:gd name="connsiteX3" fmla="*/ 0 w 95059"/>
                            <a:gd name="connsiteY3" fmla="*/ 0 h 111938"/>
                            <a:gd name="connsiteX4" fmla="*/ 50386 w 95059"/>
                            <a:gd name="connsiteY4" fmla="*/ 0 h 111938"/>
                            <a:gd name="connsiteX5" fmla="*/ 90998 w 95059"/>
                            <a:gd name="connsiteY5" fmla="*/ 38074 h 111938"/>
                            <a:gd name="connsiteX6" fmla="*/ 68788 w 95059"/>
                            <a:gd name="connsiteY6" fmla="*/ 71833 h 111938"/>
                            <a:gd name="connsiteX7" fmla="*/ 95060 w 95059"/>
                            <a:gd name="connsiteY7" fmla="*/ 111939 h 111938"/>
                            <a:gd name="connsiteX8" fmla="*/ 62570 w 95059"/>
                            <a:gd name="connsiteY8" fmla="*/ 111939 h 111938"/>
                            <a:gd name="connsiteX9" fmla="*/ 39217 w 95059"/>
                            <a:gd name="connsiteY9" fmla="*/ 74880 h 111938"/>
                            <a:gd name="connsiteX10" fmla="*/ 29064 w 95059"/>
                            <a:gd name="connsiteY10" fmla="*/ 74880 h 111938"/>
                            <a:gd name="connsiteX11" fmla="*/ 28937 w 95059"/>
                            <a:gd name="connsiteY11" fmla="*/ 51527 h 111938"/>
                            <a:gd name="connsiteX12" fmla="*/ 47213 w 95059"/>
                            <a:gd name="connsiteY12" fmla="*/ 51527 h 111938"/>
                            <a:gd name="connsiteX13" fmla="*/ 62316 w 95059"/>
                            <a:gd name="connsiteY13" fmla="*/ 38074 h 111938"/>
                            <a:gd name="connsiteX14" fmla="*/ 47213 w 95059"/>
                            <a:gd name="connsiteY14" fmla="*/ 24621 h 111938"/>
                            <a:gd name="connsiteX15" fmla="*/ 28937 w 95059"/>
                            <a:gd name="connsiteY15" fmla="*/ 24621 h 111938"/>
                            <a:gd name="connsiteX16" fmla="*/ 28937 w 95059"/>
                            <a:gd name="connsiteY16" fmla="*/ 51654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95059" h="111938">
                              <a:moveTo>
                                <a:pt x="28937" y="74880"/>
                              </a:moveTo>
                              <a:lnTo>
                                <a:pt x="28937" y="111939"/>
                              </a:lnTo>
                              <a:lnTo>
                                <a:pt x="0" y="111939"/>
                              </a:lnTo>
                              <a:lnTo>
                                <a:pt x="0" y="0"/>
                              </a:lnTo>
                              <a:lnTo>
                                <a:pt x="50386" y="0"/>
                              </a:lnTo>
                              <a:cubicBezTo>
                                <a:pt x="74500" y="0"/>
                                <a:pt x="90998" y="13707"/>
                                <a:pt x="90998" y="38074"/>
                              </a:cubicBezTo>
                              <a:cubicBezTo>
                                <a:pt x="90998" y="55081"/>
                                <a:pt x="82368" y="66757"/>
                                <a:pt x="68788" y="71833"/>
                              </a:cubicBezTo>
                              <a:lnTo>
                                <a:pt x="95060" y="111939"/>
                              </a:lnTo>
                              <a:lnTo>
                                <a:pt x="62570" y="111939"/>
                              </a:lnTo>
                              <a:lnTo>
                                <a:pt x="39217" y="74880"/>
                              </a:lnTo>
                              <a:lnTo>
                                <a:pt x="29064" y="74880"/>
                              </a:lnTo>
                              <a:close/>
                              <a:moveTo>
                                <a:pt x="28937" y="51527"/>
                              </a:moveTo>
                              <a:lnTo>
                                <a:pt x="47213" y="51527"/>
                              </a:lnTo>
                              <a:cubicBezTo>
                                <a:pt x="57620" y="51527"/>
                                <a:pt x="62316" y="46197"/>
                                <a:pt x="62316" y="38074"/>
                              </a:cubicBezTo>
                              <a:cubicBezTo>
                                <a:pt x="62316" y="29952"/>
                                <a:pt x="57620" y="24621"/>
                                <a:pt x="47213" y="24621"/>
                              </a:cubicBezTo>
                              <a:lnTo>
                                <a:pt x="28937" y="24621"/>
                              </a:lnTo>
                              <a:lnTo>
                                <a:pt x="28937" y="51654"/>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83198" name="Vrije vorm: vorm 13"/>
                      <wps:cNvSpPr/>
                      <wps:spPr>
                        <a:xfrm>
                          <a:off x="384048" y="600456"/>
                          <a:ext cx="80083" cy="111938"/>
                        </a:xfrm>
                        <a:custGeom>
                          <a:avLst/>
                          <a:gdLst>
                            <a:gd name="connsiteX0" fmla="*/ 80083 w 80083"/>
                            <a:gd name="connsiteY0" fmla="*/ 0 h 111938"/>
                            <a:gd name="connsiteX1" fmla="*/ 80083 w 80083"/>
                            <a:gd name="connsiteY1" fmla="*/ 25129 h 111938"/>
                            <a:gd name="connsiteX2" fmla="*/ 28809 w 80083"/>
                            <a:gd name="connsiteY2" fmla="*/ 25129 h 111938"/>
                            <a:gd name="connsiteX3" fmla="*/ 28809 w 80083"/>
                            <a:gd name="connsiteY3" fmla="*/ 42643 h 111938"/>
                            <a:gd name="connsiteX4" fmla="*/ 75641 w 80083"/>
                            <a:gd name="connsiteY4" fmla="*/ 42643 h 111938"/>
                            <a:gd name="connsiteX5" fmla="*/ 75641 w 80083"/>
                            <a:gd name="connsiteY5" fmla="*/ 67265 h 111938"/>
                            <a:gd name="connsiteX6" fmla="*/ 28809 w 80083"/>
                            <a:gd name="connsiteY6" fmla="*/ 67265 h 111938"/>
                            <a:gd name="connsiteX7" fmla="*/ 28809 w 80083"/>
                            <a:gd name="connsiteY7" fmla="*/ 86556 h 111938"/>
                            <a:gd name="connsiteX8" fmla="*/ 80083 w 80083"/>
                            <a:gd name="connsiteY8" fmla="*/ 86556 h 111938"/>
                            <a:gd name="connsiteX9" fmla="*/ 80083 w 80083"/>
                            <a:gd name="connsiteY9" fmla="*/ 111939 h 111938"/>
                            <a:gd name="connsiteX10" fmla="*/ 0 w 80083"/>
                            <a:gd name="connsiteY10" fmla="*/ 111939 h 111938"/>
                            <a:gd name="connsiteX11" fmla="*/ 0 w 80083"/>
                            <a:gd name="connsiteY11" fmla="*/ 0 h 111938"/>
                            <a:gd name="connsiteX12" fmla="*/ 80083 w 80083"/>
                            <a:gd name="connsiteY12"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083" h="111938">
                              <a:moveTo>
                                <a:pt x="80083" y="0"/>
                              </a:moveTo>
                              <a:lnTo>
                                <a:pt x="80083" y="25129"/>
                              </a:lnTo>
                              <a:lnTo>
                                <a:pt x="28809" y="25129"/>
                              </a:lnTo>
                              <a:lnTo>
                                <a:pt x="28809" y="42643"/>
                              </a:lnTo>
                              <a:lnTo>
                                <a:pt x="75641" y="42643"/>
                              </a:lnTo>
                              <a:lnTo>
                                <a:pt x="75641" y="67265"/>
                              </a:lnTo>
                              <a:lnTo>
                                <a:pt x="28809" y="67265"/>
                              </a:lnTo>
                              <a:lnTo>
                                <a:pt x="28809" y="86556"/>
                              </a:lnTo>
                              <a:lnTo>
                                <a:pt x="80083" y="86556"/>
                              </a:lnTo>
                              <a:lnTo>
                                <a:pt x="80083" y="111939"/>
                              </a:lnTo>
                              <a:lnTo>
                                <a:pt x="0" y="111939"/>
                              </a:lnTo>
                              <a:lnTo>
                                <a:pt x="0" y="0"/>
                              </a:lnTo>
                              <a:lnTo>
                                <a:pt x="80083"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3840307" name="Vrije vorm: vorm 14"/>
                      <wps:cNvSpPr/>
                      <wps:spPr>
                        <a:xfrm>
                          <a:off x="487680" y="600456"/>
                          <a:ext cx="98739" cy="111938"/>
                        </a:xfrm>
                        <a:custGeom>
                          <a:avLst/>
                          <a:gdLst>
                            <a:gd name="connsiteX0" fmla="*/ 0 w 98739"/>
                            <a:gd name="connsiteY0" fmla="*/ 0 h 111938"/>
                            <a:gd name="connsiteX1" fmla="*/ 42263 w 98739"/>
                            <a:gd name="connsiteY1" fmla="*/ 0 h 111938"/>
                            <a:gd name="connsiteX2" fmla="*/ 98740 w 98739"/>
                            <a:gd name="connsiteY2" fmla="*/ 55969 h 111938"/>
                            <a:gd name="connsiteX3" fmla="*/ 42263 w 98739"/>
                            <a:gd name="connsiteY3" fmla="*/ 111939 h 111938"/>
                            <a:gd name="connsiteX4" fmla="*/ 0 w 98739"/>
                            <a:gd name="connsiteY4" fmla="*/ 111939 h 111938"/>
                            <a:gd name="connsiteX5" fmla="*/ 0 w 98739"/>
                            <a:gd name="connsiteY5" fmla="*/ 0 h 111938"/>
                            <a:gd name="connsiteX6" fmla="*/ 40867 w 98739"/>
                            <a:gd name="connsiteY6" fmla="*/ 86683 h 111938"/>
                            <a:gd name="connsiteX7" fmla="*/ 69803 w 98739"/>
                            <a:gd name="connsiteY7" fmla="*/ 56096 h 111938"/>
                            <a:gd name="connsiteX8" fmla="*/ 40867 w 98739"/>
                            <a:gd name="connsiteY8" fmla="*/ 25256 h 111938"/>
                            <a:gd name="connsiteX9" fmla="*/ 28810 w 98739"/>
                            <a:gd name="connsiteY9" fmla="*/ 25256 h 111938"/>
                            <a:gd name="connsiteX10" fmla="*/ 28810 w 98739"/>
                            <a:gd name="connsiteY10" fmla="*/ 86683 h 111938"/>
                            <a:gd name="connsiteX11" fmla="*/ 40867 w 98739"/>
                            <a:gd name="connsiteY11" fmla="*/ 86683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8739" h="111938">
                              <a:moveTo>
                                <a:pt x="0" y="0"/>
                              </a:moveTo>
                              <a:lnTo>
                                <a:pt x="42263" y="0"/>
                              </a:lnTo>
                              <a:cubicBezTo>
                                <a:pt x="77418" y="0"/>
                                <a:pt x="98740" y="21830"/>
                                <a:pt x="98740" y="55969"/>
                              </a:cubicBezTo>
                              <a:cubicBezTo>
                                <a:pt x="98740" y="90109"/>
                                <a:pt x="77418" y="111939"/>
                                <a:pt x="42263" y="111939"/>
                              </a:cubicBezTo>
                              <a:lnTo>
                                <a:pt x="0" y="111939"/>
                              </a:lnTo>
                              <a:lnTo>
                                <a:pt x="0" y="0"/>
                              </a:lnTo>
                              <a:close/>
                              <a:moveTo>
                                <a:pt x="40867" y="86683"/>
                              </a:moveTo>
                              <a:cubicBezTo>
                                <a:pt x="59523" y="86683"/>
                                <a:pt x="69803" y="74880"/>
                                <a:pt x="69803" y="56096"/>
                              </a:cubicBezTo>
                              <a:cubicBezTo>
                                <a:pt x="69803" y="37313"/>
                                <a:pt x="59397" y="25256"/>
                                <a:pt x="40867" y="25256"/>
                              </a:cubicBezTo>
                              <a:lnTo>
                                <a:pt x="28810" y="25256"/>
                              </a:lnTo>
                              <a:lnTo>
                                <a:pt x="28810" y="86683"/>
                              </a:lnTo>
                              <a:lnTo>
                                <a:pt x="40867" y="86683"/>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1895813" name="Vrije vorm: vorm 15"/>
                      <wps:cNvSpPr/>
                      <wps:spPr>
                        <a:xfrm>
                          <a:off x="585216" y="600456"/>
                          <a:ext cx="115111" cy="111938"/>
                        </a:xfrm>
                        <a:custGeom>
                          <a:avLst/>
                          <a:gdLst>
                            <a:gd name="connsiteX0" fmla="*/ 72469 w 115111"/>
                            <a:gd name="connsiteY0" fmla="*/ 0 h 111938"/>
                            <a:gd name="connsiteX1" fmla="*/ 115112 w 115111"/>
                            <a:gd name="connsiteY1" fmla="*/ 111939 h 111938"/>
                            <a:gd name="connsiteX2" fmla="*/ 85413 w 115111"/>
                            <a:gd name="connsiteY2" fmla="*/ 111939 h 111938"/>
                            <a:gd name="connsiteX3" fmla="*/ 77418 w 115111"/>
                            <a:gd name="connsiteY3" fmla="*/ 90236 h 111938"/>
                            <a:gd name="connsiteX4" fmla="*/ 36806 w 115111"/>
                            <a:gd name="connsiteY4" fmla="*/ 90236 h 111938"/>
                            <a:gd name="connsiteX5" fmla="*/ 28937 w 115111"/>
                            <a:gd name="connsiteY5" fmla="*/ 111939 h 111938"/>
                            <a:gd name="connsiteX6" fmla="*/ 0 w 115111"/>
                            <a:gd name="connsiteY6" fmla="*/ 111939 h 111938"/>
                            <a:gd name="connsiteX7" fmla="*/ 42643 w 115111"/>
                            <a:gd name="connsiteY7" fmla="*/ 0 h 111938"/>
                            <a:gd name="connsiteX8" fmla="*/ 72596 w 115111"/>
                            <a:gd name="connsiteY8" fmla="*/ 0 h 111938"/>
                            <a:gd name="connsiteX9" fmla="*/ 45690 w 115111"/>
                            <a:gd name="connsiteY9" fmla="*/ 66250 h 111938"/>
                            <a:gd name="connsiteX10" fmla="*/ 68661 w 115111"/>
                            <a:gd name="connsiteY10" fmla="*/ 66250 h 111938"/>
                            <a:gd name="connsiteX11" fmla="*/ 57112 w 115111"/>
                            <a:gd name="connsiteY11" fmla="*/ 34647 h 111938"/>
                            <a:gd name="connsiteX12" fmla="*/ 45563 w 115111"/>
                            <a:gd name="connsiteY12" fmla="*/ 6625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5111" h="111938">
                              <a:moveTo>
                                <a:pt x="72469" y="0"/>
                              </a:moveTo>
                              <a:lnTo>
                                <a:pt x="115112" y="111939"/>
                              </a:lnTo>
                              <a:lnTo>
                                <a:pt x="85413" y="111939"/>
                              </a:lnTo>
                              <a:lnTo>
                                <a:pt x="77418" y="90236"/>
                              </a:lnTo>
                              <a:lnTo>
                                <a:pt x="36806" y="90236"/>
                              </a:lnTo>
                              <a:lnTo>
                                <a:pt x="28937" y="111939"/>
                              </a:lnTo>
                              <a:lnTo>
                                <a:pt x="0" y="111939"/>
                              </a:lnTo>
                              <a:lnTo>
                                <a:pt x="42643" y="0"/>
                              </a:lnTo>
                              <a:lnTo>
                                <a:pt x="72596" y="0"/>
                              </a:lnTo>
                              <a:close/>
                              <a:moveTo>
                                <a:pt x="45690" y="66250"/>
                              </a:moveTo>
                              <a:lnTo>
                                <a:pt x="68661" y="66250"/>
                              </a:lnTo>
                              <a:lnTo>
                                <a:pt x="57112" y="34647"/>
                              </a:lnTo>
                              <a:lnTo>
                                <a:pt x="45563" y="6625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954043" name="Vrije vorm: vorm 16"/>
                      <wps:cNvSpPr/>
                      <wps:spPr>
                        <a:xfrm>
                          <a:off x="533400"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6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6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6" y="0"/>
                              </a:lnTo>
                              <a:lnTo>
                                <a:pt x="0" y="59015"/>
                              </a:lnTo>
                              <a:lnTo>
                                <a:pt x="88587" y="147602"/>
                              </a:lnTo>
                              <a:lnTo>
                                <a:pt x="0" y="236188"/>
                              </a:lnTo>
                              <a:lnTo>
                                <a:pt x="59016"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8019114" name="Vrije vorm: vorm 17"/>
                      <wps:cNvSpPr/>
                      <wps:spPr>
                        <a:xfrm>
                          <a:off x="3048"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5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5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5" y="0"/>
                              </a:lnTo>
                              <a:lnTo>
                                <a:pt x="0" y="59015"/>
                              </a:lnTo>
                              <a:lnTo>
                                <a:pt x="88587" y="147602"/>
                              </a:lnTo>
                              <a:lnTo>
                                <a:pt x="0" y="236188"/>
                              </a:lnTo>
                              <a:lnTo>
                                <a:pt x="59015"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8757063" name="Vrije vorm: vorm 18"/>
                      <wps:cNvSpPr/>
                      <wps:spPr>
                        <a:xfrm>
                          <a:off x="268224" y="88392"/>
                          <a:ext cx="295203" cy="295203"/>
                        </a:xfrm>
                        <a:custGeom>
                          <a:avLst/>
                          <a:gdLst>
                            <a:gd name="connsiteX0" fmla="*/ 295204 w 295203"/>
                            <a:gd name="connsiteY0" fmla="*/ 59016 h 295203"/>
                            <a:gd name="connsiteX1" fmla="*/ 236188 w 295203"/>
                            <a:gd name="connsiteY1" fmla="*/ 0 h 295203"/>
                            <a:gd name="connsiteX2" fmla="*/ 147602 w 295203"/>
                            <a:gd name="connsiteY2" fmla="*/ 88460 h 295203"/>
                            <a:gd name="connsiteX3" fmla="*/ 59143 w 295203"/>
                            <a:gd name="connsiteY3" fmla="*/ 0 h 295203"/>
                            <a:gd name="connsiteX4" fmla="*/ 0 w 295203"/>
                            <a:gd name="connsiteY4" fmla="*/ 59016 h 295203"/>
                            <a:gd name="connsiteX5" fmla="*/ 88587 w 295203"/>
                            <a:gd name="connsiteY5" fmla="*/ 147602 h 295203"/>
                            <a:gd name="connsiteX6" fmla="*/ 0 w 295203"/>
                            <a:gd name="connsiteY6" fmla="*/ 236061 h 295203"/>
                            <a:gd name="connsiteX7" fmla="*/ 59143 w 295203"/>
                            <a:gd name="connsiteY7" fmla="*/ 295204 h 295203"/>
                            <a:gd name="connsiteX8" fmla="*/ 147602 w 295203"/>
                            <a:gd name="connsiteY8" fmla="*/ 206617 h 295203"/>
                            <a:gd name="connsiteX9" fmla="*/ 236188 w 295203"/>
                            <a:gd name="connsiteY9" fmla="*/ 295204 h 295203"/>
                            <a:gd name="connsiteX10" fmla="*/ 295204 w 295203"/>
                            <a:gd name="connsiteY10" fmla="*/ 236061 h 295203"/>
                            <a:gd name="connsiteX11" fmla="*/ 206744 w 295203"/>
                            <a:gd name="connsiteY11" fmla="*/ 147602 h 295203"/>
                            <a:gd name="connsiteX12" fmla="*/ 295204 w 295203"/>
                            <a:gd name="connsiteY12" fmla="*/ 59016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6"/>
                              </a:moveTo>
                              <a:lnTo>
                                <a:pt x="236188" y="0"/>
                              </a:lnTo>
                              <a:lnTo>
                                <a:pt x="147602" y="88460"/>
                              </a:lnTo>
                              <a:lnTo>
                                <a:pt x="59143" y="0"/>
                              </a:lnTo>
                              <a:lnTo>
                                <a:pt x="0" y="59016"/>
                              </a:lnTo>
                              <a:lnTo>
                                <a:pt x="88587" y="147602"/>
                              </a:lnTo>
                              <a:lnTo>
                                <a:pt x="0" y="236061"/>
                              </a:lnTo>
                              <a:lnTo>
                                <a:pt x="59143" y="295204"/>
                              </a:lnTo>
                              <a:lnTo>
                                <a:pt x="147602" y="206617"/>
                              </a:lnTo>
                              <a:lnTo>
                                <a:pt x="236188" y="295204"/>
                              </a:lnTo>
                              <a:lnTo>
                                <a:pt x="295204" y="236061"/>
                              </a:lnTo>
                              <a:lnTo>
                                <a:pt x="206744" y="147602"/>
                              </a:lnTo>
                              <a:lnTo>
                                <a:pt x="295204" y="59016"/>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7559DC" id="Groep 44" o:spid="_x0000_s1026" style="position:absolute;margin-left:402.25pt;margin-top:-34.15pt;width:65.3pt;height:56.1pt;z-index:-251683840" coordsize="8290,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">
              <v:shape id="Vrije vorm: vorm 3" o:spid="_x0000_s1027" style="position:absolute;top:4419;width:1002;height:1156;visibility:visible;mso-wrap-style:square;v-text-anchor:middle" coordsize="100262,11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" path="m57746,72214r,-16245l100262,55969r,8757c100262,95693,80083,115619,52669,115619,22591,115619,,92267,,57873,,23479,22844,,52035,,77799,,93663,14595,97978,36805r-18910,c74499,24749,67011,17133,52035,17133v-19926,,-32871,17007,-32871,40613c19164,81352,31982,98739,52669,98739v17007,,27160,-10914,29572,-26652l57746,72087r,127xe" filled="f" stroked="f" strokeweight="0">
                <v:stroke joinstyle="miter"/>
                <v:path arrowok="t" o:connecttype="custom" o:connectlocs="57746,72214;57746,55969;100262,55969;100262,64726;52669,115619;0,57873;52035,0;97978,36805;79068,36805;52035,17133;19164,57746;52669,98739;82241,72087;57746,72087" o:connectangles="0,0,0,0,0,0,0,0,0,0,0,0,0,0"/>
              </v:shape>
              <v:shape id="Vrije vorm: vorm 4" o:spid="_x0000_s1028" style="position:absolute;left:1219;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" path="m73103,r,16753l18529,16753r,29571l67899,46324r,16626l18529,62950r,32110l73103,95060r,17006l,112066,,127r73103,l73103,xe" filled="f" stroked="f" strokeweight="0">
                <v:stroke joinstyle="miter"/>
                <v:path arrowok="t" o:connecttype="custom" o:connectlocs="73103,0;73103,16753;18529,16753;18529,46324;67899,46324;67899,62950;18529,62950;18529,95060;73103,95060;73103,112066;0,112066;0,127;73103,127" o:connectangles="0,0,0,0,0,0,0,0,0,0,0,0,0"/>
              </v:shape>
              <v:shape id="Vrije vorm: vorm 5" o:spid="_x0000_s1029" style="position:absolute;left:2164;top:4419;width:1108;height:1119;visibility:visible;mso-wrap-style:square;v-text-anchor:middle" coordsize="110796,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" path="m48862,111939l18022,34014r,77925l,111939,,,21702,,55843,86048,89602,r21194,l110796,111939r-18276,l92520,34014,62442,111939r-13453,l48862,111939xe" filled="f" stroked="f" strokeweight="0">
                <v:stroke joinstyle="miter"/>
                <v:path arrowok="t" o:connecttype="custom" o:connectlocs="48862,111939;18022,34014;18022,111939;0,111939;0,0;21702,0;55843,86048;89602,0;110796,0;110796,111939;92520,111939;92520,34014;62442,111939;48989,111939" o:connectangles="0,0,0,0,0,0,0,0,0,0,0,0,0,0"/>
              </v:shape>
              <v:shape id="Vrije vorm: vorm 6" o:spid="_x0000_s1030" style="position:absolute;left:3566;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" path="m73103,r,16753l18529,16753r,29571l67899,46324r,16626l18529,62950r,32110l73103,95060r,17006l,112066,,127r73103,l73103,xe" filled="f" stroked="f" strokeweight="0">
                <v:stroke joinstyle="miter"/>
                <v:path arrowok="t" o:connecttype="custom" o:connectlocs="73103,0;73103,16753;18529,16753;18529,46324;67899,46324;67899,62950;18529,62950;18529,95060;73103,95060;73103,112066;0,112066;0,127;73103,127" o:connectangles="0,0,0,0,0,0,0,0,0,0,0,0,0"/>
              </v:shape>
              <v:shape id="Vrije vorm: vorm 7" o:spid="_x0000_s1031" style="position:absolute;left:4511;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" path="m73103,r,16753l18530,16753r,29571l67899,46324r,16626l18530,62950r,32110l73103,95060r,17006l,112066,,127r73103,l73103,xe" filled="f" stroked="f" strokeweight="0">
                <v:stroke joinstyle="miter"/>
                <v:path arrowok="t" o:connecttype="custom" o:connectlocs="73103,0;73103,16753;18530,16753;18530,46324;67899,46324;67899,62950;18530,62950;18530,95060;73103,95060;73103,112066;0,112066;0,127;73103,127" o:connectangles="0,0,0,0,0,0,0,0,0,0,0,0,0"/>
              </v:shape>
              <v:shape id="Vrije vorm: vorm 8" o:spid="_x0000_s1032" style="position:absolute;left:5486;top:4419;width:901;height:1119;visibility:visible;mso-wrap-style:square;v-text-anchor:middle" coordsize="9010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" path="m90110,111939r-14596,l18276,30460r,81479l,111939,,,17895,,71834,77672,71834,,90110,r,111939xe" filled="f" stroked="f" strokeweight="0">
                <v:stroke joinstyle="miter"/>
                <v:path arrowok="t" o:connecttype="custom" o:connectlocs="90110,111939;75514,111939;18276,30460;18276,111939;0,111939;0,0;17895,0;71834,77672;71834,0;90110,0;90110,111939" o:connectangles="0,0,0,0,0,0,0,0,0,0,0"/>
              </v:shape>
              <v:shape id="Vrije vorm: vorm 9" o:spid="_x0000_s1033" style="position:absolute;left:6492;top:4419;width:934;height:1119;visibility:visible;mso-wrap-style:square;v-text-anchor:middle" coordsize="93408,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" path="m,l93409,r,16753l56223,16753r,95186l37313,111939r,-95186l127,16753,127,,,xe" filled="f" stroked="f" strokeweight="0">
                <v:stroke joinstyle="miter"/>
                <v:path arrowok="t" o:connecttype="custom" o:connectlocs="0,0;93409,0;93409,16753;56223,16753;56223,111939;37313,111939;37313,16753;127,16753;127,0" o:connectangles="0,0,0,0,0,0,0,0,0"/>
              </v:shape>
              <v:shape id="Vrije vorm: vorm 10" o:spid="_x0000_s1034" style="position:absolute;left:7559;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" path="m73103,r,16753l18530,16753r,29571l67900,46324r,16626l18530,62950r,32110l73103,95060r,17006l,112066,,127r73103,l73103,xe" filled="f" stroked="f" strokeweight="0">
                <v:stroke joinstyle="miter"/>
                <v:path arrowok="t" o:connecttype="custom" o:connectlocs="73103,0;73103,16753;18530,16753;18530,46324;67900,46324;67900,62950;18530,62950;18530,95060;73103,95060;73103,112066;0,112066;0,127;73103,127" o:connectangles="0,0,0,0,0,0,0,0,0,0,0,0,0"/>
              </v:shape>
              <v:shape id="Vrije vorm: vorm 11" o:spid="_x0000_s1035" style="position:absolute;left:1645;top:6004;width:888;height:1119;visibility:visible;mso-wrap-style:square;v-text-anchor:middle" coordsize="88713,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" path="m88587,80590v,20307,-13834,31349,-37186,31349l,111939,,,47974,c71326,,85414,10407,85414,30460v,12056,-6727,20813,-14976,23733c80972,57619,88713,68026,88713,80590r-126,xm44674,44293v8630,,13072,-3300,13072,-10153c57746,27287,53177,24114,44674,24114r-16753,l27921,44420r16753,l44674,44293xm27921,87825r19672,c55843,87825,60411,83510,60411,77037v,-6727,-4568,-10914,-12818,-10914l27921,66123r,21702xe" filled="f" stroked="f" strokeweight="0">
                <v:stroke joinstyle="miter"/>
                <v:path arrowok="t" o:connecttype="custom" o:connectlocs="88587,80590;51401,111939;0,111939;0,0;47974,0;85414,30460;70438,54193;88713,80590;44674,44293;57746,34140;44674,24114;27921,24114;27921,44420;44674,44420;27921,87825;47593,87825;60411,77037;47593,66123;27921,66123;27921,87825" o:connectangles="0,0,0,0,0,0,0,0,0,0,0,0,0,0,0,0,0,0,0,0"/>
              </v:shape>
              <v:shape id="Vrije vorm: vorm 12" o:spid="_x0000_s1036" style="position:absolute;left:2743;top:6004;width:950;height:1119;visibility:visible;mso-wrap-style:square;v-text-anchor:middle" coordsize="9505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" path="m28937,74880r,37059l,111939,,,50386,c74500,,90998,13707,90998,38074v,17007,-8630,28683,-22210,33759l95060,111939r-32490,l39217,74880r-10153,l28937,74880xm28937,51527r18276,c57620,51527,62316,46197,62316,38074v,-8122,-4696,-13453,-15103,-13453l28937,24621r,27033l28937,51527xe" filled="f" stroked="f" strokeweight="0">
                <v:stroke joinstyle="miter"/>
                <v:path arrowok="t" o:connecttype="custom" o:connectlocs="28937,74880;28937,111939;0,111939;0,0;50386,0;90998,38074;68788,71833;95060,111939;62570,111939;39217,74880;29064,74880;28937,51527;47213,51527;62316,38074;47213,24621;28937,24621;28937,51654" o:connectangles="0,0,0,0,0,0,0,0,0,0,0,0,0,0,0,0,0"/>
              </v:shape>
              <v:shape id="Vrije vorm: vorm 13" o:spid="_x0000_s1037" style="position:absolute;left:3840;top:6004;width:801;height:1119;visibility:visible;mso-wrap-style:square;v-text-anchor:middle" coordsize="80083,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" path="m80083,r,25129l28809,25129r,17514l75641,42643r,24622l28809,67265r,19291l80083,86556r,25383l,111939,,,80083,xe" filled="f" stroked="f" strokeweight="0">
                <v:stroke joinstyle="miter"/>
                <v:path arrowok="t" o:connecttype="custom" o:connectlocs="80083,0;80083,25129;28809,25129;28809,42643;75641,42643;75641,67265;28809,67265;28809,86556;80083,86556;80083,111939;0,111939;0,0;80083,0" o:connectangles="0,0,0,0,0,0,0,0,0,0,0,0,0"/>
              </v:shape>
              <v:shape id="Vrije vorm: vorm 14" o:spid="_x0000_s1038" style="position:absolute;left:4876;top:6004;width:988;height:1119;visibility:visible;mso-wrap-style:square;v-text-anchor:middle" coordsize="9873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" path="m,l42263,c77418,,98740,21830,98740,55969v,34140,-21322,55970,-56477,55970l,111939,,xm40867,86683v18656,,28936,-11803,28936,-30587c69803,37313,59397,25256,40867,25256r-12057,l28810,86683r12057,xe" filled="f" stroked="f" strokeweight="0">
                <v:stroke joinstyle="miter"/>
                <v:path arrowok="t" o:connecttype="custom" o:connectlocs="0,0;42263,0;98740,55969;42263,111939;0,111939;0,0;40867,86683;69803,56096;40867,25256;28810,25256;28810,86683;40867,86683" o:connectangles="0,0,0,0,0,0,0,0,0,0,0,0"/>
              </v:shape>
              <v:shape id="Vrije vorm: vorm 15" o:spid="_x0000_s1039" style="position:absolute;left:5852;top:6004;width:1151;height:1119;visibility:visible;mso-wrap-style:square;v-text-anchor:middle" coordsize="115111,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" path="m72469,r42643,111939l85413,111939,77418,90236r-40612,l28937,111939,,111939,42643,,72596,r-127,xm45690,66250r22971,l57112,34647,45563,66250r127,xe" filled="f" stroked="f" strokeweight="0">
                <v:stroke joinstyle="miter"/>
                <v:path arrowok="t" o:connecttype="custom" o:connectlocs="72469,0;115112,111939;85413,111939;77418,90236;36806,90236;28937,111939;0,111939;42643,0;72596,0;45690,66250;68661,66250;57112,34647;45563,66250" o:connectangles="0,0,0,0,0,0,0,0,0,0,0,0,0"/>
              </v:shape>
              <v:shape id="Vrije vorm: vorm 16" o:spid="_x0000_s1040" style="position:absolute;left:5334;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" path="m295204,59015l236188,,147602,88586,59016,,,59015r88587,88587l,236188r59016,59016l147602,206617r88586,88587l295204,236188,206617,147602,295204,59015xe" filled="f" stroked="f" strokeweight="0">
                <v:stroke joinstyle="miter"/>
                <v:path arrowok="t" o:connecttype="custom" o:connectlocs="295204,59015;236188,0;147602,88586;59016,0;0,59015;88587,147602;0,236188;59016,295204;147602,206617;236188,295204;295204,236188;206617,147602;295204,59015" o:connectangles="0,0,0,0,0,0,0,0,0,0,0,0,0"/>
              </v:shape>
              <v:shape id="Vrije vorm: vorm 17" o:spid="_x0000_s1041" style="position:absolute;left:30;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" path="m295204,59015l236188,,147602,88586,59015,,,59015r88587,88587l,236188r59015,59016l147602,206617r88586,88587l295204,236188,206617,147602,295204,59015xe" filled="f" stroked="f" strokeweight="0">
                <v:stroke joinstyle="miter"/>
                <v:path arrowok="t" o:connecttype="custom" o:connectlocs="295204,59015;236188,0;147602,88586;59015,0;0,59015;88587,147602;0,236188;59015,295204;147602,206617;236188,295204;295204,236188;206617,147602;295204,59015" o:connectangles="0,0,0,0,0,0,0,0,0,0,0,0,0"/>
              </v:shape>
              <v:shape id="Vrije vorm: vorm 18" o:spid="_x0000_s1042" style="position:absolute;left:2682;top:883;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" path="m295204,59016l236188,,147602,88460,59143,,,59016r88587,88586l,236061r59143,59143l147602,206617r88586,88587l295204,236061,206744,147602,295204,59016xe" filled="f" stroked="f" strokeweight="0">
                <v:stroke joinstyle="miter"/>
                <v:path arrowok="t" o:connecttype="custom" o:connectlocs="295204,59016;236188,0;147602,88460;59143,0;0,59016;88587,147602;0,236061;59143,295204;147602,206617;236188,295204;295204,236061;206744,147602;295204,59016" o:connectangles="0,0,0,0,0,0,0,0,0,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C496" w14:textId="77777777" w:rsidR="00FE6FBF" w:rsidRDefault="00FA0D31">
    <w:r>
      <w:rPr>
        <w:noProof/>
      </w:rPr>
      <mc:AlternateContent>
        <mc:Choice Requires="wpg">
          <w:drawing>
            <wp:anchor distT="0" distB="0" distL="114300" distR="114300" simplePos="0" relativeHeight="251668480" behindDoc="1" locked="0" layoutInCell="1" allowOverlap="1" wp14:anchorId="59A5AA74" wp14:editId="43890C4B">
              <wp:simplePos x="0" y="0"/>
              <wp:positionH relativeFrom="column">
                <wp:posOffset>4679315</wp:posOffset>
              </wp:positionH>
              <wp:positionV relativeFrom="paragraph">
                <wp:posOffset>-1364615</wp:posOffset>
              </wp:positionV>
              <wp:extent cx="1737360" cy="1225550"/>
              <wp:effectExtent l="38100" t="19050" r="0" b="50800"/>
              <wp:wrapNone/>
              <wp:docPr id="1256824848" name="Groep 45"/>
              <wp:cNvGraphicFramePr/>
              <a:graphic xmlns:a="http://schemas.openxmlformats.org/drawingml/2006/main">
                <a:graphicData uri="http://schemas.microsoft.com/office/word/2010/wordprocessingGroup">
                  <wpg:wgp>
                    <wpg:cNvGrpSpPr/>
                    <wpg:grpSpPr>
                      <a:xfrm>
                        <a:off x="0" y="0"/>
                        <a:ext cx="1737360" cy="1225550"/>
                        <a:chOff x="0" y="0"/>
                        <a:chExt cx="1737559" cy="1226031"/>
                      </a:xfrm>
                    </wpg:grpSpPr>
                    <wps:wsp>
                      <wps:cNvPr id="1253187142" name="Vrije vorm: vorm 19"/>
                      <wps:cNvSpPr/>
                      <wps:spPr>
                        <a:xfrm rot="18900000">
                          <a:off x="190500" y="1184148"/>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8737106" name="Vrije vorm: vorm 20"/>
                      <wps:cNvSpPr/>
                      <wps:spPr>
                        <a:xfrm rot="18900000">
                          <a:off x="0"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471803" name="Vrije vorm: vorm 21"/>
                      <wps:cNvSpPr/>
                      <wps:spPr>
                        <a:xfrm rot="18900000">
                          <a:off x="1315212" y="1187196"/>
                          <a:ext cx="156231" cy="38835"/>
                        </a:xfrm>
                        <a:custGeom>
                          <a:avLst/>
                          <a:gdLst>
                            <a:gd name="connsiteX0" fmla="*/ 0 w 156231"/>
                            <a:gd name="connsiteY0" fmla="*/ 0 h 38835"/>
                            <a:gd name="connsiteX1" fmla="*/ 156232 w 156231"/>
                            <a:gd name="connsiteY1" fmla="*/ 0 h 38835"/>
                            <a:gd name="connsiteX2" fmla="*/ 156232 w 156231"/>
                            <a:gd name="connsiteY2" fmla="*/ 38836 h 38835"/>
                            <a:gd name="connsiteX3" fmla="*/ 0 w 156231"/>
                            <a:gd name="connsiteY3" fmla="*/ 38836 h 38835"/>
                          </a:gdLst>
                          <a:ahLst/>
                          <a:cxnLst>
                            <a:cxn ang="0">
                              <a:pos x="connsiteX0" y="connsiteY0"/>
                            </a:cxn>
                            <a:cxn ang="0">
                              <a:pos x="connsiteX1" y="connsiteY1"/>
                            </a:cxn>
                            <a:cxn ang="0">
                              <a:pos x="connsiteX2" y="connsiteY2"/>
                            </a:cxn>
                            <a:cxn ang="0">
                              <a:pos x="connsiteX3" y="connsiteY3"/>
                            </a:cxn>
                          </a:cxnLst>
                          <a:rect l="l" t="t" r="r" b="b"/>
                          <a:pathLst>
                            <a:path w="156231" h="38835">
                              <a:moveTo>
                                <a:pt x="0" y="0"/>
                              </a:moveTo>
                              <a:lnTo>
                                <a:pt x="156232" y="0"/>
                              </a:lnTo>
                              <a:lnTo>
                                <a:pt x="156232" y="38836"/>
                              </a:lnTo>
                              <a:lnTo>
                                <a:pt x="0" y="38836"/>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9262524" name="Vrije vorm: vorm 22"/>
                      <wps:cNvSpPr/>
                      <wps:spPr>
                        <a:xfrm rot="18900000">
                          <a:off x="1655064" y="1038606"/>
                          <a:ext cx="27667" cy="111177"/>
                        </a:xfrm>
                        <a:custGeom>
                          <a:avLst/>
                          <a:gdLst>
                            <a:gd name="connsiteX0" fmla="*/ 0 w 27667"/>
                            <a:gd name="connsiteY0" fmla="*/ 0 h 111177"/>
                            <a:gd name="connsiteX1" fmla="*/ 27667 w 27667"/>
                            <a:gd name="connsiteY1" fmla="*/ 0 h 111177"/>
                            <a:gd name="connsiteX2" fmla="*/ 27667 w 27667"/>
                            <a:gd name="connsiteY2" fmla="*/ 111178 h 111177"/>
                            <a:gd name="connsiteX3" fmla="*/ 0 w 27667"/>
                            <a:gd name="connsiteY3" fmla="*/ 111178 h 111177"/>
                          </a:gdLst>
                          <a:ahLst/>
                          <a:cxnLst>
                            <a:cxn ang="0">
                              <a:pos x="connsiteX0" y="connsiteY0"/>
                            </a:cxn>
                            <a:cxn ang="0">
                              <a:pos x="connsiteX1" y="connsiteY1"/>
                            </a:cxn>
                            <a:cxn ang="0">
                              <a:pos x="connsiteX2" y="connsiteY2"/>
                            </a:cxn>
                            <a:cxn ang="0">
                              <a:pos x="connsiteX3" y="connsiteY3"/>
                            </a:cxn>
                          </a:cxnLst>
                          <a:rect l="l" t="t" r="r" b="b"/>
                          <a:pathLst>
                            <a:path w="27667" h="111177">
                              <a:moveTo>
                                <a:pt x="0" y="0"/>
                              </a:moveTo>
                              <a:lnTo>
                                <a:pt x="27667" y="0"/>
                              </a:lnTo>
                              <a:lnTo>
                                <a:pt x="27667" y="111178"/>
                              </a:lnTo>
                              <a:lnTo>
                                <a:pt x="0" y="111178"/>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0344915" name="Vrije vorm: vorm 23"/>
                      <wps:cNvSpPr/>
                      <wps:spPr>
                        <a:xfrm rot="18900000">
                          <a:off x="767334" y="730758"/>
                          <a:ext cx="61172" cy="246087"/>
                        </a:xfrm>
                        <a:custGeom>
                          <a:avLst/>
                          <a:gdLst>
                            <a:gd name="connsiteX0" fmla="*/ 0 w 61172"/>
                            <a:gd name="connsiteY0" fmla="*/ 0 h 246087"/>
                            <a:gd name="connsiteX1" fmla="*/ 61173 w 61172"/>
                            <a:gd name="connsiteY1" fmla="*/ 0 h 246087"/>
                            <a:gd name="connsiteX2" fmla="*/ 61173 w 61172"/>
                            <a:gd name="connsiteY2" fmla="*/ 246087 h 246087"/>
                            <a:gd name="connsiteX3" fmla="*/ 0 w 61172"/>
                            <a:gd name="connsiteY3" fmla="*/ 246087 h 246087"/>
                          </a:gdLst>
                          <a:ahLst/>
                          <a:cxnLst>
                            <a:cxn ang="0">
                              <a:pos x="connsiteX0" y="connsiteY0"/>
                            </a:cxn>
                            <a:cxn ang="0">
                              <a:pos x="connsiteX1" y="connsiteY1"/>
                            </a:cxn>
                            <a:cxn ang="0">
                              <a:pos x="connsiteX2" y="connsiteY2"/>
                            </a:cxn>
                            <a:cxn ang="0">
                              <a:pos x="connsiteX3" y="connsiteY3"/>
                            </a:cxn>
                          </a:cxnLst>
                          <a:rect l="l" t="t" r="r" b="b"/>
                          <a:pathLst>
                            <a:path w="61172" h="246087">
                              <a:moveTo>
                                <a:pt x="0" y="0"/>
                              </a:moveTo>
                              <a:lnTo>
                                <a:pt x="61173" y="0"/>
                              </a:lnTo>
                              <a:lnTo>
                                <a:pt x="61173" y="246087"/>
                              </a:lnTo>
                              <a:lnTo>
                                <a:pt x="0" y="24608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0093158" name="Vrije vorm: vorm 24"/>
                      <wps:cNvSpPr/>
                      <wps:spPr>
                        <a:xfrm rot="18900000">
                          <a:off x="824484" y="596646"/>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1220389" name="Vrije vorm: vorm 25"/>
                      <wps:cNvSpPr/>
                      <wps:spPr>
                        <a:xfrm rot="18900000">
                          <a:off x="256794" y="733806"/>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3902004" name="Vrije vorm: vorm 26"/>
                      <wps:cNvSpPr/>
                      <wps:spPr>
                        <a:xfrm rot="18900000">
                          <a:off x="4572"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544985" name="Vrije vorm: vorm 27"/>
                      <wps:cNvSpPr/>
                      <wps:spPr>
                        <a:xfrm rot="18900000">
                          <a:off x="833628" y="235458"/>
                          <a:ext cx="80971" cy="20179"/>
                        </a:xfrm>
                        <a:custGeom>
                          <a:avLst/>
                          <a:gdLst>
                            <a:gd name="connsiteX0" fmla="*/ 0 w 80971"/>
                            <a:gd name="connsiteY0" fmla="*/ 0 h 20179"/>
                            <a:gd name="connsiteX1" fmla="*/ 80971 w 80971"/>
                            <a:gd name="connsiteY1" fmla="*/ 0 h 20179"/>
                            <a:gd name="connsiteX2" fmla="*/ 80971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1" y="0"/>
                              </a:lnTo>
                              <a:lnTo>
                                <a:pt x="80971"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1939800" name="Vrije vorm: vorm 28"/>
                      <wps:cNvSpPr/>
                      <wps:spPr>
                        <a:xfrm rot="18900000">
                          <a:off x="477012" y="685038"/>
                          <a:ext cx="217024" cy="53938"/>
                        </a:xfrm>
                        <a:custGeom>
                          <a:avLst/>
                          <a:gdLst>
                            <a:gd name="connsiteX0" fmla="*/ 0 w 217024"/>
                            <a:gd name="connsiteY0" fmla="*/ 0 h 53938"/>
                            <a:gd name="connsiteX1" fmla="*/ 217024 w 217024"/>
                            <a:gd name="connsiteY1" fmla="*/ 0 h 53938"/>
                            <a:gd name="connsiteX2" fmla="*/ 217024 w 217024"/>
                            <a:gd name="connsiteY2" fmla="*/ 53939 h 53938"/>
                            <a:gd name="connsiteX3" fmla="*/ 0 w 217024"/>
                            <a:gd name="connsiteY3" fmla="*/ 53939 h 53938"/>
                          </a:gdLst>
                          <a:ahLst/>
                          <a:cxnLst>
                            <a:cxn ang="0">
                              <a:pos x="connsiteX0" y="connsiteY0"/>
                            </a:cxn>
                            <a:cxn ang="0">
                              <a:pos x="connsiteX1" y="connsiteY1"/>
                            </a:cxn>
                            <a:cxn ang="0">
                              <a:pos x="connsiteX2" y="connsiteY2"/>
                            </a:cxn>
                            <a:cxn ang="0">
                              <a:pos x="connsiteX3" y="connsiteY3"/>
                            </a:cxn>
                          </a:cxnLst>
                          <a:rect l="l" t="t" r="r" b="b"/>
                          <a:pathLst>
                            <a:path w="217024" h="53938">
                              <a:moveTo>
                                <a:pt x="0" y="0"/>
                              </a:moveTo>
                              <a:lnTo>
                                <a:pt x="217024" y="0"/>
                              </a:lnTo>
                              <a:lnTo>
                                <a:pt x="217024" y="53939"/>
                              </a:lnTo>
                              <a:lnTo>
                                <a:pt x="0" y="5393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2935423" name="Vrije vorm: vorm 29"/>
                      <wps:cNvSpPr/>
                      <wps:spPr>
                        <a:xfrm rot="18900000">
                          <a:off x="422148" y="483870"/>
                          <a:ext cx="53938" cy="217024"/>
                        </a:xfrm>
                        <a:custGeom>
                          <a:avLst/>
                          <a:gdLst>
                            <a:gd name="connsiteX0" fmla="*/ 0 w 53938"/>
                            <a:gd name="connsiteY0" fmla="*/ 0 h 217024"/>
                            <a:gd name="connsiteX1" fmla="*/ 53939 w 53938"/>
                            <a:gd name="connsiteY1" fmla="*/ 0 h 217024"/>
                            <a:gd name="connsiteX2" fmla="*/ 53939 w 53938"/>
                            <a:gd name="connsiteY2" fmla="*/ 217024 h 217024"/>
                            <a:gd name="connsiteX3" fmla="*/ 0 w 53938"/>
                            <a:gd name="connsiteY3" fmla="*/ 217024 h 217024"/>
                          </a:gdLst>
                          <a:ahLst/>
                          <a:cxnLst>
                            <a:cxn ang="0">
                              <a:pos x="connsiteX0" y="connsiteY0"/>
                            </a:cxn>
                            <a:cxn ang="0">
                              <a:pos x="connsiteX1" y="connsiteY1"/>
                            </a:cxn>
                            <a:cxn ang="0">
                              <a:pos x="connsiteX2" y="connsiteY2"/>
                            </a:cxn>
                            <a:cxn ang="0">
                              <a:pos x="connsiteX3" y="connsiteY3"/>
                            </a:cxn>
                          </a:cxnLst>
                          <a:rect l="l" t="t" r="r" b="b"/>
                          <a:pathLst>
                            <a:path w="53938" h="217024">
                              <a:moveTo>
                                <a:pt x="0" y="0"/>
                              </a:moveTo>
                              <a:lnTo>
                                <a:pt x="53939" y="0"/>
                              </a:lnTo>
                              <a:lnTo>
                                <a:pt x="53939" y="217024"/>
                              </a:lnTo>
                              <a:lnTo>
                                <a:pt x="0" y="21702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2618982" name="Vrije vorm: vorm 30"/>
                      <wps:cNvSpPr/>
                      <wps:spPr>
                        <a:xfrm rot="18900000">
                          <a:off x="1466850" y="706374"/>
                          <a:ext cx="43150" cy="173619"/>
                        </a:xfrm>
                        <a:custGeom>
                          <a:avLst/>
                          <a:gdLst>
                            <a:gd name="connsiteX0" fmla="*/ 0 w 43150"/>
                            <a:gd name="connsiteY0" fmla="*/ 0 h 173619"/>
                            <a:gd name="connsiteX1" fmla="*/ 43151 w 43150"/>
                            <a:gd name="connsiteY1" fmla="*/ 0 h 173619"/>
                            <a:gd name="connsiteX2" fmla="*/ 43151 w 43150"/>
                            <a:gd name="connsiteY2" fmla="*/ 173619 h 173619"/>
                            <a:gd name="connsiteX3" fmla="*/ 0 w 43150"/>
                            <a:gd name="connsiteY3" fmla="*/ 173619 h 173619"/>
                          </a:gdLst>
                          <a:ahLst/>
                          <a:cxnLst>
                            <a:cxn ang="0">
                              <a:pos x="connsiteX0" y="connsiteY0"/>
                            </a:cxn>
                            <a:cxn ang="0">
                              <a:pos x="connsiteX1" y="connsiteY1"/>
                            </a:cxn>
                            <a:cxn ang="0">
                              <a:pos x="connsiteX2" y="connsiteY2"/>
                            </a:cxn>
                            <a:cxn ang="0">
                              <a:pos x="connsiteX3" y="connsiteY3"/>
                            </a:cxn>
                          </a:cxnLst>
                          <a:rect l="l" t="t" r="r" b="b"/>
                          <a:pathLst>
                            <a:path w="43150" h="173619">
                              <a:moveTo>
                                <a:pt x="0" y="0"/>
                              </a:moveTo>
                              <a:lnTo>
                                <a:pt x="43151" y="0"/>
                              </a:lnTo>
                              <a:lnTo>
                                <a:pt x="43151" y="173619"/>
                              </a:lnTo>
                              <a:lnTo>
                                <a:pt x="0" y="17361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2137514" name="Vrije vorm: vorm 31"/>
                      <wps:cNvSpPr/>
                      <wps:spPr>
                        <a:xfrm rot="18900000">
                          <a:off x="1089660" y="605790"/>
                          <a:ext cx="183518" cy="45689"/>
                        </a:xfrm>
                        <a:custGeom>
                          <a:avLst/>
                          <a:gdLst>
                            <a:gd name="connsiteX0" fmla="*/ 0 w 183518"/>
                            <a:gd name="connsiteY0" fmla="*/ 0 h 45689"/>
                            <a:gd name="connsiteX1" fmla="*/ 183519 w 183518"/>
                            <a:gd name="connsiteY1" fmla="*/ 0 h 45689"/>
                            <a:gd name="connsiteX2" fmla="*/ 183519 w 183518"/>
                            <a:gd name="connsiteY2" fmla="*/ 45689 h 45689"/>
                            <a:gd name="connsiteX3" fmla="*/ 0 w 183518"/>
                            <a:gd name="connsiteY3" fmla="*/ 45689 h 45689"/>
                          </a:gdLst>
                          <a:ahLst/>
                          <a:cxnLst>
                            <a:cxn ang="0">
                              <a:pos x="connsiteX0" y="connsiteY0"/>
                            </a:cxn>
                            <a:cxn ang="0">
                              <a:pos x="connsiteX1" y="connsiteY1"/>
                            </a:cxn>
                            <a:cxn ang="0">
                              <a:pos x="connsiteX2" y="connsiteY2"/>
                            </a:cxn>
                            <a:cxn ang="0">
                              <a:pos x="connsiteX3" y="connsiteY3"/>
                            </a:cxn>
                          </a:cxnLst>
                          <a:rect l="l" t="t" r="r" b="b"/>
                          <a:pathLst>
                            <a:path w="183518" h="45689">
                              <a:moveTo>
                                <a:pt x="0" y="0"/>
                              </a:moveTo>
                              <a:lnTo>
                                <a:pt x="183519" y="0"/>
                              </a:lnTo>
                              <a:lnTo>
                                <a:pt x="183519" y="45689"/>
                              </a:lnTo>
                              <a:lnTo>
                                <a:pt x="0" y="4568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6690587" name="Vrije vorm: vorm 32"/>
                      <wps:cNvSpPr/>
                      <wps:spPr>
                        <a:xfrm rot="18900000">
                          <a:off x="1272540" y="724662"/>
                          <a:ext cx="52161" cy="209789"/>
                        </a:xfrm>
                        <a:custGeom>
                          <a:avLst/>
                          <a:gdLst>
                            <a:gd name="connsiteX0" fmla="*/ 0 w 52161"/>
                            <a:gd name="connsiteY0" fmla="*/ 0 h 209789"/>
                            <a:gd name="connsiteX1" fmla="*/ 52162 w 52161"/>
                            <a:gd name="connsiteY1" fmla="*/ 0 h 209789"/>
                            <a:gd name="connsiteX2" fmla="*/ 52162 w 52161"/>
                            <a:gd name="connsiteY2" fmla="*/ 209791 h 209789"/>
                            <a:gd name="connsiteX3" fmla="*/ 0 w 52161"/>
                            <a:gd name="connsiteY3" fmla="*/ 209791 h 209789"/>
                          </a:gdLst>
                          <a:ahLst/>
                          <a:cxnLst>
                            <a:cxn ang="0">
                              <a:pos x="connsiteX0" y="connsiteY0"/>
                            </a:cxn>
                            <a:cxn ang="0">
                              <a:pos x="connsiteX1" y="connsiteY1"/>
                            </a:cxn>
                            <a:cxn ang="0">
                              <a:pos x="connsiteX2" y="connsiteY2"/>
                            </a:cxn>
                            <a:cxn ang="0">
                              <a:pos x="connsiteX3" y="connsiteY3"/>
                            </a:cxn>
                          </a:cxnLst>
                          <a:rect l="l" t="t" r="r" b="b"/>
                          <a:pathLst>
                            <a:path w="52161" h="209789">
                              <a:moveTo>
                                <a:pt x="0" y="0"/>
                              </a:moveTo>
                              <a:lnTo>
                                <a:pt x="52162" y="0"/>
                              </a:lnTo>
                              <a:lnTo>
                                <a:pt x="52162" y="209791"/>
                              </a:lnTo>
                              <a:lnTo>
                                <a:pt x="0" y="20979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0445956" name="Vrije vorm: vorm 33"/>
                      <wps:cNvSpPr/>
                      <wps:spPr>
                        <a:xfrm rot="18900000">
                          <a:off x="1656588" y="729234"/>
                          <a:ext cx="80971" cy="20179"/>
                        </a:xfrm>
                        <a:custGeom>
                          <a:avLst/>
                          <a:gdLst>
                            <a:gd name="connsiteX0" fmla="*/ 0 w 80971"/>
                            <a:gd name="connsiteY0" fmla="*/ 0 h 20179"/>
                            <a:gd name="connsiteX1" fmla="*/ 80972 w 80971"/>
                            <a:gd name="connsiteY1" fmla="*/ 0 h 20179"/>
                            <a:gd name="connsiteX2" fmla="*/ 80972 w 80971"/>
                            <a:gd name="connsiteY2" fmla="*/ 20180 h 20179"/>
                            <a:gd name="connsiteX3" fmla="*/ 0 w 80971"/>
                            <a:gd name="connsiteY3" fmla="*/ 20180 h 20179"/>
                          </a:gdLst>
                          <a:ahLst/>
                          <a:cxnLst>
                            <a:cxn ang="0">
                              <a:pos x="connsiteX0" y="connsiteY0"/>
                            </a:cxn>
                            <a:cxn ang="0">
                              <a:pos x="connsiteX1" y="connsiteY1"/>
                            </a:cxn>
                            <a:cxn ang="0">
                              <a:pos x="connsiteX2" y="connsiteY2"/>
                            </a:cxn>
                            <a:cxn ang="0">
                              <a:pos x="connsiteX3" y="connsiteY3"/>
                            </a:cxn>
                          </a:cxnLst>
                          <a:rect l="l" t="t" r="r" b="b"/>
                          <a:pathLst>
                            <a:path w="80971" h="20179">
                              <a:moveTo>
                                <a:pt x="0" y="0"/>
                              </a:moveTo>
                              <a:lnTo>
                                <a:pt x="80972" y="0"/>
                              </a:lnTo>
                              <a:lnTo>
                                <a:pt x="80972" y="20180"/>
                              </a:lnTo>
                              <a:lnTo>
                                <a:pt x="0" y="20180"/>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6041390" name="Vrije vorm: vorm 34"/>
                      <wps:cNvSpPr/>
                      <wps:spPr>
                        <a:xfrm rot="18900000">
                          <a:off x="228600" y="459486"/>
                          <a:ext cx="20814" cy="83636"/>
                        </a:xfrm>
                        <a:custGeom>
                          <a:avLst/>
                          <a:gdLst>
                            <a:gd name="connsiteX0" fmla="*/ 0 w 20814"/>
                            <a:gd name="connsiteY0" fmla="*/ 0 h 83636"/>
                            <a:gd name="connsiteX1" fmla="*/ 20814 w 20814"/>
                            <a:gd name="connsiteY1" fmla="*/ 0 h 83636"/>
                            <a:gd name="connsiteX2" fmla="*/ 20814 w 20814"/>
                            <a:gd name="connsiteY2" fmla="*/ 83637 h 83636"/>
                            <a:gd name="connsiteX3" fmla="*/ 0 w 20814"/>
                            <a:gd name="connsiteY3" fmla="*/ 83637 h 83636"/>
                          </a:gdLst>
                          <a:ahLst/>
                          <a:cxnLst>
                            <a:cxn ang="0">
                              <a:pos x="connsiteX0" y="connsiteY0"/>
                            </a:cxn>
                            <a:cxn ang="0">
                              <a:pos x="connsiteX1" y="connsiteY1"/>
                            </a:cxn>
                            <a:cxn ang="0">
                              <a:pos x="connsiteX2" y="connsiteY2"/>
                            </a:cxn>
                            <a:cxn ang="0">
                              <a:pos x="connsiteX3" y="connsiteY3"/>
                            </a:cxn>
                          </a:cxnLst>
                          <a:rect l="l" t="t" r="r" b="b"/>
                          <a:pathLst>
                            <a:path w="20814" h="83636">
                              <a:moveTo>
                                <a:pt x="0" y="0"/>
                              </a:moveTo>
                              <a:lnTo>
                                <a:pt x="20814" y="0"/>
                              </a:lnTo>
                              <a:lnTo>
                                <a:pt x="20814" y="83637"/>
                              </a:lnTo>
                              <a:lnTo>
                                <a:pt x="0" y="83637"/>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3809783" name="Vrije vorm: vorm 35"/>
                      <wps:cNvSpPr/>
                      <wps:spPr>
                        <a:xfrm rot="18900000">
                          <a:off x="507492" y="336804"/>
                          <a:ext cx="138844" cy="34520"/>
                        </a:xfrm>
                        <a:custGeom>
                          <a:avLst/>
                          <a:gdLst>
                            <a:gd name="connsiteX0" fmla="*/ 0 w 138844"/>
                            <a:gd name="connsiteY0" fmla="*/ 0 h 34520"/>
                            <a:gd name="connsiteX1" fmla="*/ 138845 w 138844"/>
                            <a:gd name="connsiteY1" fmla="*/ 0 h 34520"/>
                            <a:gd name="connsiteX2" fmla="*/ 138845 w 138844"/>
                            <a:gd name="connsiteY2" fmla="*/ 34521 h 34520"/>
                            <a:gd name="connsiteX3" fmla="*/ 0 w 138844"/>
                            <a:gd name="connsiteY3" fmla="*/ 34521 h 34520"/>
                          </a:gdLst>
                          <a:ahLst/>
                          <a:cxnLst>
                            <a:cxn ang="0">
                              <a:pos x="connsiteX0" y="connsiteY0"/>
                            </a:cxn>
                            <a:cxn ang="0">
                              <a:pos x="connsiteX1" y="connsiteY1"/>
                            </a:cxn>
                            <a:cxn ang="0">
                              <a:pos x="connsiteX2" y="connsiteY2"/>
                            </a:cxn>
                            <a:cxn ang="0">
                              <a:pos x="connsiteX3" y="connsiteY3"/>
                            </a:cxn>
                          </a:cxnLst>
                          <a:rect l="l" t="t" r="r" b="b"/>
                          <a:pathLst>
                            <a:path w="138844" h="34520">
                              <a:moveTo>
                                <a:pt x="0" y="0"/>
                              </a:moveTo>
                              <a:lnTo>
                                <a:pt x="138845" y="0"/>
                              </a:lnTo>
                              <a:lnTo>
                                <a:pt x="138845" y="34521"/>
                              </a:lnTo>
                              <a:lnTo>
                                <a:pt x="0" y="3452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3426761" name="Vrije vorm: vorm 36"/>
                      <wps:cNvSpPr/>
                      <wps:spPr>
                        <a:xfrm rot="18900000">
                          <a:off x="735330" y="346710"/>
                          <a:ext cx="34520" cy="138844"/>
                        </a:xfrm>
                        <a:custGeom>
                          <a:avLst/>
                          <a:gdLst>
                            <a:gd name="connsiteX0" fmla="*/ 0 w 34520"/>
                            <a:gd name="connsiteY0" fmla="*/ 0 h 138844"/>
                            <a:gd name="connsiteX1" fmla="*/ 34520 w 34520"/>
                            <a:gd name="connsiteY1" fmla="*/ 0 h 138844"/>
                            <a:gd name="connsiteX2" fmla="*/ 34520 w 34520"/>
                            <a:gd name="connsiteY2" fmla="*/ 138845 h 138844"/>
                            <a:gd name="connsiteX3" fmla="*/ 0 w 34520"/>
                            <a:gd name="connsiteY3" fmla="*/ 138845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0" y="0"/>
                              </a:lnTo>
                              <a:lnTo>
                                <a:pt x="34520" y="138845"/>
                              </a:lnTo>
                              <a:lnTo>
                                <a:pt x="0" y="13884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4354968" name="Vrije vorm: vorm 37"/>
                      <wps:cNvSpPr/>
                      <wps:spPr>
                        <a:xfrm rot="18900000">
                          <a:off x="1128522" y="297942"/>
                          <a:ext cx="34520" cy="138844"/>
                        </a:xfrm>
                        <a:custGeom>
                          <a:avLst/>
                          <a:gdLst>
                            <a:gd name="connsiteX0" fmla="*/ 0 w 34520"/>
                            <a:gd name="connsiteY0" fmla="*/ 0 h 138844"/>
                            <a:gd name="connsiteX1" fmla="*/ 34521 w 34520"/>
                            <a:gd name="connsiteY1" fmla="*/ 0 h 138844"/>
                            <a:gd name="connsiteX2" fmla="*/ 34521 w 34520"/>
                            <a:gd name="connsiteY2" fmla="*/ 138844 h 138844"/>
                            <a:gd name="connsiteX3" fmla="*/ 0 w 34520"/>
                            <a:gd name="connsiteY3" fmla="*/ 138844 h 138844"/>
                          </a:gdLst>
                          <a:ahLst/>
                          <a:cxnLst>
                            <a:cxn ang="0">
                              <a:pos x="connsiteX0" y="connsiteY0"/>
                            </a:cxn>
                            <a:cxn ang="0">
                              <a:pos x="connsiteX1" y="connsiteY1"/>
                            </a:cxn>
                            <a:cxn ang="0">
                              <a:pos x="connsiteX2" y="connsiteY2"/>
                            </a:cxn>
                            <a:cxn ang="0">
                              <a:pos x="connsiteX3" y="connsiteY3"/>
                            </a:cxn>
                          </a:cxnLst>
                          <a:rect l="l" t="t" r="r" b="b"/>
                          <a:pathLst>
                            <a:path w="34520" h="138844">
                              <a:moveTo>
                                <a:pt x="0" y="0"/>
                              </a:moveTo>
                              <a:lnTo>
                                <a:pt x="34521" y="0"/>
                              </a:lnTo>
                              <a:lnTo>
                                <a:pt x="34521" y="138844"/>
                              </a:lnTo>
                              <a:lnTo>
                                <a:pt x="0" y="138844"/>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0665242" name="Vrije vorm: vorm 38"/>
                      <wps:cNvSpPr/>
                      <wps:spPr>
                        <a:xfrm rot="18900000">
                          <a:off x="1467612" y="390906"/>
                          <a:ext cx="71072" cy="17641"/>
                        </a:xfrm>
                        <a:custGeom>
                          <a:avLst/>
                          <a:gdLst>
                            <a:gd name="connsiteX0" fmla="*/ 0 w 71072"/>
                            <a:gd name="connsiteY0" fmla="*/ 0 h 17641"/>
                            <a:gd name="connsiteX1" fmla="*/ 71072 w 71072"/>
                            <a:gd name="connsiteY1" fmla="*/ 0 h 17641"/>
                            <a:gd name="connsiteX2" fmla="*/ 71072 w 71072"/>
                            <a:gd name="connsiteY2" fmla="*/ 17641 h 17641"/>
                            <a:gd name="connsiteX3" fmla="*/ 0 w 71072"/>
                            <a:gd name="connsiteY3" fmla="*/ 17641 h 17641"/>
                          </a:gdLst>
                          <a:ahLst/>
                          <a:cxnLst>
                            <a:cxn ang="0">
                              <a:pos x="connsiteX0" y="connsiteY0"/>
                            </a:cxn>
                            <a:cxn ang="0">
                              <a:pos x="connsiteX1" y="connsiteY1"/>
                            </a:cxn>
                            <a:cxn ang="0">
                              <a:pos x="connsiteX2" y="connsiteY2"/>
                            </a:cxn>
                            <a:cxn ang="0">
                              <a:pos x="connsiteX3" y="connsiteY3"/>
                            </a:cxn>
                          </a:cxnLst>
                          <a:rect l="l" t="t" r="r" b="b"/>
                          <a:pathLst>
                            <a:path w="71072" h="17641">
                              <a:moveTo>
                                <a:pt x="0" y="0"/>
                              </a:moveTo>
                              <a:lnTo>
                                <a:pt x="71072" y="0"/>
                              </a:lnTo>
                              <a:lnTo>
                                <a:pt x="71072" y="17641"/>
                              </a:lnTo>
                              <a:lnTo>
                                <a:pt x="0" y="17641"/>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0937835" name="Vrije vorm: vorm 39"/>
                      <wps:cNvSpPr/>
                      <wps:spPr>
                        <a:xfrm rot="18900000">
                          <a:off x="1414272" y="471678"/>
                          <a:ext cx="17641" cy="71072"/>
                        </a:xfrm>
                        <a:custGeom>
                          <a:avLst/>
                          <a:gdLst>
                            <a:gd name="connsiteX0" fmla="*/ 0 w 17641"/>
                            <a:gd name="connsiteY0" fmla="*/ 0 h 71072"/>
                            <a:gd name="connsiteX1" fmla="*/ 17642 w 17641"/>
                            <a:gd name="connsiteY1" fmla="*/ 0 h 71072"/>
                            <a:gd name="connsiteX2" fmla="*/ 17642 w 17641"/>
                            <a:gd name="connsiteY2" fmla="*/ 71072 h 71072"/>
                            <a:gd name="connsiteX3" fmla="*/ 0 w 17641"/>
                            <a:gd name="connsiteY3" fmla="*/ 71072 h 71072"/>
                          </a:gdLst>
                          <a:ahLst/>
                          <a:cxnLst>
                            <a:cxn ang="0">
                              <a:pos x="connsiteX0" y="connsiteY0"/>
                            </a:cxn>
                            <a:cxn ang="0">
                              <a:pos x="connsiteX1" y="connsiteY1"/>
                            </a:cxn>
                            <a:cxn ang="0">
                              <a:pos x="connsiteX2" y="connsiteY2"/>
                            </a:cxn>
                            <a:cxn ang="0">
                              <a:pos x="connsiteX3" y="connsiteY3"/>
                            </a:cxn>
                          </a:cxnLst>
                          <a:rect l="l" t="t" r="r" b="b"/>
                          <a:pathLst>
                            <a:path w="17641" h="71072">
                              <a:moveTo>
                                <a:pt x="0" y="0"/>
                              </a:moveTo>
                              <a:lnTo>
                                <a:pt x="17642" y="0"/>
                              </a:lnTo>
                              <a:lnTo>
                                <a:pt x="17642" y="71072"/>
                              </a:lnTo>
                              <a:lnTo>
                                <a:pt x="0" y="71072"/>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815563" name="Vrije vorm: vorm 40"/>
                      <wps:cNvSpPr/>
                      <wps:spPr>
                        <a:xfrm rot="18900000">
                          <a:off x="355854" y="148590"/>
                          <a:ext cx="11549" cy="46704"/>
                        </a:xfrm>
                        <a:custGeom>
                          <a:avLst/>
                          <a:gdLst>
                            <a:gd name="connsiteX0" fmla="*/ 0 w 11549"/>
                            <a:gd name="connsiteY0" fmla="*/ 0 h 46704"/>
                            <a:gd name="connsiteX1" fmla="*/ 11549 w 11549"/>
                            <a:gd name="connsiteY1" fmla="*/ 0 h 46704"/>
                            <a:gd name="connsiteX2" fmla="*/ 11549 w 11549"/>
                            <a:gd name="connsiteY2" fmla="*/ 46705 h 46704"/>
                            <a:gd name="connsiteX3" fmla="*/ 0 w 11549"/>
                            <a:gd name="connsiteY3" fmla="*/ 46705 h 46704"/>
                          </a:gdLst>
                          <a:ahLst/>
                          <a:cxnLst>
                            <a:cxn ang="0">
                              <a:pos x="connsiteX0" y="connsiteY0"/>
                            </a:cxn>
                            <a:cxn ang="0">
                              <a:pos x="connsiteX1" y="connsiteY1"/>
                            </a:cxn>
                            <a:cxn ang="0">
                              <a:pos x="connsiteX2" y="connsiteY2"/>
                            </a:cxn>
                            <a:cxn ang="0">
                              <a:pos x="connsiteX3" y="connsiteY3"/>
                            </a:cxn>
                          </a:cxnLst>
                          <a:rect l="l" t="t" r="r" b="b"/>
                          <a:pathLst>
                            <a:path w="11549" h="46704">
                              <a:moveTo>
                                <a:pt x="0" y="0"/>
                              </a:moveTo>
                              <a:lnTo>
                                <a:pt x="11549" y="0"/>
                              </a:lnTo>
                              <a:lnTo>
                                <a:pt x="11549" y="46705"/>
                              </a:lnTo>
                              <a:lnTo>
                                <a:pt x="0" y="46705"/>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4572435" name="Vrije vorm: vorm 41"/>
                      <wps:cNvSpPr/>
                      <wps:spPr>
                        <a:xfrm rot="18900000">
                          <a:off x="1272540" y="140208"/>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1623538" name="Vrije vorm: vorm 42"/>
                      <wps:cNvSpPr/>
                      <wps:spPr>
                        <a:xfrm rot="18900000">
                          <a:off x="839724" y="0"/>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4387361" name="Vrije vorm: vorm 43"/>
                      <wps:cNvSpPr/>
                      <wps:spPr>
                        <a:xfrm rot="18900000">
                          <a:off x="458724" y="112776"/>
                          <a:ext cx="46704" cy="11549"/>
                        </a:xfrm>
                        <a:custGeom>
                          <a:avLst/>
                          <a:gdLst>
                            <a:gd name="connsiteX0" fmla="*/ 0 w 46704"/>
                            <a:gd name="connsiteY0" fmla="*/ 0 h 11549"/>
                            <a:gd name="connsiteX1" fmla="*/ 46704 w 46704"/>
                            <a:gd name="connsiteY1" fmla="*/ 0 h 11549"/>
                            <a:gd name="connsiteX2" fmla="*/ 46704 w 46704"/>
                            <a:gd name="connsiteY2" fmla="*/ 11549 h 11549"/>
                            <a:gd name="connsiteX3" fmla="*/ 0 w 46704"/>
                            <a:gd name="connsiteY3" fmla="*/ 11549 h 11549"/>
                          </a:gdLst>
                          <a:ahLst/>
                          <a:cxnLst>
                            <a:cxn ang="0">
                              <a:pos x="connsiteX0" y="connsiteY0"/>
                            </a:cxn>
                            <a:cxn ang="0">
                              <a:pos x="connsiteX1" y="connsiteY1"/>
                            </a:cxn>
                            <a:cxn ang="0">
                              <a:pos x="connsiteX2" y="connsiteY2"/>
                            </a:cxn>
                            <a:cxn ang="0">
                              <a:pos x="connsiteX3" y="connsiteY3"/>
                            </a:cxn>
                          </a:cxnLst>
                          <a:rect l="l" t="t" r="r" b="b"/>
                          <a:pathLst>
                            <a:path w="46704" h="11549">
                              <a:moveTo>
                                <a:pt x="0" y="0"/>
                              </a:moveTo>
                              <a:lnTo>
                                <a:pt x="46704" y="0"/>
                              </a:lnTo>
                              <a:lnTo>
                                <a:pt x="46704" y="11549"/>
                              </a:lnTo>
                              <a:lnTo>
                                <a:pt x="0" y="11549"/>
                              </a:lnTo>
                              <a:close/>
                            </a:path>
                          </a:pathLst>
                        </a:custGeom>
                        <a:solidFill>
                          <a:srgbClr val="DFE5EC"/>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9A5C86" id="Groep 45" o:spid="_x0000_s1026" style="position:absolute;margin-left:368.45pt;margin-top:-107.45pt;width:136.8pt;height:96.5pt;z-index:-251648000" coordsize="17375,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">
              <v:shape id="Vrije vorm: vorm 19" o:spid="_x0000_s1027" style="position:absolute;left:1905;top:11841;width:1562;height:388;rotation:-45;visibility:visible;mso-wrap-style:square;v-text-anchor:middle" coordsize="156231,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" path="m,l156232,r,38836l,38836,,xe" fillcolor="#dfe5ec" stroked="f" strokeweight="0">
                <v:stroke joinstyle="miter"/>
                <v:path arrowok="t" o:connecttype="custom" o:connectlocs="0,0;156232,0;156232,38836;0,38836" o:connectangles="0,0,0,0"/>
              </v:shape>
              <v:shape id="Vrije vorm: vorm 20" o:spid="_x0000_s1028" style="position:absolute;top:10386;width:276;height:1111;rotation:-45;visibility:visible;mso-wrap-style:square;v-text-anchor:middle" coordsize="27667,1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" path="m,l27667,r,111178l,111178,,xe" fillcolor="#dfe5ec" stroked="f" strokeweight="0">
                <v:stroke joinstyle="miter"/>
                <v:path arrowok="t" o:connecttype="custom" o:connectlocs="0,0;27667,0;27667,111178;0,111178" o:connectangles="0,0,0,0"/>
              </v:shape>
              <v:shape id="Vrije vorm: vorm 21" o:spid="_x0000_s1029" style="position:absolute;left:13152;top:11871;width:1562;height:389;rotation:-45;visibility:visible;mso-wrap-style:square;v-text-anchor:middle" coordsize="156231,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" path="m,l156232,r,38836l,38836,,xe" fillcolor="#dfe5ec" stroked="f" strokeweight="0">
                <v:stroke joinstyle="miter"/>
                <v:path arrowok="t" o:connecttype="custom" o:connectlocs="0,0;156232,0;156232,38836;0,38836" o:connectangles="0,0,0,0"/>
              </v:shape>
              <v:shape id="Vrije vorm: vorm 22" o:spid="_x0000_s1030" style="position:absolute;left:16550;top:10386;width:277;height:1111;rotation:-45;visibility:visible;mso-wrap-style:square;v-text-anchor:middle" coordsize="27667,11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" path="m,l27667,r,111178l,111178,,xe" fillcolor="#dfe5ec" stroked="f" strokeweight="0">
                <v:stroke joinstyle="miter"/>
                <v:path arrowok="t" o:connecttype="custom" o:connectlocs="0,0;27667,0;27667,111178;0,111178" o:connectangles="0,0,0,0"/>
              </v:shape>
              <v:shape id="Vrije vorm: vorm 23" o:spid="_x0000_s1031" style="position:absolute;left:7673;top:7307;width:612;height:2461;rotation:-45;visibility:visible;mso-wrap-style:square;v-text-anchor:middle" coordsize="61172,24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" path="m,l61173,r,246087l,246087,,xe" fillcolor="#dfe5ec" stroked="f" strokeweight="0">
                <v:stroke joinstyle="miter"/>
                <v:path arrowok="t" o:connecttype="custom" o:connectlocs="0,0;61173,0;61173,246087;0,246087" o:connectangles="0,0,0,0"/>
              </v:shape>
              <v:shape id="Vrije vorm: vorm 24" o:spid="_x0000_s1032" style="position:absolute;left:8244;top:5966;width:2171;height:539;rotation:-45;visibility:visible;mso-wrap-style:square;v-text-anchor:middle" coordsize="217024,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" path="m,l217024,r,53939l,53939,,xe" fillcolor="#dfe5ec" stroked="f" strokeweight="0">
                <v:stroke joinstyle="miter"/>
                <v:path arrowok="t" o:connecttype="custom" o:connectlocs="0,0;217024,0;217024,53939;0,53939" o:connectangles="0,0,0,0"/>
              </v:shape>
              <v:shape id="Vrije vorm: vorm 25" o:spid="_x0000_s1033" style="position:absolute;left:2567;top:7338;width:432;height:1736;rotation:-45;visibility:visible;mso-wrap-style:square;v-text-anchor:middle" coordsize="43150,17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" path="m,l43151,r,173619l,173619,,xe" fillcolor="#dfe5ec" stroked="f" strokeweight="0">
                <v:stroke joinstyle="miter"/>
                <v:path arrowok="t" o:connecttype="custom" o:connectlocs="0,0;43151,0;43151,173619;0,173619" o:connectangles="0,0,0,0"/>
              </v:shape>
              <v:shape id="Vrije vorm: vorm 26" o:spid="_x0000_s1034" style="position:absolute;left:45;top:7292;width:810;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" path="m,l80972,r,20180l,20180,,xe" fillcolor="#dfe5ec" stroked="f" strokeweight="0">
                <v:stroke joinstyle="miter"/>
                <v:path arrowok="t" o:connecttype="custom" o:connectlocs="0,0;80972,0;80972,20180;0,20180" o:connectangles="0,0,0,0"/>
              </v:shape>
              <v:shape id="Vrije vorm: vorm 27" o:spid="_x0000_s1035" style="position:absolute;left:8336;top:2354;width:809;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" path="m,l80971,r,20180l,20180,,xe" fillcolor="#dfe5ec" stroked="f" strokeweight="0">
                <v:stroke joinstyle="miter"/>
                <v:path arrowok="t" o:connecttype="custom" o:connectlocs="0,0;80971,0;80971,20180;0,20180" o:connectangles="0,0,0,0"/>
              </v:shape>
              <v:shape id="Vrije vorm: vorm 28" o:spid="_x0000_s1036" style="position:absolute;left:4770;top:6850;width:2170;height:539;rotation:-45;visibility:visible;mso-wrap-style:square;v-text-anchor:middle" coordsize="217024,5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" path="m,l217024,r,53939l,53939,,xe" fillcolor="#dfe5ec" stroked="f" strokeweight="0">
                <v:stroke joinstyle="miter"/>
                <v:path arrowok="t" o:connecttype="custom" o:connectlocs="0,0;217024,0;217024,53939;0,53939" o:connectangles="0,0,0,0"/>
              </v:shape>
              <v:shape id="Vrije vorm: vorm 29" o:spid="_x0000_s1037" style="position:absolute;left:4221;top:4838;width:539;height:2170;rotation:-45;visibility:visible;mso-wrap-style:square;v-text-anchor:middle" coordsize="53938,21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" path="m,l53939,r,217024l,217024,,xe" fillcolor="#dfe5ec" stroked="f" strokeweight="0">
                <v:stroke joinstyle="miter"/>
                <v:path arrowok="t" o:connecttype="custom" o:connectlocs="0,0;53939,0;53939,217024;0,217024" o:connectangles="0,0,0,0"/>
              </v:shape>
              <v:shape id="Vrije vorm: vorm 30" o:spid="_x0000_s1038" style="position:absolute;left:14668;top:7063;width:432;height:1736;rotation:-45;visibility:visible;mso-wrap-style:square;v-text-anchor:middle" coordsize="43150,17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" path="m,l43151,r,173619l,173619,,xe" fillcolor="#dfe5ec" stroked="f" strokeweight="0">
                <v:stroke joinstyle="miter"/>
                <v:path arrowok="t" o:connecttype="custom" o:connectlocs="0,0;43151,0;43151,173619;0,173619" o:connectangles="0,0,0,0"/>
              </v:shape>
              <v:shape id="Vrije vorm: vorm 31" o:spid="_x0000_s1039" style="position:absolute;left:10896;top:6057;width:1835;height:457;rotation:-45;visibility:visible;mso-wrap-style:square;v-text-anchor:middle" coordsize="183518,4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" path="m,l183519,r,45689l,45689,,xe" fillcolor="#dfe5ec" stroked="f" strokeweight="0">
                <v:stroke joinstyle="miter"/>
                <v:path arrowok="t" o:connecttype="custom" o:connectlocs="0,0;183519,0;183519,45689;0,45689" o:connectangles="0,0,0,0"/>
              </v:shape>
              <v:shape id="Vrije vorm: vorm 32" o:spid="_x0000_s1040" style="position:absolute;left:12725;top:7246;width:522;height:2098;rotation:-45;visibility:visible;mso-wrap-style:square;v-text-anchor:middle" coordsize="52161,20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" path="m,l52162,r,209791l,209791,,xe" fillcolor="#dfe5ec" stroked="f" strokeweight="0">
                <v:stroke joinstyle="miter"/>
                <v:path arrowok="t" o:connecttype="custom" o:connectlocs="0,0;52162,0;52162,209791;0,209791" o:connectangles="0,0,0,0"/>
              </v:shape>
              <v:shape id="Vrije vorm: vorm 33" o:spid="_x0000_s1041" style="position:absolute;left:16565;top:7292;width:810;height:202;rotation:-45;visibility:visible;mso-wrap-style:square;v-text-anchor:middle" coordsize="80971,2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" path="m,l80972,r,20180l,20180,,xe" fillcolor="#dfe5ec" stroked="f" strokeweight="0">
                <v:stroke joinstyle="miter"/>
                <v:path arrowok="t" o:connecttype="custom" o:connectlocs="0,0;80972,0;80972,20180;0,20180" o:connectangles="0,0,0,0"/>
              </v:shape>
              <v:shape id="Vrije vorm: vorm 34" o:spid="_x0000_s1042" style="position:absolute;left:2286;top:4594;width:208;height:837;rotation:-45;visibility:visible;mso-wrap-style:square;v-text-anchor:middle" coordsize="20814,8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" path="m,l20814,r,83637l,83637,,xe" fillcolor="#dfe5ec" stroked="f" strokeweight="0">
                <v:stroke joinstyle="miter"/>
                <v:path arrowok="t" o:connecttype="custom" o:connectlocs="0,0;20814,0;20814,83637;0,83637" o:connectangles="0,0,0,0"/>
              </v:shape>
              <v:shape id="Vrije vorm: vorm 35" o:spid="_x0000_s1043" style="position:absolute;left:5074;top:3368;width:1389;height:345;rotation:-45;visibility:visible;mso-wrap-style:square;v-text-anchor:middle" coordsize="138844,3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" path="m,l138845,r,34521l,34521,,xe" fillcolor="#dfe5ec" stroked="f" strokeweight="0">
                <v:stroke joinstyle="miter"/>
                <v:path arrowok="t" o:connecttype="custom" o:connectlocs="0,0;138845,0;138845,34521;0,34521" o:connectangles="0,0,0,0"/>
              </v:shape>
              <v:shape id="Vrije vorm: vorm 36" o:spid="_x0000_s1044" style="position:absolute;left:7353;top:3467;width:345;height:1388;rotation:-45;visibility:visible;mso-wrap-style:square;v-text-anchor:middle" coordsize="34520,13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" path="m,l34520,r,138845l,138845,,xe" fillcolor="#dfe5ec" stroked="f" strokeweight="0">
                <v:stroke joinstyle="miter"/>
                <v:path arrowok="t" o:connecttype="custom" o:connectlocs="0,0;34520,0;34520,138845;0,138845" o:connectangles="0,0,0,0"/>
              </v:shape>
              <v:shape id="Vrije vorm: vorm 37" o:spid="_x0000_s1045" style="position:absolute;left:11285;top:2979;width:345;height:1388;rotation:-45;visibility:visible;mso-wrap-style:square;v-text-anchor:middle" coordsize="34520,13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" path="m,l34521,r,138844l,138844,,xe" fillcolor="#dfe5ec" stroked="f" strokeweight="0">
                <v:stroke joinstyle="miter"/>
                <v:path arrowok="t" o:connecttype="custom" o:connectlocs="0,0;34521,0;34521,138844;0,138844" o:connectangles="0,0,0,0"/>
              </v:shape>
              <v:shape id="Vrije vorm: vorm 38" o:spid="_x0000_s1046" style="position:absolute;left:14676;top:3909;width:710;height:176;rotation:-45;visibility:visible;mso-wrap-style:square;v-text-anchor:middle" coordsize="71072,1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" path="m,l71072,r,17641l,17641,,xe" fillcolor="#dfe5ec" stroked="f" strokeweight="0">
                <v:stroke joinstyle="miter"/>
                <v:path arrowok="t" o:connecttype="custom" o:connectlocs="0,0;71072,0;71072,17641;0,17641" o:connectangles="0,0,0,0"/>
              </v:shape>
              <v:shape id="Vrije vorm: vorm 39" o:spid="_x0000_s1047" style="position:absolute;left:14142;top:4716;width:177;height:711;rotation:-45;visibility:visible;mso-wrap-style:square;v-text-anchor:middle" coordsize="17641,7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" path="m,l17642,r,71072l,71072,,xe" fillcolor="#dfe5ec" stroked="f" strokeweight="0">
                <v:stroke joinstyle="miter"/>
                <v:path arrowok="t" o:connecttype="custom" o:connectlocs="0,0;17642,0;17642,71072;0,71072" o:connectangles="0,0,0,0"/>
              </v:shape>
              <v:shape id="Vrije vorm: vorm 40" o:spid="_x0000_s1048" style="position:absolute;left:3558;top:1485;width:116;height:467;rotation:-45;visibility:visible;mso-wrap-style:square;v-text-anchor:middle" coordsize="11549,4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" path="m,l11549,r,46705l,46705,,xe" fillcolor="#dfe5ec" stroked="f" strokeweight="0">
                <v:stroke joinstyle="miter"/>
                <v:path arrowok="t" o:connecttype="custom" o:connectlocs="0,0;11549,0;11549,46705;0,46705" o:connectangles="0,0,0,0"/>
              </v:shape>
              <v:shape id="Vrije vorm: vorm 41" o:spid="_x0000_s1049" style="position:absolute;left:12725;top:1402;width:467;height:115;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" path="m,l46704,r,11549l,11549,,xe" fillcolor="#dfe5ec" stroked="f" strokeweight="0">
                <v:stroke joinstyle="miter"/>
                <v:path arrowok="t" o:connecttype="custom" o:connectlocs="0,0;46704,0;46704,11549;0,11549" o:connectangles="0,0,0,0"/>
              </v:shape>
              <v:shape id="Vrije vorm: vorm 42" o:spid="_x0000_s1050" style="position:absolute;left:8397;width:467;height:115;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" path="m,l46704,r,11549l,11549,,xe" fillcolor="#dfe5ec" stroked="f" strokeweight="0">
                <v:stroke joinstyle="miter"/>
                <v:path arrowok="t" o:connecttype="custom" o:connectlocs="0,0;46704,0;46704,11549;0,11549" o:connectangles="0,0,0,0"/>
              </v:shape>
              <v:shape id="Vrije vorm: vorm 43" o:spid="_x0000_s1051" style="position:absolute;left:4587;top:1127;width:467;height:116;rotation:-45;visibility:visible;mso-wrap-style:square;v-text-anchor:middle" coordsize="46704,1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" path="m,l46704,r,11549l,11549,,xe" fillcolor="#dfe5ec" stroked="f" strokeweight="0">
                <v:stroke joinstyle="miter"/>
                <v:path arrowok="t" o:connecttype="custom" o:connectlocs="0,0;46704,0;46704,11549;0,11549" o:connectangles="0,0,0,0"/>
              </v:shape>
            </v:group>
          </w:pict>
        </mc:Fallback>
      </mc:AlternateContent>
    </w:r>
    <w:r>
      <w:rPr>
        <w:noProof/>
      </w:rPr>
      <mc:AlternateContent>
        <mc:Choice Requires="wpg">
          <w:drawing>
            <wp:anchor distT="0" distB="0" distL="114300" distR="114300" simplePos="0" relativeHeight="251667456" behindDoc="1" locked="0" layoutInCell="1" allowOverlap="1" wp14:anchorId="7BA95F27" wp14:editId="2BB44711">
              <wp:simplePos x="0" y="0"/>
              <wp:positionH relativeFrom="column">
                <wp:posOffset>5113655</wp:posOffset>
              </wp:positionH>
              <wp:positionV relativeFrom="paragraph">
                <wp:posOffset>-434340</wp:posOffset>
              </wp:positionV>
              <wp:extent cx="828675" cy="711835"/>
              <wp:effectExtent l="0" t="0" r="28575" b="0"/>
              <wp:wrapNone/>
              <wp:docPr id="1930143214" name="Groep 44"/>
              <wp:cNvGraphicFramePr/>
              <a:graphic xmlns:a="http://schemas.openxmlformats.org/drawingml/2006/main">
                <a:graphicData uri="http://schemas.microsoft.com/office/word/2010/wordprocessingGroup">
                  <wpg:wgp>
                    <wpg:cNvGrpSpPr/>
                    <wpg:grpSpPr>
                      <a:xfrm>
                        <a:off x="0" y="0"/>
                        <a:ext cx="828675" cy="711835"/>
                        <a:chOff x="0" y="0"/>
                        <a:chExt cx="829006" cy="712394"/>
                      </a:xfrm>
                      <a:solidFill>
                        <a:schemeClr val="tx2"/>
                      </a:solidFill>
                    </wpg:grpSpPr>
                    <wps:wsp>
                      <wps:cNvPr id="55700792" name="Vrije vorm: vorm 3"/>
                      <wps:cNvSpPr/>
                      <wps:spPr>
                        <a:xfrm>
                          <a:off x="0" y="441960"/>
                          <a:ext cx="100262" cy="115619"/>
                        </a:xfrm>
                        <a:custGeom>
                          <a:avLst/>
                          <a:gdLst>
                            <a:gd name="connsiteX0" fmla="*/ 57746 w 100262"/>
                            <a:gd name="connsiteY0" fmla="*/ 72214 h 115619"/>
                            <a:gd name="connsiteX1" fmla="*/ 57746 w 100262"/>
                            <a:gd name="connsiteY1" fmla="*/ 55969 h 115619"/>
                            <a:gd name="connsiteX2" fmla="*/ 100262 w 100262"/>
                            <a:gd name="connsiteY2" fmla="*/ 55969 h 115619"/>
                            <a:gd name="connsiteX3" fmla="*/ 100262 w 100262"/>
                            <a:gd name="connsiteY3" fmla="*/ 64726 h 115619"/>
                            <a:gd name="connsiteX4" fmla="*/ 52669 w 100262"/>
                            <a:gd name="connsiteY4" fmla="*/ 115619 h 115619"/>
                            <a:gd name="connsiteX5" fmla="*/ 0 w 100262"/>
                            <a:gd name="connsiteY5" fmla="*/ 57873 h 115619"/>
                            <a:gd name="connsiteX6" fmla="*/ 52035 w 100262"/>
                            <a:gd name="connsiteY6" fmla="*/ 0 h 115619"/>
                            <a:gd name="connsiteX7" fmla="*/ 97978 w 100262"/>
                            <a:gd name="connsiteY7" fmla="*/ 36805 h 115619"/>
                            <a:gd name="connsiteX8" fmla="*/ 79068 w 100262"/>
                            <a:gd name="connsiteY8" fmla="*/ 36805 h 115619"/>
                            <a:gd name="connsiteX9" fmla="*/ 52035 w 100262"/>
                            <a:gd name="connsiteY9" fmla="*/ 17133 h 115619"/>
                            <a:gd name="connsiteX10" fmla="*/ 19164 w 100262"/>
                            <a:gd name="connsiteY10" fmla="*/ 57746 h 115619"/>
                            <a:gd name="connsiteX11" fmla="*/ 52669 w 100262"/>
                            <a:gd name="connsiteY11" fmla="*/ 98739 h 115619"/>
                            <a:gd name="connsiteX12" fmla="*/ 82241 w 100262"/>
                            <a:gd name="connsiteY12" fmla="*/ 72087 h 115619"/>
                            <a:gd name="connsiteX13" fmla="*/ 57746 w 100262"/>
                            <a:gd name="connsiteY13" fmla="*/ 72087 h 115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0262" h="115619">
                              <a:moveTo>
                                <a:pt x="57746" y="72214"/>
                              </a:moveTo>
                              <a:lnTo>
                                <a:pt x="57746" y="55969"/>
                              </a:lnTo>
                              <a:lnTo>
                                <a:pt x="100262" y="55969"/>
                              </a:lnTo>
                              <a:lnTo>
                                <a:pt x="100262" y="64726"/>
                              </a:lnTo>
                              <a:cubicBezTo>
                                <a:pt x="100262" y="95693"/>
                                <a:pt x="80083" y="115619"/>
                                <a:pt x="52669" y="115619"/>
                              </a:cubicBezTo>
                              <a:cubicBezTo>
                                <a:pt x="22591" y="115619"/>
                                <a:pt x="0" y="92267"/>
                                <a:pt x="0" y="57873"/>
                              </a:cubicBezTo>
                              <a:cubicBezTo>
                                <a:pt x="0" y="23479"/>
                                <a:pt x="22844" y="0"/>
                                <a:pt x="52035" y="0"/>
                              </a:cubicBezTo>
                              <a:cubicBezTo>
                                <a:pt x="77799" y="0"/>
                                <a:pt x="93663" y="14595"/>
                                <a:pt x="97978" y="36805"/>
                              </a:cubicBezTo>
                              <a:lnTo>
                                <a:pt x="79068" y="36805"/>
                              </a:lnTo>
                              <a:cubicBezTo>
                                <a:pt x="74499" y="24749"/>
                                <a:pt x="67011" y="17133"/>
                                <a:pt x="52035" y="17133"/>
                              </a:cubicBezTo>
                              <a:cubicBezTo>
                                <a:pt x="32109" y="17133"/>
                                <a:pt x="19164" y="34140"/>
                                <a:pt x="19164" y="57746"/>
                              </a:cubicBezTo>
                              <a:cubicBezTo>
                                <a:pt x="19164" y="81352"/>
                                <a:pt x="31982" y="98739"/>
                                <a:pt x="52669" y="98739"/>
                              </a:cubicBezTo>
                              <a:cubicBezTo>
                                <a:pt x="69676" y="98739"/>
                                <a:pt x="79829" y="87825"/>
                                <a:pt x="82241" y="72087"/>
                              </a:cubicBezTo>
                              <a:lnTo>
                                <a:pt x="57746" y="7208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5872109" name="Vrije vorm: vorm 4"/>
                      <wps:cNvSpPr/>
                      <wps:spPr>
                        <a:xfrm>
                          <a:off x="121920"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0948380" name="Vrije vorm: vorm 5"/>
                      <wps:cNvSpPr/>
                      <wps:spPr>
                        <a:xfrm>
                          <a:off x="216408" y="441960"/>
                          <a:ext cx="110796" cy="111938"/>
                        </a:xfrm>
                        <a:custGeom>
                          <a:avLst/>
                          <a:gdLst>
                            <a:gd name="connsiteX0" fmla="*/ 48862 w 110796"/>
                            <a:gd name="connsiteY0" fmla="*/ 111939 h 111938"/>
                            <a:gd name="connsiteX1" fmla="*/ 18022 w 110796"/>
                            <a:gd name="connsiteY1" fmla="*/ 34014 h 111938"/>
                            <a:gd name="connsiteX2" fmla="*/ 18022 w 110796"/>
                            <a:gd name="connsiteY2" fmla="*/ 111939 h 111938"/>
                            <a:gd name="connsiteX3" fmla="*/ 0 w 110796"/>
                            <a:gd name="connsiteY3" fmla="*/ 111939 h 111938"/>
                            <a:gd name="connsiteX4" fmla="*/ 0 w 110796"/>
                            <a:gd name="connsiteY4" fmla="*/ 0 h 111938"/>
                            <a:gd name="connsiteX5" fmla="*/ 21702 w 110796"/>
                            <a:gd name="connsiteY5" fmla="*/ 0 h 111938"/>
                            <a:gd name="connsiteX6" fmla="*/ 55843 w 110796"/>
                            <a:gd name="connsiteY6" fmla="*/ 86048 h 111938"/>
                            <a:gd name="connsiteX7" fmla="*/ 89602 w 110796"/>
                            <a:gd name="connsiteY7" fmla="*/ 0 h 111938"/>
                            <a:gd name="connsiteX8" fmla="*/ 110796 w 110796"/>
                            <a:gd name="connsiteY8" fmla="*/ 0 h 111938"/>
                            <a:gd name="connsiteX9" fmla="*/ 110796 w 110796"/>
                            <a:gd name="connsiteY9" fmla="*/ 111939 h 111938"/>
                            <a:gd name="connsiteX10" fmla="*/ 92520 w 110796"/>
                            <a:gd name="connsiteY10" fmla="*/ 111939 h 111938"/>
                            <a:gd name="connsiteX11" fmla="*/ 92520 w 110796"/>
                            <a:gd name="connsiteY11" fmla="*/ 34014 h 111938"/>
                            <a:gd name="connsiteX12" fmla="*/ 62442 w 110796"/>
                            <a:gd name="connsiteY12" fmla="*/ 111939 h 111938"/>
                            <a:gd name="connsiteX13" fmla="*/ 48989 w 110796"/>
                            <a:gd name="connsiteY13"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10796" h="111938">
                              <a:moveTo>
                                <a:pt x="48862" y="111939"/>
                              </a:moveTo>
                              <a:lnTo>
                                <a:pt x="18022" y="34014"/>
                              </a:lnTo>
                              <a:lnTo>
                                <a:pt x="18022" y="111939"/>
                              </a:lnTo>
                              <a:lnTo>
                                <a:pt x="0" y="111939"/>
                              </a:lnTo>
                              <a:lnTo>
                                <a:pt x="0" y="0"/>
                              </a:lnTo>
                              <a:lnTo>
                                <a:pt x="21702" y="0"/>
                              </a:lnTo>
                              <a:lnTo>
                                <a:pt x="55843" y="86048"/>
                              </a:lnTo>
                              <a:lnTo>
                                <a:pt x="89602" y="0"/>
                              </a:lnTo>
                              <a:lnTo>
                                <a:pt x="110796" y="0"/>
                              </a:lnTo>
                              <a:lnTo>
                                <a:pt x="110796" y="111939"/>
                              </a:lnTo>
                              <a:lnTo>
                                <a:pt x="92520" y="111939"/>
                              </a:lnTo>
                              <a:lnTo>
                                <a:pt x="92520" y="34014"/>
                              </a:lnTo>
                              <a:lnTo>
                                <a:pt x="62442" y="111939"/>
                              </a:lnTo>
                              <a:lnTo>
                                <a:pt x="48989"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9793880" name="Vrije vorm: vorm 6"/>
                      <wps:cNvSpPr/>
                      <wps:spPr>
                        <a:xfrm>
                          <a:off x="356616" y="441960"/>
                          <a:ext cx="73102" cy="112065"/>
                        </a:xfrm>
                        <a:custGeom>
                          <a:avLst/>
                          <a:gdLst>
                            <a:gd name="connsiteX0" fmla="*/ 73103 w 73102"/>
                            <a:gd name="connsiteY0" fmla="*/ 0 h 112065"/>
                            <a:gd name="connsiteX1" fmla="*/ 73103 w 73102"/>
                            <a:gd name="connsiteY1" fmla="*/ 16753 h 112065"/>
                            <a:gd name="connsiteX2" fmla="*/ 18529 w 73102"/>
                            <a:gd name="connsiteY2" fmla="*/ 16753 h 112065"/>
                            <a:gd name="connsiteX3" fmla="*/ 18529 w 73102"/>
                            <a:gd name="connsiteY3" fmla="*/ 46324 h 112065"/>
                            <a:gd name="connsiteX4" fmla="*/ 67899 w 73102"/>
                            <a:gd name="connsiteY4" fmla="*/ 46324 h 112065"/>
                            <a:gd name="connsiteX5" fmla="*/ 67899 w 73102"/>
                            <a:gd name="connsiteY5" fmla="*/ 62950 h 112065"/>
                            <a:gd name="connsiteX6" fmla="*/ 18529 w 73102"/>
                            <a:gd name="connsiteY6" fmla="*/ 62950 h 112065"/>
                            <a:gd name="connsiteX7" fmla="*/ 18529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29" y="16753"/>
                              </a:lnTo>
                              <a:lnTo>
                                <a:pt x="18529" y="46324"/>
                              </a:lnTo>
                              <a:lnTo>
                                <a:pt x="67899" y="46324"/>
                              </a:lnTo>
                              <a:lnTo>
                                <a:pt x="67899" y="62950"/>
                              </a:lnTo>
                              <a:lnTo>
                                <a:pt x="18529" y="62950"/>
                              </a:lnTo>
                              <a:lnTo>
                                <a:pt x="18529"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764566" name="Vrije vorm: vorm 7"/>
                      <wps:cNvSpPr/>
                      <wps:spPr>
                        <a:xfrm>
                          <a:off x="4511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899 w 73102"/>
                            <a:gd name="connsiteY4" fmla="*/ 46324 h 112065"/>
                            <a:gd name="connsiteX5" fmla="*/ 67899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899" y="46324"/>
                              </a:lnTo>
                              <a:lnTo>
                                <a:pt x="67899"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3313984" name="Vrije vorm: vorm 8"/>
                      <wps:cNvSpPr/>
                      <wps:spPr>
                        <a:xfrm>
                          <a:off x="548640" y="441960"/>
                          <a:ext cx="90109" cy="111938"/>
                        </a:xfrm>
                        <a:custGeom>
                          <a:avLst/>
                          <a:gdLst>
                            <a:gd name="connsiteX0" fmla="*/ 90110 w 90109"/>
                            <a:gd name="connsiteY0" fmla="*/ 111939 h 111938"/>
                            <a:gd name="connsiteX1" fmla="*/ 75514 w 90109"/>
                            <a:gd name="connsiteY1" fmla="*/ 111939 h 111938"/>
                            <a:gd name="connsiteX2" fmla="*/ 18276 w 90109"/>
                            <a:gd name="connsiteY2" fmla="*/ 30460 h 111938"/>
                            <a:gd name="connsiteX3" fmla="*/ 18276 w 90109"/>
                            <a:gd name="connsiteY3" fmla="*/ 111939 h 111938"/>
                            <a:gd name="connsiteX4" fmla="*/ 0 w 90109"/>
                            <a:gd name="connsiteY4" fmla="*/ 111939 h 111938"/>
                            <a:gd name="connsiteX5" fmla="*/ 0 w 90109"/>
                            <a:gd name="connsiteY5" fmla="*/ 0 h 111938"/>
                            <a:gd name="connsiteX6" fmla="*/ 17895 w 90109"/>
                            <a:gd name="connsiteY6" fmla="*/ 0 h 111938"/>
                            <a:gd name="connsiteX7" fmla="*/ 71834 w 90109"/>
                            <a:gd name="connsiteY7" fmla="*/ 77672 h 111938"/>
                            <a:gd name="connsiteX8" fmla="*/ 71834 w 90109"/>
                            <a:gd name="connsiteY8" fmla="*/ 0 h 111938"/>
                            <a:gd name="connsiteX9" fmla="*/ 90110 w 90109"/>
                            <a:gd name="connsiteY9" fmla="*/ 0 h 111938"/>
                            <a:gd name="connsiteX10" fmla="*/ 90110 w 90109"/>
                            <a:gd name="connsiteY10" fmla="*/ 111939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109" h="111938">
                              <a:moveTo>
                                <a:pt x="90110" y="111939"/>
                              </a:moveTo>
                              <a:lnTo>
                                <a:pt x="75514" y="111939"/>
                              </a:lnTo>
                              <a:lnTo>
                                <a:pt x="18276" y="30460"/>
                              </a:lnTo>
                              <a:lnTo>
                                <a:pt x="18276" y="111939"/>
                              </a:lnTo>
                              <a:lnTo>
                                <a:pt x="0" y="111939"/>
                              </a:lnTo>
                              <a:lnTo>
                                <a:pt x="0" y="0"/>
                              </a:lnTo>
                              <a:lnTo>
                                <a:pt x="17895" y="0"/>
                              </a:lnTo>
                              <a:lnTo>
                                <a:pt x="71834" y="77672"/>
                              </a:lnTo>
                              <a:lnTo>
                                <a:pt x="71834" y="0"/>
                              </a:lnTo>
                              <a:lnTo>
                                <a:pt x="90110" y="0"/>
                              </a:lnTo>
                              <a:lnTo>
                                <a:pt x="90110" y="111939"/>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5550908" name="Vrije vorm: vorm 9"/>
                      <wps:cNvSpPr/>
                      <wps:spPr>
                        <a:xfrm>
                          <a:off x="649224" y="441960"/>
                          <a:ext cx="93408" cy="111938"/>
                        </a:xfrm>
                        <a:custGeom>
                          <a:avLst/>
                          <a:gdLst>
                            <a:gd name="connsiteX0" fmla="*/ 0 w 93408"/>
                            <a:gd name="connsiteY0" fmla="*/ 0 h 111938"/>
                            <a:gd name="connsiteX1" fmla="*/ 93409 w 93408"/>
                            <a:gd name="connsiteY1" fmla="*/ 0 h 111938"/>
                            <a:gd name="connsiteX2" fmla="*/ 93409 w 93408"/>
                            <a:gd name="connsiteY2" fmla="*/ 16753 h 111938"/>
                            <a:gd name="connsiteX3" fmla="*/ 56223 w 93408"/>
                            <a:gd name="connsiteY3" fmla="*/ 16753 h 111938"/>
                            <a:gd name="connsiteX4" fmla="*/ 56223 w 93408"/>
                            <a:gd name="connsiteY4" fmla="*/ 111939 h 111938"/>
                            <a:gd name="connsiteX5" fmla="*/ 37313 w 93408"/>
                            <a:gd name="connsiteY5" fmla="*/ 111939 h 111938"/>
                            <a:gd name="connsiteX6" fmla="*/ 37313 w 93408"/>
                            <a:gd name="connsiteY6" fmla="*/ 16753 h 111938"/>
                            <a:gd name="connsiteX7" fmla="*/ 127 w 93408"/>
                            <a:gd name="connsiteY7" fmla="*/ 16753 h 111938"/>
                            <a:gd name="connsiteX8" fmla="*/ 127 w 93408"/>
                            <a:gd name="connsiteY8"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3408" h="111938">
                              <a:moveTo>
                                <a:pt x="0" y="0"/>
                              </a:moveTo>
                              <a:lnTo>
                                <a:pt x="93409" y="0"/>
                              </a:lnTo>
                              <a:lnTo>
                                <a:pt x="93409" y="16753"/>
                              </a:lnTo>
                              <a:lnTo>
                                <a:pt x="56223" y="16753"/>
                              </a:lnTo>
                              <a:lnTo>
                                <a:pt x="56223" y="111939"/>
                              </a:lnTo>
                              <a:lnTo>
                                <a:pt x="37313" y="111939"/>
                              </a:lnTo>
                              <a:lnTo>
                                <a:pt x="37313" y="16753"/>
                              </a:lnTo>
                              <a:lnTo>
                                <a:pt x="127" y="16753"/>
                              </a:lnTo>
                              <a:lnTo>
                                <a:pt x="127"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421657" name="Vrije vorm: vorm 10"/>
                      <wps:cNvSpPr/>
                      <wps:spPr>
                        <a:xfrm>
                          <a:off x="755904" y="441960"/>
                          <a:ext cx="73102" cy="112065"/>
                        </a:xfrm>
                        <a:custGeom>
                          <a:avLst/>
                          <a:gdLst>
                            <a:gd name="connsiteX0" fmla="*/ 73103 w 73102"/>
                            <a:gd name="connsiteY0" fmla="*/ 0 h 112065"/>
                            <a:gd name="connsiteX1" fmla="*/ 73103 w 73102"/>
                            <a:gd name="connsiteY1" fmla="*/ 16753 h 112065"/>
                            <a:gd name="connsiteX2" fmla="*/ 18530 w 73102"/>
                            <a:gd name="connsiteY2" fmla="*/ 16753 h 112065"/>
                            <a:gd name="connsiteX3" fmla="*/ 18530 w 73102"/>
                            <a:gd name="connsiteY3" fmla="*/ 46324 h 112065"/>
                            <a:gd name="connsiteX4" fmla="*/ 67900 w 73102"/>
                            <a:gd name="connsiteY4" fmla="*/ 46324 h 112065"/>
                            <a:gd name="connsiteX5" fmla="*/ 67900 w 73102"/>
                            <a:gd name="connsiteY5" fmla="*/ 62950 h 112065"/>
                            <a:gd name="connsiteX6" fmla="*/ 18530 w 73102"/>
                            <a:gd name="connsiteY6" fmla="*/ 62950 h 112065"/>
                            <a:gd name="connsiteX7" fmla="*/ 18530 w 73102"/>
                            <a:gd name="connsiteY7" fmla="*/ 95060 h 112065"/>
                            <a:gd name="connsiteX8" fmla="*/ 73103 w 73102"/>
                            <a:gd name="connsiteY8" fmla="*/ 95060 h 112065"/>
                            <a:gd name="connsiteX9" fmla="*/ 73103 w 73102"/>
                            <a:gd name="connsiteY9" fmla="*/ 112066 h 112065"/>
                            <a:gd name="connsiteX10" fmla="*/ 0 w 73102"/>
                            <a:gd name="connsiteY10" fmla="*/ 112066 h 112065"/>
                            <a:gd name="connsiteX11" fmla="*/ 0 w 73102"/>
                            <a:gd name="connsiteY11" fmla="*/ 127 h 112065"/>
                            <a:gd name="connsiteX12" fmla="*/ 73103 w 73102"/>
                            <a:gd name="connsiteY12" fmla="*/ 127 h 112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3102" h="112065">
                              <a:moveTo>
                                <a:pt x="73103" y="0"/>
                              </a:moveTo>
                              <a:lnTo>
                                <a:pt x="73103" y="16753"/>
                              </a:lnTo>
                              <a:lnTo>
                                <a:pt x="18530" y="16753"/>
                              </a:lnTo>
                              <a:lnTo>
                                <a:pt x="18530" y="46324"/>
                              </a:lnTo>
                              <a:lnTo>
                                <a:pt x="67900" y="46324"/>
                              </a:lnTo>
                              <a:lnTo>
                                <a:pt x="67900" y="62950"/>
                              </a:lnTo>
                              <a:lnTo>
                                <a:pt x="18530" y="62950"/>
                              </a:lnTo>
                              <a:lnTo>
                                <a:pt x="18530" y="95060"/>
                              </a:lnTo>
                              <a:lnTo>
                                <a:pt x="73103" y="95060"/>
                              </a:lnTo>
                              <a:lnTo>
                                <a:pt x="73103" y="112066"/>
                              </a:lnTo>
                              <a:lnTo>
                                <a:pt x="0" y="112066"/>
                              </a:lnTo>
                              <a:lnTo>
                                <a:pt x="0" y="127"/>
                              </a:lnTo>
                              <a:lnTo>
                                <a:pt x="73103" y="127"/>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6390065" name="Vrije vorm: vorm 11"/>
                      <wps:cNvSpPr/>
                      <wps:spPr>
                        <a:xfrm>
                          <a:off x="164592" y="600456"/>
                          <a:ext cx="88713" cy="111938"/>
                        </a:xfrm>
                        <a:custGeom>
                          <a:avLst/>
                          <a:gdLst>
                            <a:gd name="connsiteX0" fmla="*/ 88587 w 88713"/>
                            <a:gd name="connsiteY0" fmla="*/ 80590 h 111938"/>
                            <a:gd name="connsiteX1" fmla="*/ 51401 w 88713"/>
                            <a:gd name="connsiteY1" fmla="*/ 111939 h 111938"/>
                            <a:gd name="connsiteX2" fmla="*/ 0 w 88713"/>
                            <a:gd name="connsiteY2" fmla="*/ 111939 h 111938"/>
                            <a:gd name="connsiteX3" fmla="*/ 0 w 88713"/>
                            <a:gd name="connsiteY3" fmla="*/ 0 h 111938"/>
                            <a:gd name="connsiteX4" fmla="*/ 47974 w 88713"/>
                            <a:gd name="connsiteY4" fmla="*/ 0 h 111938"/>
                            <a:gd name="connsiteX5" fmla="*/ 85414 w 88713"/>
                            <a:gd name="connsiteY5" fmla="*/ 30460 h 111938"/>
                            <a:gd name="connsiteX6" fmla="*/ 70438 w 88713"/>
                            <a:gd name="connsiteY6" fmla="*/ 54193 h 111938"/>
                            <a:gd name="connsiteX7" fmla="*/ 88713 w 88713"/>
                            <a:gd name="connsiteY7" fmla="*/ 80590 h 111938"/>
                            <a:gd name="connsiteX8" fmla="*/ 44674 w 88713"/>
                            <a:gd name="connsiteY8" fmla="*/ 44293 h 111938"/>
                            <a:gd name="connsiteX9" fmla="*/ 57746 w 88713"/>
                            <a:gd name="connsiteY9" fmla="*/ 34140 h 111938"/>
                            <a:gd name="connsiteX10" fmla="*/ 44674 w 88713"/>
                            <a:gd name="connsiteY10" fmla="*/ 24114 h 111938"/>
                            <a:gd name="connsiteX11" fmla="*/ 27921 w 88713"/>
                            <a:gd name="connsiteY11" fmla="*/ 24114 h 111938"/>
                            <a:gd name="connsiteX12" fmla="*/ 27921 w 88713"/>
                            <a:gd name="connsiteY12" fmla="*/ 44420 h 111938"/>
                            <a:gd name="connsiteX13" fmla="*/ 44674 w 88713"/>
                            <a:gd name="connsiteY13" fmla="*/ 44420 h 111938"/>
                            <a:gd name="connsiteX14" fmla="*/ 27921 w 88713"/>
                            <a:gd name="connsiteY14" fmla="*/ 87825 h 111938"/>
                            <a:gd name="connsiteX15" fmla="*/ 47593 w 88713"/>
                            <a:gd name="connsiteY15" fmla="*/ 87825 h 111938"/>
                            <a:gd name="connsiteX16" fmla="*/ 60411 w 88713"/>
                            <a:gd name="connsiteY16" fmla="*/ 77037 h 111938"/>
                            <a:gd name="connsiteX17" fmla="*/ 47593 w 88713"/>
                            <a:gd name="connsiteY17" fmla="*/ 66123 h 111938"/>
                            <a:gd name="connsiteX18" fmla="*/ 27921 w 88713"/>
                            <a:gd name="connsiteY18" fmla="*/ 66123 h 111938"/>
                            <a:gd name="connsiteX19" fmla="*/ 27921 w 88713"/>
                            <a:gd name="connsiteY19" fmla="*/ 87825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8713" h="111938">
                              <a:moveTo>
                                <a:pt x="88587" y="80590"/>
                              </a:moveTo>
                              <a:cubicBezTo>
                                <a:pt x="88587" y="100897"/>
                                <a:pt x="74753" y="111939"/>
                                <a:pt x="51401" y="111939"/>
                              </a:cubicBezTo>
                              <a:lnTo>
                                <a:pt x="0" y="111939"/>
                              </a:lnTo>
                              <a:lnTo>
                                <a:pt x="0" y="0"/>
                              </a:lnTo>
                              <a:lnTo>
                                <a:pt x="47974" y="0"/>
                              </a:lnTo>
                              <a:cubicBezTo>
                                <a:pt x="71326" y="0"/>
                                <a:pt x="85414" y="10407"/>
                                <a:pt x="85414" y="30460"/>
                              </a:cubicBezTo>
                              <a:cubicBezTo>
                                <a:pt x="85414" y="42516"/>
                                <a:pt x="78687" y="51273"/>
                                <a:pt x="70438" y="54193"/>
                              </a:cubicBezTo>
                              <a:cubicBezTo>
                                <a:pt x="80972" y="57619"/>
                                <a:pt x="88713" y="68026"/>
                                <a:pt x="88713" y="80590"/>
                              </a:cubicBezTo>
                              <a:close/>
                              <a:moveTo>
                                <a:pt x="44674" y="44293"/>
                              </a:moveTo>
                              <a:cubicBezTo>
                                <a:pt x="53304" y="44293"/>
                                <a:pt x="57746" y="40993"/>
                                <a:pt x="57746" y="34140"/>
                              </a:cubicBezTo>
                              <a:cubicBezTo>
                                <a:pt x="57746" y="27287"/>
                                <a:pt x="53177" y="24114"/>
                                <a:pt x="44674" y="24114"/>
                              </a:cubicBezTo>
                              <a:lnTo>
                                <a:pt x="27921" y="24114"/>
                              </a:lnTo>
                              <a:lnTo>
                                <a:pt x="27921" y="44420"/>
                              </a:lnTo>
                              <a:lnTo>
                                <a:pt x="44674" y="44420"/>
                              </a:lnTo>
                              <a:close/>
                              <a:moveTo>
                                <a:pt x="27921" y="87825"/>
                              </a:moveTo>
                              <a:lnTo>
                                <a:pt x="47593" y="87825"/>
                              </a:lnTo>
                              <a:cubicBezTo>
                                <a:pt x="55843" y="87825"/>
                                <a:pt x="60411" y="83510"/>
                                <a:pt x="60411" y="77037"/>
                              </a:cubicBezTo>
                              <a:cubicBezTo>
                                <a:pt x="60411" y="70310"/>
                                <a:pt x="55843" y="66123"/>
                                <a:pt x="47593" y="66123"/>
                              </a:cubicBezTo>
                              <a:lnTo>
                                <a:pt x="27921" y="66123"/>
                              </a:lnTo>
                              <a:lnTo>
                                <a:pt x="27921" y="8782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7578571" name="Vrije vorm: vorm 12"/>
                      <wps:cNvSpPr/>
                      <wps:spPr>
                        <a:xfrm>
                          <a:off x="274320" y="600456"/>
                          <a:ext cx="95059" cy="111938"/>
                        </a:xfrm>
                        <a:custGeom>
                          <a:avLst/>
                          <a:gdLst>
                            <a:gd name="connsiteX0" fmla="*/ 28937 w 95059"/>
                            <a:gd name="connsiteY0" fmla="*/ 74880 h 111938"/>
                            <a:gd name="connsiteX1" fmla="*/ 28937 w 95059"/>
                            <a:gd name="connsiteY1" fmla="*/ 111939 h 111938"/>
                            <a:gd name="connsiteX2" fmla="*/ 0 w 95059"/>
                            <a:gd name="connsiteY2" fmla="*/ 111939 h 111938"/>
                            <a:gd name="connsiteX3" fmla="*/ 0 w 95059"/>
                            <a:gd name="connsiteY3" fmla="*/ 0 h 111938"/>
                            <a:gd name="connsiteX4" fmla="*/ 50386 w 95059"/>
                            <a:gd name="connsiteY4" fmla="*/ 0 h 111938"/>
                            <a:gd name="connsiteX5" fmla="*/ 90998 w 95059"/>
                            <a:gd name="connsiteY5" fmla="*/ 38074 h 111938"/>
                            <a:gd name="connsiteX6" fmla="*/ 68788 w 95059"/>
                            <a:gd name="connsiteY6" fmla="*/ 71833 h 111938"/>
                            <a:gd name="connsiteX7" fmla="*/ 95060 w 95059"/>
                            <a:gd name="connsiteY7" fmla="*/ 111939 h 111938"/>
                            <a:gd name="connsiteX8" fmla="*/ 62570 w 95059"/>
                            <a:gd name="connsiteY8" fmla="*/ 111939 h 111938"/>
                            <a:gd name="connsiteX9" fmla="*/ 39217 w 95059"/>
                            <a:gd name="connsiteY9" fmla="*/ 74880 h 111938"/>
                            <a:gd name="connsiteX10" fmla="*/ 29064 w 95059"/>
                            <a:gd name="connsiteY10" fmla="*/ 74880 h 111938"/>
                            <a:gd name="connsiteX11" fmla="*/ 28937 w 95059"/>
                            <a:gd name="connsiteY11" fmla="*/ 51527 h 111938"/>
                            <a:gd name="connsiteX12" fmla="*/ 47213 w 95059"/>
                            <a:gd name="connsiteY12" fmla="*/ 51527 h 111938"/>
                            <a:gd name="connsiteX13" fmla="*/ 62316 w 95059"/>
                            <a:gd name="connsiteY13" fmla="*/ 38074 h 111938"/>
                            <a:gd name="connsiteX14" fmla="*/ 47213 w 95059"/>
                            <a:gd name="connsiteY14" fmla="*/ 24621 h 111938"/>
                            <a:gd name="connsiteX15" fmla="*/ 28937 w 95059"/>
                            <a:gd name="connsiteY15" fmla="*/ 24621 h 111938"/>
                            <a:gd name="connsiteX16" fmla="*/ 28937 w 95059"/>
                            <a:gd name="connsiteY16" fmla="*/ 51654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95059" h="111938">
                              <a:moveTo>
                                <a:pt x="28937" y="74880"/>
                              </a:moveTo>
                              <a:lnTo>
                                <a:pt x="28937" y="111939"/>
                              </a:lnTo>
                              <a:lnTo>
                                <a:pt x="0" y="111939"/>
                              </a:lnTo>
                              <a:lnTo>
                                <a:pt x="0" y="0"/>
                              </a:lnTo>
                              <a:lnTo>
                                <a:pt x="50386" y="0"/>
                              </a:lnTo>
                              <a:cubicBezTo>
                                <a:pt x="74500" y="0"/>
                                <a:pt x="90998" y="13707"/>
                                <a:pt x="90998" y="38074"/>
                              </a:cubicBezTo>
                              <a:cubicBezTo>
                                <a:pt x="90998" y="55081"/>
                                <a:pt x="82368" y="66757"/>
                                <a:pt x="68788" y="71833"/>
                              </a:cubicBezTo>
                              <a:lnTo>
                                <a:pt x="95060" y="111939"/>
                              </a:lnTo>
                              <a:lnTo>
                                <a:pt x="62570" y="111939"/>
                              </a:lnTo>
                              <a:lnTo>
                                <a:pt x="39217" y="74880"/>
                              </a:lnTo>
                              <a:lnTo>
                                <a:pt x="29064" y="74880"/>
                              </a:lnTo>
                              <a:close/>
                              <a:moveTo>
                                <a:pt x="28937" y="51527"/>
                              </a:moveTo>
                              <a:lnTo>
                                <a:pt x="47213" y="51527"/>
                              </a:lnTo>
                              <a:cubicBezTo>
                                <a:pt x="57620" y="51527"/>
                                <a:pt x="62316" y="46197"/>
                                <a:pt x="62316" y="38074"/>
                              </a:cubicBezTo>
                              <a:cubicBezTo>
                                <a:pt x="62316" y="29952"/>
                                <a:pt x="57620" y="24621"/>
                                <a:pt x="47213" y="24621"/>
                              </a:cubicBezTo>
                              <a:lnTo>
                                <a:pt x="28937" y="24621"/>
                              </a:lnTo>
                              <a:lnTo>
                                <a:pt x="28937" y="51654"/>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296413" name="Vrije vorm: vorm 13"/>
                      <wps:cNvSpPr/>
                      <wps:spPr>
                        <a:xfrm>
                          <a:off x="384048" y="600456"/>
                          <a:ext cx="80083" cy="111938"/>
                        </a:xfrm>
                        <a:custGeom>
                          <a:avLst/>
                          <a:gdLst>
                            <a:gd name="connsiteX0" fmla="*/ 80083 w 80083"/>
                            <a:gd name="connsiteY0" fmla="*/ 0 h 111938"/>
                            <a:gd name="connsiteX1" fmla="*/ 80083 w 80083"/>
                            <a:gd name="connsiteY1" fmla="*/ 25129 h 111938"/>
                            <a:gd name="connsiteX2" fmla="*/ 28809 w 80083"/>
                            <a:gd name="connsiteY2" fmla="*/ 25129 h 111938"/>
                            <a:gd name="connsiteX3" fmla="*/ 28809 w 80083"/>
                            <a:gd name="connsiteY3" fmla="*/ 42643 h 111938"/>
                            <a:gd name="connsiteX4" fmla="*/ 75641 w 80083"/>
                            <a:gd name="connsiteY4" fmla="*/ 42643 h 111938"/>
                            <a:gd name="connsiteX5" fmla="*/ 75641 w 80083"/>
                            <a:gd name="connsiteY5" fmla="*/ 67265 h 111938"/>
                            <a:gd name="connsiteX6" fmla="*/ 28809 w 80083"/>
                            <a:gd name="connsiteY6" fmla="*/ 67265 h 111938"/>
                            <a:gd name="connsiteX7" fmla="*/ 28809 w 80083"/>
                            <a:gd name="connsiteY7" fmla="*/ 86556 h 111938"/>
                            <a:gd name="connsiteX8" fmla="*/ 80083 w 80083"/>
                            <a:gd name="connsiteY8" fmla="*/ 86556 h 111938"/>
                            <a:gd name="connsiteX9" fmla="*/ 80083 w 80083"/>
                            <a:gd name="connsiteY9" fmla="*/ 111939 h 111938"/>
                            <a:gd name="connsiteX10" fmla="*/ 0 w 80083"/>
                            <a:gd name="connsiteY10" fmla="*/ 111939 h 111938"/>
                            <a:gd name="connsiteX11" fmla="*/ 0 w 80083"/>
                            <a:gd name="connsiteY11" fmla="*/ 0 h 111938"/>
                            <a:gd name="connsiteX12" fmla="*/ 80083 w 80083"/>
                            <a:gd name="connsiteY12" fmla="*/ 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083" h="111938">
                              <a:moveTo>
                                <a:pt x="80083" y="0"/>
                              </a:moveTo>
                              <a:lnTo>
                                <a:pt x="80083" y="25129"/>
                              </a:lnTo>
                              <a:lnTo>
                                <a:pt x="28809" y="25129"/>
                              </a:lnTo>
                              <a:lnTo>
                                <a:pt x="28809" y="42643"/>
                              </a:lnTo>
                              <a:lnTo>
                                <a:pt x="75641" y="42643"/>
                              </a:lnTo>
                              <a:lnTo>
                                <a:pt x="75641" y="67265"/>
                              </a:lnTo>
                              <a:lnTo>
                                <a:pt x="28809" y="67265"/>
                              </a:lnTo>
                              <a:lnTo>
                                <a:pt x="28809" y="86556"/>
                              </a:lnTo>
                              <a:lnTo>
                                <a:pt x="80083" y="86556"/>
                              </a:lnTo>
                              <a:lnTo>
                                <a:pt x="80083" y="111939"/>
                              </a:lnTo>
                              <a:lnTo>
                                <a:pt x="0" y="111939"/>
                              </a:lnTo>
                              <a:lnTo>
                                <a:pt x="0" y="0"/>
                              </a:lnTo>
                              <a:lnTo>
                                <a:pt x="80083" y="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535546" name="Vrije vorm: vorm 14"/>
                      <wps:cNvSpPr/>
                      <wps:spPr>
                        <a:xfrm>
                          <a:off x="487680" y="600456"/>
                          <a:ext cx="98739" cy="111938"/>
                        </a:xfrm>
                        <a:custGeom>
                          <a:avLst/>
                          <a:gdLst>
                            <a:gd name="connsiteX0" fmla="*/ 0 w 98739"/>
                            <a:gd name="connsiteY0" fmla="*/ 0 h 111938"/>
                            <a:gd name="connsiteX1" fmla="*/ 42263 w 98739"/>
                            <a:gd name="connsiteY1" fmla="*/ 0 h 111938"/>
                            <a:gd name="connsiteX2" fmla="*/ 98740 w 98739"/>
                            <a:gd name="connsiteY2" fmla="*/ 55969 h 111938"/>
                            <a:gd name="connsiteX3" fmla="*/ 42263 w 98739"/>
                            <a:gd name="connsiteY3" fmla="*/ 111939 h 111938"/>
                            <a:gd name="connsiteX4" fmla="*/ 0 w 98739"/>
                            <a:gd name="connsiteY4" fmla="*/ 111939 h 111938"/>
                            <a:gd name="connsiteX5" fmla="*/ 0 w 98739"/>
                            <a:gd name="connsiteY5" fmla="*/ 0 h 111938"/>
                            <a:gd name="connsiteX6" fmla="*/ 40867 w 98739"/>
                            <a:gd name="connsiteY6" fmla="*/ 86683 h 111938"/>
                            <a:gd name="connsiteX7" fmla="*/ 69803 w 98739"/>
                            <a:gd name="connsiteY7" fmla="*/ 56096 h 111938"/>
                            <a:gd name="connsiteX8" fmla="*/ 40867 w 98739"/>
                            <a:gd name="connsiteY8" fmla="*/ 25256 h 111938"/>
                            <a:gd name="connsiteX9" fmla="*/ 28810 w 98739"/>
                            <a:gd name="connsiteY9" fmla="*/ 25256 h 111938"/>
                            <a:gd name="connsiteX10" fmla="*/ 28810 w 98739"/>
                            <a:gd name="connsiteY10" fmla="*/ 86683 h 111938"/>
                            <a:gd name="connsiteX11" fmla="*/ 40867 w 98739"/>
                            <a:gd name="connsiteY11" fmla="*/ 86683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8739" h="111938">
                              <a:moveTo>
                                <a:pt x="0" y="0"/>
                              </a:moveTo>
                              <a:lnTo>
                                <a:pt x="42263" y="0"/>
                              </a:lnTo>
                              <a:cubicBezTo>
                                <a:pt x="77418" y="0"/>
                                <a:pt x="98740" y="21830"/>
                                <a:pt x="98740" y="55969"/>
                              </a:cubicBezTo>
                              <a:cubicBezTo>
                                <a:pt x="98740" y="90109"/>
                                <a:pt x="77418" y="111939"/>
                                <a:pt x="42263" y="111939"/>
                              </a:cubicBezTo>
                              <a:lnTo>
                                <a:pt x="0" y="111939"/>
                              </a:lnTo>
                              <a:lnTo>
                                <a:pt x="0" y="0"/>
                              </a:lnTo>
                              <a:close/>
                              <a:moveTo>
                                <a:pt x="40867" y="86683"/>
                              </a:moveTo>
                              <a:cubicBezTo>
                                <a:pt x="59523" y="86683"/>
                                <a:pt x="69803" y="74880"/>
                                <a:pt x="69803" y="56096"/>
                              </a:cubicBezTo>
                              <a:cubicBezTo>
                                <a:pt x="69803" y="37313"/>
                                <a:pt x="59397" y="25256"/>
                                <a:pt x="40867" y="25256"/>
                              </a:cubicBezTo>
                              <a:lnTo>
                                <a:pt x="28810" y="25256"/>
                              </a:lnTo>
                              <a:lnTo>
                                <a:pt x="28810" y="86683"/>
                              </a:lnTo>
                              <a:lnTo>
                                <a:pt x="40867" y="86683"/>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4465093" name="Vrije vorm: vorm 15"/>
                      <wps:cNvSpPr/>
                      <wps:spPr>
                        <a:xfrm>
                          <a:off x="585216" y="600456"/>
                          <a:ext cx="115111" cy="111938"/>
                        </a:xfrm>
                        <a:custGeom>
                          <a:avLst/>
                          <a:gdLst>
                            <a:gd name="connsiteX0" fmla="*/ 72469 w 115111"/>
                            <a:gd name="connsiteY0" fmla="*/ 0 h 111938"/>
                            <a:gd name="connsiteX1" fmla="*/ 115112 w 115111"/>
                            <a:gd name="connsiteY1" fmla="*/ 111939 h 111938"/>
                            <a:gd name="connsiteX2" fmla="*/ 85413 w 115111"/>
                            <a:gd name="connsiteY2" fmla="*/ 111939 h 111938"/>
                            <a:gd name="connsiteX3" fmla="*/ 77418 w 115111"/>
                            <a:gd name="connsiteY3" fmla="*/ 90236 h 111938"/>
                            <a:gd name="connsiteX4" fmla="*/ 36806 w 115111"/>
                            <a:gd name="connsiteY4" fmla="*/ 90236 h 111938"/>
                            <a:gd name="connsiteX5" fmla="*/ 28937 w 115111"/>
                            <a:gd name="connsiteY5" fmla="*/ 111939 h 111938"/>
                            <a:gd name="connsiteX6" fmla="*/ 0 w 115111"/>
                            <a:gd name="connsiteY6" fmla="*/ 111939 h 111938"/>
                            <a:gd name="connsiteX7" fmla="*/ 42643 w 115111"/>
                            <a:gd name="connsiteY7" fmla="*/ 0 h 111938"/>
                            <a:gd name="connsiteX8" fmla="*/ 72596 w 115111"/>
                            <a:gd name="connsiteY8" fmla="*/ 0 h 111938"/>
                            <a:gd name="connsiteX9" fmla="*/ 45690 w 115111"/>
                            <a:gd name="connsiteY9" fmla="*/ 66250 h 111938"/>
                            <a:gd name="connsiteX10" fmla="*/ 68661 w 115111"/>
                            <a:gd name="connsiteY10" fmla="*/ 66250 h 111938"/>
                            <a:gd name="connsiteX11" fmla="*/ 57112 w 115111"/>
                            <a:gd name="connsiteY11" fmla="*/ 34647 h 111938"/>
                            <a:gd name="connsiteX12" fmla="*/ 45563 w 115111"/>
                            <a:gd name="connsiteY12" fmla="*/ 66250 h 111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5111" h="111938">
                              <a:moveTo>
                                <a:pt x="72469" y="0"/>
                              </a:moveTo>
                              <a:lnTo>
                                <a:pt x="115112" y="111939"/>
                              </a:lnTo>
                              <a:lnTo>
                                <a:pt x="85413" y="111939"/>
                              </a:lnTo>
                              <a:lnTo>
                                <a:pt x="77418" y="90236"/>
                              </a:lnTo>
                              <a:lnTo>
                                <a:pt x="36806" y="90236"/>
                              </a:lnTo>
                              <a:lnTo>
                                <a:pt x="28937" y="111939"/>
                              </a:lnTo>
                              <a:lnTo>
                                <a:pt x="0" y="111939"/>
                              </a:lnTo>
                              <a:lnTo>
                                <a:pt x="42643" y="0"/>
                              </a:lnTo>
                              <a:lnTo>
                                <a:pt x="72596" y="0"/>
                              </a:lnTo>
                              <a:close/>
                              <a:moveTo>
                                <a:pt x="45690" y="66250"/>
                              </a:moveTo>
                              <a:lnTo>
                                <a:pt x="68661" y="66250"/>
                              </a:lnTo>
                              <a:lnTo>
                                <a:pt x="57112" y="34647"/>
                              </a:lnTo>
                              <a:lnTo>
                                <a:pt x="45563" y="66250"/>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088763" name="Vrije vorm: vorm 16"/>
                      <wps:cNvSpPr/>
                      <wps:spPr>
                        <a:xfrm>
                          <a:off x="533400"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6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6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6" y="0"/>
                              </a:lnTo>
                              <a:lnTo>
                                <a:pt x="0" y="59015"/>
                              </a:lnTo>
                              <a:lnTo>
                                <a:pt x="88587" y="147602"/>
                              </a:lnTo>
                              <a:lnTo>
                                <a:pt x="0" y="236188"/>
                              </a:lnTo>
                              <a:lnTo>
                                <a:pt x="59016"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1678181" name="Vrije vorm: vorm 17"/>
                      <wps:cNvSpPr/>
                      <wps:spPr>
                        <a:xfrm>
                          <a:off x="3048" y="0"/>
                          <a:ext cx="295203" cy="295203"/>
                        </a:xfrm>
                        <a:custGeom>
                          <a:avLst/>
                          <a:gdLst>
                            <a:gd name="connsiteX0" fmla="*/ 295204 w 295203"/>
                            <a:gd name="connsiteY0" fmla="*/ 59015 h 295203"/>
                            <a:gd name="connsiteX1" fmla="*/ 236188 w 295203"/>
                            <a:gd name="connsiteY1" fmla="*/ 0 h 295203"/>
                            <a:gd name="connsiteX2" fmla="*/ 147602 w 295203"/>
                            <a:gd name="connsiteY2" fmla="*/ 88586 h 295203"/>
                            <a:gd name="connsiteX3" fmla="*/ 59015 w 295203"/>
                            <a:gd name="connsiteY3" fmla="*/ 0 h 295203"/>
                            <a:gd name="connsiteX4" fmla="*/ 0 w 295203"/>
                            <a:gd name="connsiteY4" fmla="*/ 59015 h 295203"/>
                            <a:gd name="connsiteX5" fmla="*/ 88587 w 295203"/>
                            <a:gd name="connsiteY5" fmla="*/ 147602 h 295203"/>
                            <a:gd name="connsiteX6" fmla="*/ 0 w 295203"/>
                            <a:gd name="connsiteY6" fmla="*/ 236188 h 295203"/>
                            <a:gd name="connsiteX7" fmla="*/ 59015 w 295203"/>
                            <a:gd name="connsiteY7" fmla="*/ 295204 h 295203"/>
                            <a:gd name="connsiteX8" fmla="*/ 147602 w 295203"/>
                            <a:gd name="connsiteY8" fmla="*/ 206617 h 295203"/>
                            <a:gd name="connsiteX9" fmla="*/ 236188 w 295203"/>
                            <a:gd name="connsiteY9" fmla="*/ 295204 h 295203"/>
                            <a:gd name="connsiteX10" fmla="*/ 295204 w 295203"/>
                            <a:gd name="connsiteY10" fmla="*/ 236188 h 295203"/>
                            <a:gd name="connsiteX11" fmla="*/ 206617 w 295203"/>
                            <a:gd name="connsiteY11" fmla="*/ 147602 h 295203"/>
                            <a:gd name="connsiteX12" fmla="*/ 295204 w 295203"/>
                            <a:gd name="connsiteY12" fmla="*/ 59015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5"/>
                              </a:moveTo>
                              <a:lnTo>
                                <a:pt x="236188" y="0"/>
                              </a:lnTo>
                              <a:lnTo>
                                <a:pt x="147602" y="88586"/>
                              </a:lnTo>
                              <a:lnTo>
                                <a:pt x="59015" y="0"/>
                              </a:lnTo>
                              <a:lnTo>
                                <a:pt x="0" y="59015"/>
                              </a:lnTo>
                              <a:lnTo>
                                <a:pt x="88587" y="147602"/>
                              </a:lnTo>
                              <a:lnTo>
                                <a:pt x="0" y="236188"/>
                              </a:lnTo>
                              <a:lnTo>
                                <a:pt x="59015" y="295204"/>
                              </a:lnTo>
                              <a:lnTo>
                                <a:pt x="147602" y="206617"/>
                              </a:lnTo>
                              <a:lnTo>
                                <a:pt x="236188" y="295204"/>
                              </a:lnTo>
                              <a:lnTo>
                                <a:pt x="295204" y="236188"/>
                              </a:lnTo>
                              <a:lnTo>
                                <a:pt x="206617" y="147602"/>
                              </a:lnTo>
                              <a:lnTo>
                                <a:pt x="295204" y="59015"/>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4951757" name="Vrije vorm: vorm 18"/>
                      <wps:cNvSpPr/>
                      <wps:spPr>
                        <a:xfrm>
                          <a:off x="268224" y="88392"/>
                          <a:ext cx="295203" cy="295203"/>
                        </a:xfrm>
                        <a:custGeom>
                          <a:avLst/>
                          <a:gdLst>
                            <a:gd name="connsiteX0" fmla="*/ 295204 w 295203"/>
                            <a:gd name="connsiteY0" fmla="*/ 59016 h 295203"/>
                            <a:gd name="connsiteX1" fmla="*/ 236188 w 295203"/>
                            <a:gd name="connsiteY1" fmla="*/ 0 h 295203"/>
                            <a:gd name="connsiteX2" fmla="*/ 147602 w 295203"/>
                            <a:gd name="connsiteY2" fmla="*/ 88460 h 295203"/>
                            <a:gd name="connsiteX3" fmla="*/ 59143 w 295203"/>
                            <a:gd name="connsiteY3" fmla="*/ 0 h 295203"/>
                            <a:gd name="connsiteX4" fmla="*/ 0 w 295203"/>
                            <a:gd name="connsiteY4" fmla="*/ 59016 h 295203"/>
                            <a:gd name="connsiteX5" fmla="*/ 88587 w 295203"/>
                            <a:gd name="connsiteY5" fmla="*/ 147602 h 295203"/>
                            <a:gd name="connsiteX6" fmla="*/ 0 w 295203"/>
                            <a:gd name="connsiteY6" fmla="*/ 236061 h 295203"/>
                            <a:gd name="connsiteX7" fmla="*/ 59143 w 295203"/>
                            <a:gd name="connsiteY7" fmla="*/ 295204 h 295203"/>
                            <a:gd name="connsiteX8" fmla="*/ 147602 w 295203"/>
                            <a:gd name="connsiteY8" fmla="*/ 206617 h 295203"/>
                            <a:gd name="connsiteX9" fmla="*/ 236188 w 295203"/>
                            <a:gd name="connsiteY9" fmla="*/ 295204 h 295203"/>
                            <a:gd name="connsiteX10" fmla="*/ 295204 w 295203"/>
                            <a:gd name="connsiteY10" fmla="*/ 236061 h 295203"/>
                            <a:gd name="connsiteX11" fmla="*/ 206744 w 295203"/>
                            <a:gd name="connsiteY11" fmla="*/ 147602 h 295203"/>
                            <a:gd name="connsiteX12" fmla="*/ 295204 w 295203"/>
                            <a:gd name="connsiteY12" fmla="*/ 59016 h 295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5203" h="295203">
                              <a:moveTo>
                                <a:pt x="295204" y="59016"/>
                              </a:moveTo>
                              <a:lnTo>
                                <a:pt x="236188" y="0"/>
                              </a:lnTo>
                              <a:lnTo>
                                <a:pt x="147602" y="88460"/>
                              </a:lnTo>
                              <a:lnTo>
                                <a:pt x="59143" y="0"/>
                              </a:lnTo>
                              <a:lnTo>
                                <a:pt x="0" y="59016"/>
                              </a:lnTo>
                              <a:lnTo>
                                <a:pt x="88587" y="147602"/>
                              </a:lnTo>
                              <a:lnTo>
                                <a:pt x="0" y="236061"/>
                              </a:lnTo>
                              <a:lnTo>
                                <a:pt x="59143" y="295204"/>
                              </a:lnTo>
                              <a:lnTo>
                                <a:pt x="147602" y="206617"/>
                              </a:lnTo>
                              <a:lnTo>
                                <a:pt x="236188" y="295204"/>
                              </a:lnTo>
                              <a:lnTo>
                                <a:pt x="295204" y="236061"/>
                              </a:lnTo>
                              <a:lnTo>
                                <a:pt x="206744" y="147602"/>
                              </a:lnTo>
                              <a:lnTo>
                                <a:pt x="295204" y="59016"/>
                              </a:lnTo>
                              <a:close/>
                            </a:path>
                          </a:pathLst>
                        </a:custGeom>
                        <a:grp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0A3242" id="Groep 44" o:spid="_x0000_s1026" style="position:absolute;margin-left:402.65pt;margin-top:-34.2pt;width:65.25pt;height:56.05pt;z-index:-251649024" coordsize="8290,7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">
              <v:shape id="Vrije vorm: vorm 3" o:spid="_x0000_s1027" style="position:absolute;top:4419;width:1002;height:1156;visibility:visible;mso-wrap-style:square;v-text-anchor:middle" coordsize="100262,11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" path="m57746,72214r,-16245l100262,55969r,8757c100262,95693,80083,115619,52669,115619,22591,115619,,92267,,57873,,23479,22844,,52035,,77799,,93663,14595,97978,36805r-18910,c74499,24749,67011,17133,52035,17133v-19926,,-32871,17007,-32871,40613c19164,81352,31982,98739,52669,98739v17007,,27160,-10914,29572,-26652l57746,72087r,127xe" filled="f" stroked="f" strokeweight="0">
                <v:stroke joinstyle="miter"/>
                <v:path arrowok="t" o:connecttype="custom" o:connectlocs="57746,72214;57746,55969;100262,55969;100262,64726;52669,115619;0,57873;52035,0;97978,36805;79068,36805;52035,17133;19164,57746;52669,98739;82241,72087;57746,72087" o:connectangles="0,0,0,0,0,0,0,0,0,0,0,0,0,0"/>
              </v:shape>
              <v:shape id="Vrije vorm: vorm 4" o:spid="_x0000_s1028" style="position:absolute;left:1219;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" path="m73103,r,16753l18529,16753r,29571l67899,46324r,16626l18529,62950r,32110l73103,95060r,17006l,112066,,127r73103,l73103,xe" filled="f" stroked="f" strokeweight="0">
                <v:stroke joinstyle="miter"/>
                <v:path arrowok="t" o:connecttype="custom" o:connectlocs="73103,0;73103,16753;18529,16753;18529,46324;67899,46324;67899,62950;18529,62950;18529,95060;73103,95060;73103,112066;0,112066;0,127;73103,127" o:connectangles="0,0,0,0,0,0,0,0,0,0,0,0,0"/>
              </v:shape>
              <v:shape id="Vrije vorm: vorm 5" o:spid="_x0000_s1029" style="position:absolute;left:2164;top:4419;width:1108;height:1119;visibility:visible;mso-wrap-style:square;v-text-anchor:middle" coordsize="110796,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" path="m48862,111939l18022,34014r,77925l,111939,,,21702,,55843,86048,89602,r21194,l110796,111939r-18276,l92520,34014,62442,111939r-13453,l48862,111939xe" filled="f" stroked="f" strokeweight="0">
                <v:stroke joinstyle="miter"/>
                <v:path arrowok="t" o:connecttype="custom" o:connectlocs="48862,111939;18022,34014;18022,111939;0,111939;0,0;21702,0;55843,86048;89602,0;110796,0;110796,111939;92520,111939;92520,34014;62442,111939;48989,111939" o:connectangles="0,0,0,0,0,0,0,0,0,0,0,0,0,0"/>
              </v:shape>
              <v:shape id="Vrije vorm: vorm 6" o:spid="_x0000_s1030" style="position:absolute;left:3566;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" path="m73103,r,16753l18529,16753r,29571l67899,46324r,16626l18529,62950r,32110l73103,95060r,17006l,112066,,127r73103,l73103,xe" filled="f" stroked="f" strokeweight="0">
                <v:stroke joinstyle="miter"/>
                <v:path arrowok="t" o:connecttype="custom" o:connectlocs="73103,0;73103,16753;18529,16753;18529,46324;67899,46324;67899,62950;18529,62950;18529,95060;73103,95060;73103,112066;0,112066;0,127;73103,127" o:connectangles="0,0,0,0,0,0,0,0,0,0,0,0,0"/>
              </v:shape>
              <v:shape id="Vrije vorm: vorm 7" o:spid="_x0000_s1031" style="position:absolute;left:4511;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" path="m73103,r,16753l18530,16753r,29571l67899,46324r,16626l18530,62950r,32110l73103,95060r,17006l,112066,,127r73103,l73103,xe" filled="f" stroked="f" strokeweight="0">
                <v:stroke joinstyle="miter"/>
                <v:path arrowok="t" o:connecttype="custom" o:connectlocs="73103,0;73103,16753;18530,16753;18530,46324;67899,46324;67899,62950;18530,62950;18530,95060;73103,95060;73103,112066;0,112066;0,127;73103,127" o:connectangles="0,0,0,0,0,0,0,0,0,0,0,0,0"/>
              </v:shape>
              <v:shape id="Vrije vorm: vorm 8" o:spid="_x0000_s1032" style="position:absolute;left:5486;top:4419;width:901;height:1119;visibility:visible;mso-wrap-style:square;v-text-anchor:middle" coordsize="9010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" path="m90110,111939r-14596,l18276,30460r,81479l,111939,,,17895,,71834,77672,71834,,90110,r,111939xe" filled="f" stroked="f" strokeweight="0">
                <v:stroke joinstyle="miter"/>
                <v:path arrowok="t" o:connecttype="custom" o:connectlocs="90110,111939;75514,111939;18276,30460;18276,111939;0,111939;0,0;17895,0;71834,77672;71834,0;90110,0;90110,111939" o:connectangles="0,0,0,0,0,0,0,0,0,0,0"/>
              </v:shape>
              <v:shape id="Vrije vorm: vorm 9" o:spid="_x0000_s1033" style="position:absolute;left:6492;top:4419;width:934;height:1119;visibility:visible;mso-wrap-style:square;v-text-anchor:middle" coordsize="93408,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" path="m,l93409,r,16753l56223,16753r,95186l37313,111939r,-95186l127,16753,127,,,xe" filled="f" stroked="f" strokeweight="0">
                <v:stroke joinstyle="miter"/>
                <v:path arrowok="t" o:connecttype="custom" o:connectlocs="0,0;93409,0;93409,16753;56223,16753;56223,111939;37313,111939;37313,16753;127,16753;127,0" o:connectangles="0,0,0,0,0,0,0,0,0"/>
              </v:shape>
              <v:shape id="Vrije vorm: vorm 10" o:spid="_x0000_s1034" style="position:absolute;left:7559;top:4419;width:731;height:1121;visibility:visible;mso-wrap-style:square;v-text-anchor:middle" coordsize="73102,1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" path="m73103,r,16753l18530,16753r,29571l67900,46324r,16626l18530,62950r,32110l73103,95060r,17006l,112066,,127r73103,l73103,xe" filled="f" stroked="f" strokeweight="0">
                <v:stroke joinstyle="miter"/>
                <v:path arrowok="t" o:connecttype="custom" o:connectlocs="73103,0;73103,16753;18530,16753;18530,46324;67900,46324;67900,62950;18530,62950;18530,95060;73103,95060;73103,112066;0,112066;0,127;73103,127" o:connectangles="0,0,0,0,0,0,0,0,0,0,0,0,0"/>
              </v:shape>
              <v:shape id="Vrije vorm: vorm 11" o:spid="_x0000_s1035" style="position:absolute;left:1645;top:6004;width:888;height:1119;visibility:visible;mso-wrap-style:square;v-text-anchor:middle" coordsize="88713,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" path="m88587,80590v,20307,-13834,31349,-37186,31349l,111939,,,47974,c71326,,85414,10407,85414,30460v,12056,-6727,20813,-14976,23733c80972,57619,88713,68026,88713,80590r-126,xm44674,44293v8630,,13072,-3300,13072,-10153c57746,27287,53177,24114,44674,24114r-16753,l27921,44420r16753,l44674,44293xm27921,87825r19672,c55843,87825,60411,83510,60411,77037v,-6727,-4568,-10914,-12818,-10914l27921,66123r,21702xe" filled="f" stroked="f" strokeweight="0">
                <v:stroke joinstyle="miter"/>
                <v:path arrowok="t" o:connecttype="custom" o:connectlocs="88587,80590;51401,111939;0,111939;0,0;47974,0;85414,30460;70438,54193;88713,80590;44674,44293;57746,34140;44674,24114;27921,24114;27921,44420;44674,44420;27921,87825;47593,87825;60411,77037;47593,66123;27921,66123;27921,87825" o:connectangles="0,0,0,0,0,0,0,0,0,0,0,0,0,0,0,0,0,0,0,0"/>
              </v:shape>
              <v:shape id="Vrije vorm: vorm 12" o:spid="_x0000_s1036" style="position:absolute;left:2743;top:6004;width:950;height:1119;visibility:visible;mso-wrap-style:square;v-text-anchor:middle" coordsize="9505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" path="m28937,74880r,37059l,111939,,,50386,c74500,,90998,13707,90998,38074v,17007,-8630,28683,-22210,33759l95060,111939r-32490,l39217,74880r-10153,l28937,74880xm28937,51527r18276,c57620,51527,62316,46197,62316,38074v,-8122,-4696,-13453,-15103,-13453l28937,24621r,27033l28937,51527xe" filled="f" stroked="f" strokeweight="0">
                <v:stroke joinstyle="miter"/>
                <v:path arrowok="t" o:connecttype="custom" o:connectlocs="28937,74880;28937,111939;0,111939;0,0;50386,0;90998,38074;68788,71833;95060,111939;62570,111939;39217,74880;29064,74880;28937,51527;47213,51527;62316,38074;47213,24621;28937,24621;28937,51654" o:connectangles="0,0,0,0,0,0,0,0,0,0,0,0,0,0,0,0,0"/>
              </v:shape>
              <v:shape id="Vrije vorm: vorm 13" o:spid="_x0000_s1037" style="position:absolute;left:3840;top:6004;width:801;height:1119;visibility:visible;mso-wrap-style:square;v-text-anchor:middle" coordsize="80083,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" path="m80083,r,25129l28809,25129r,17514l75641,42643r,24622l28809,67265r,19291l80083,86556r,25383l,111939,,,80083,xe" filled="f" stroked="f" strokeweight="0">
                <v:stroke joinstyle="miter"/>
                <v:path arrowok="t" o:connecttype="custom" o:connectlocs="80083,0;80083,25129;28809,25129;28809,42643;75641,42643;75641,67265;28809,67265;28809,86556;80083,86556;80083,111939;0,111939;0,0;80083,0" o:connectangles="0,0,0,0,0,0,0,0,0,0,0,0,0"/>
              </v:shape>
              <v:shape id="Vrije vorm: vorm 14" o:spid="_x0000_s1038" style="position:absolute;left:4876;top:6004;width:988;height:1119;visibility:visible;mso-wrap-style:square;v-text-anchor:middle" coordsize="98739,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" path="m,l42263,c77418,,98740,21830,98740,55969v,34140,-21322,55970,-56477,55970l,111939,,xm40867,86683v18656,,28936,-11803,28936,-30587c69803,37313,59397,25256,40867,25256r-12057,l28810,86683r12057,xe" filled="f" stroked="f" strokeweight="0">
                <v:stroke joinstyle="miter"/>
                <v:path arrowok="t" o:connecttype="custom" o:connectlocs="0,0;42263,0;98740,55969;42263,111939;0,111939;0,0;40867,86683;69803,56096;40867,25256;28810,25256;28810,86683;40867,86683" o:connectangles="0,0,0,0,0,0,0,0,0,0,0,0"/>
              </v:shape>
              <v:shape id="Vrije vorm: vorm 15" o:spid="_x0000_s1039" style="position:absolute;left:5852;top:6004;width:1151;height:1119;visibility:visible;mso-wrap-style:square;v-text-anchor:middle" coordsize="115111,1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" path="m72469,r42643,111939l85413,111939,77418,90236r-40612,l28937,111939,,111939,42643,,72596,r-127,xm45690,66250r22971,l57112,34647,45563,66250r127,xe" filled="f" stroked="f" strokeweight="0">
                <v:stroke joinstyle="miter"/>
                <v:path arrowok="t" o:connecttype="custom" o:connectlocs="72469,0;115112,111939;85413,111939;77418,90236;36806,90236;28937,111939;0,111939;42643,0;72596,0;45690,66250;68661,66250;57112,34647;45563,66250" o:connectangles="0,0,0,0,0,0,0,0,0,0,0,0,0"/>
              </v:shape>
              <v:shape id="Vrije vorm: vorm 16" o:spid="_x0000_s1040" style="position:absolute;left:5334;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" path="m295204,59015l236188,,147602,88586,59016,,,59015r88587,88587l,236188r59016,59016l147602,206617r88586,88587l295204,236188,206617,147602,295204,59015xe" filled="f" stroked="f" strokeweight="0">
                <v:stroke joinstyle="miter"/>
                <v:path arrowok="t" o:connecttype="custom" o:connectlocs="295204,59015;236188,0;147602,88586;59016,0;0,59015;88587,147602;0,236188;59016,295204;147602,206617;236188,295204;295204,236188;206617,147602;295204,59015" o:connectangles="0,0,0,0,0,0,0,0,0,0,0,0,0"/>
              </v:shape>
              <v:shape id="Vrije vorm: vorm 17" o:spid="_x0000_s1041" style="position:absolute;left:30;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" path="m295204,59015l236188,,147602,88586,59015,,,59015r88587,88587l,236188r59015,59016l147602,206617r88586,88587l295204,236188,206617,147602,295204,59015xe" filled="f" stroked="f" strokeweight="0">
                <v:stroke joinstyle="miter"/>
                <v:path arrowok="t" o:connecttype="custom" o:connectlocs="295204,59015;236188,0;147602,88586;59015,0;0,59015;88587,147602;0,236188;59015,295204;147602,206617;236188,295204;295204,236188;206617,147602;295204,59015" o:connectangles="0,0,0,0,0,0,0,0,0,0,0,0,0"/>
              </v:shape>
              <v:shape id="Vrije vorm: vorm 18" o:spid="_x0000_s1042" style="position:absolute;left:2682;top:883;width:2952;height:2952;visibility:visible;mso-wrap-style:square;v-text-anchor:middle" coordsize="295203,29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" path="m295204,59016l236188,,147602,88460,59143,,,59016r88587,88586l,236061r59143,59143l147602,206617r88586,88587l295204,236061,206744,147602,295204,59016xe" filled="f" stroked="f" strokeweight="0">
                <v:stroke joinstyle="miter"/>
                <v:path arrowok="t" o:connecttype="custom" o:connectlocs="295204,59016;236188,0;147602,88460;59143,0;0,59016;88587,147602;0,236061;59143,295204;147602,206617;236188,295204;295204,236061;206744,147602;295204,59016" o:connectangles="0,0,0,0,0,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E6B8" w14:textId="77777777" w:rsidR="00D56346" w:rsidRDefault="00D56346" w:rsidP="00C51847">
      <w:pPr>
        <w:spacing w:after="0" w:line="240" w:lineRule="auto"/>
      </w:pPr>
      <w:r>
        <w:separator/>
      </w:r>
    </w:p>
  </w:footnote>
  <w:footnote w:type="continuationSeparator" w:id="0">
    <w:p w14:paraId="1EC4152C" w14:textId="77777777" w:rsidR="00D56346" w:rsidRDefault="00D56346" w:rsidP="00C51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046EE"/>
    <w:multiLevelType w:val="multilevel"/>
    <w:tmpl w:val="CD06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16598A"/>
    <w:multiLevelType w:val="hybridMultilevel"/>
    <w:tmpl w:val="744E5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362681">
    <w:abstractNumId w:val="0"/>
  </w:num>
  <w:num w:numId="2" w16cid:durableId="698354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5F"/>
    <w:rsid w:val="0000090D"/>
    <w:rsid w:val="00027D2A"/>
    <w:rsid w:val="000744AA"/>
    <w:rsid w:val="000D298F"/>
    <w:rsid w:val="000E4B6C"/>
    <w:rsid w:val="000E4F60"/>
    <w:rsid w:val="000E785B"/>
    <w:rsid w:val="00113BA0"/>
    <w:rsid w:val="001667BA"/>
    <w:rsid w:val="001866D5"/>
    <w:rsid w:val="001D07F2"/>
    <w:rsid w:val="00224497"/>
    <w:rsid w:val="002254B2"/>
    <w:rsid w:val="00233030"/>
    <w:rsid w:val="00273ACE"/>
    <w:rsid w:val="002F5CE9"/>
    <w:rsid w:val="00327A7D"/>
    <w:rsid w:val="0036158E"/>
    <w:rsid w:val="00390F08"/>
    <w:rsid w:val="003A080C"/>
    <w:rsid w:val="004776B3"/>
    <w:rsid w:val="00484CA0"/>
    <w:rsid w:val="0049038B"/>
    <w:rsid w:val="004D4045"/>
    <w:rsid w:val="00531FEC"/>
    <w:rsid w:val="00554C67"/>
    <w:rsid w:val="005B7D3C"/>
    <w:rsid w:val="00661663"/>
    <w:rsid w:val="006A731C"/>
    <w:rsid w:val="006B68B3"/>
    <w:rsid w:val="00777D78"/>
    <w:rsid w:val="0078745F"/>
    <w:rsid w:val="007B6EA4"/>
    <w:rsid w:val="00804609"/>
    <w:rsid w:val="00805472"/>
    <w:rsid w:val="008C1B0A"/>
    <w:rsid w:val="008F4BC1"/>
    <w:rsid w:val="0091295A"/>
    <w:rsid w:val="00917080"/>
    <w:rsid w:val="009A243F"/>
    <w:rsid w:val="009B1415"/>
    <w:rsid w:val="009E5848"/>
    <w:rsid w:val="00A45644"/>
    <w:rsid w:val="00A52E25"/>
    <w:rsid w:val="00A57301"/>
    <w:rsid w:val="00B17FCB"/>
    <w:rsid w:val="00C00D33"/>
    <w:rsid w:val="00C3684D"/>
    <w:rsid w:val="00C51847"/>
    <w:rsid w:val="00C76422"/>
    <w:rsid w:val="00D527CC"/>
    <w:rsid w:val="00D56346"/>
    <w:rsid w:val="00D6021C"/>
    <w:rsid w:val="00DC20C3"/>
    <w:rsid w:val="00E3132D"/>
    <w:rsid w:val="00E53F34"/>
    <w:rsid w:val="00EB55B6"/>
    <w:rsid w:val="00EB7F68"/>
    <w:rsid w:val="00F62E26"/>
    <w:rsid w:val="00FA0D31"/>
    <w:rsid w:val="00FE6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C5519"/>
  <w15:chartTrackingRefBased/>
  <w15:docId w15:val="{23A6427C-EE6F-435B-977E-EC4EB2E1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554C67"/>
    <w:pPr>
      <w:keepNext/>
      <w:keepLines/>
      <w:spacing w:before="240" w:after="0"/>
      <w:outlineLvl w:val="0"/>
    </w:pPr>
    <w:rPr>
      <w:rFonts w:asciiTheme="majorHAnsi" w:eastAsiaTheme="majorEastAsia" w:hAnsiTheme="majorHAnsi" w:cstheme="majorBidi"/>
      <w:color w:val="FF0033" w:themeColor="text2"/>
      <w:sz w:val="32"/>
      <w:szCs w:val="32"/>
    </w:rPr>
  </w:style>
  <w:style w:type="paragraph" w:styleId="Kop2">
    <w:name w:val="heading 2"/>
    <w:basedOn w:val="Standaard"/>
    <w:next w:val="Standaard"/>
    <w:link w:val="Kop2Char"/>
    <w:autoRedefine/>
    <w:uiPriority w:val="9"/>
    <w:semiHidden/>
    <w:unhideWhenUsed/>
    <w:qFormat/>
    <w:rsid w:val="00554C67"/>
    <w:pPr>
      <w:keepNext/>
      <w:keepLines/>
      <w:spacing w:before="40" w:after="0"/>
      <w:outlineLvl w:val="1"/>
    </w:pPr>
    <w:rPr>
      <w:rFonts w:asciiTheme="majorHAnsi" w:eastAsiaTheme="majorEastAsia" w:hAnsiTheme="majorHAnsi" w:cstheme="majorBidi"/>
      <w:color w:val="FF0033" w:themeColor="text2"/>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Onopgelostemelding">
    <w:name w:val="Unresolved Mention"/>
    <w:basedOn w:val="Standaardalinea-lettertype"/>
    <w:uiPriority w:val="99"/>
    <w:semiHidden/>
    <w:unhideWhenUsed/>
    <w:rsid w:val="00FE6FBF"/>
    <w:rPr>
      <w:color w:val="605E5C"/>
      <w:shd w:val="clear" w:color="auto" w:fill="E1DFDD"/>
    </w:rPr>
  </w:style>
  <w:style w:type="paragraph" w:styleId="Geenafstand">
    <w:name w:val="No Spacing"/>
    <w:autoRedefine/>
    <w:uiPriority w:val="1"/>
    <w:qFormat/>
    <w:rsid w:val="00554C67"/>
    <w:pPr>
      <w:spacing w:after="0" w:line="254" w:lineRule="auto"/>
    </w:pPr>
  </w:style>
  <w:style w:type="table" w:styleId="Tabelraster">
    <w:name w:val="Table Grid"/>
    <w:basedOn w:val="Standaardtabel"/>
    <w:uiPriority w:val="39"/>
    <w:rsid w:val="0039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6158E"/>
    <w:rPr>
      <w:color w:val="666666"/>
    </w:rPr>
  </w:style>
  <w:style w:type="paragraph" w:styleId="Koptekst">
    <w:name w:val="header"/>
    <w:basedOn w:val="Standaard"/>
    <w:link w:val="KoptekstChar"/>
    <w:uiPriority w:val="99"/>
    <w:unhideWhenUsed/>
    <w:rsid w:val="009B1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1415"/>
  </w:style>
  <w:style w:type="paragraph" w:styleId="Voettekst">
    <w:name w:val="footer"/>
    <w:basedOn w:val="Standaard"/>
    <w:link w:val="VoettekstChar"/>
    <w:uiPriority w:val="99"/>
    <w:unhideWhenUsed/>
    <w:rsid w:val="009B14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1415"/>
  </w:style>
  <w:style w:type="paragraph" w:styleId="Ondertitel">
    <w:name w:val="Subtitle"/>
    <w:basedOn w:val="Standaard"/>
    <w:next w:val="Standaard"/>
    <w:link w:val="OndertitelChar"/>
    <w:uiPriority w:val="11"/>
    <w:qFormat/>
    <w:rsid w:val="009B1415"/>
    <w:pPr>
      <w:numPr>
        <w:ilvl w:val="1"/>
      </w:numPr>
    </w:pPr>
    <w:rPr>
      <w:rFonts w:ascii="Inter SemiBold" w:eastAsiaTheme="minorEastAsia" w:hAnsi="Inter SemiBold"/>
      <w:color w:val="FF0033" w:themeColor="text2"/>
      <w:sz w:val="28"/>
    </w:rPr>
  </w:style>
  <w:style w:type="character" w:customStyle="1" w:styleId="OndertitelChar">
    <w:name w:val="Ondertitel Char"/>
    <w:basedOn w:val="Standaardalinea-lettertype"/>
    <w:link w:val="Ondertitel"/>
    <w:uiPriority w:val="11"/>
    <w:rsid w:val="009B1415"/>
    <w:rPr>
      <w:rFonts w:ascii="Inter SemiBold" w:eastAsiaTheme="minorEastAsia" w:hAnsi="Inter SemiBold"/>
      <w:color w:val="FF0033" w:themeColor="text2"/>
      <w:sz w:val="28"/>
    </w:rPr>
  </w:style>
  <w:style w:type="character" w:customStyle="1" w:styleId="Kop1Char">
    <w:name w:val="Kop 1 Char"/>
    <w:basedOn w:val="Standaardalinea-lettertype"/>
    <w:link w:val="Kop1"/>
    <w:uiPriority w:val="9"/>
    <w:rsid w:val="00554C67"/>
    <w:rPr>
      <w:rFonts w:asciiTheme="majorHAnsi" w:eastAsiaTheme="majorEastAsia" w:hAnsiTheme="majorHAnsi" w:cstheme="majorBidi"/>
      <w:color w:val="FF0033" w:themeColor="text2"/>
      <w:sz w:val="32"/>
      <w:szCs w:val="32"/>
    </w:rPr>
  </w:style>
  <w:style w:type="character" w:customStyle="1" w:styleId="Kop2Char">
    <w:name w:val="Kop 2 Char"/>
    <w:basedOn w:val="Standaardalinea-lettertype"/>
    <w:link w:val="Kop2"/>
    <w:uiPriority w:val="9"/>
    <w:semiHidden/>
    <w:rsid w:val="00554C67"/>
    <w:rPr>
      <w:rFonts w:asciiTheme="majorHAnsi" w:eastAsiaTheme="majorEastAsia" w:hAnsiTheme="majorHAnsi" w:cstheme="majorBidi"/>
      <w:color w:val="FF0033" w:themeColor="text2"/>
      <w:sz w:val="26"/>
      <w:szCs w:val="26"/>
    </w:rPr>
  </w:style>
  <w:style w:type="paragraph" w:styleId="Lijstalinea">
    <w:name w:val="List Paragraph"/>
    <w:basedOn w:val="Standaard"/>
    <w:uiPriority w:val="34"/>
    <w:rsid w:val="00787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303">
      <w:bodyDiv w:val="1"/>
      <w:marLeft w:val="0"/>
      <w:marRight w:val="0"/>
      <w:marTop w:val="0"/>
      <w:marBottom w:val="0"/>
      <w:divBdr>
        <w:top w:val="none" w:sz="0" w:space="0" w:color="auto"/>
        <w:left w:val="none" w:sz="0" w:space="0" w:color="auto"/>
        <w:bottom w:val="none" w:sz="0" w:space="0" w:color="auto"/>
        <w:right w:val="none" w:sz="0" w:space="0" w:color="auto"/>
      </w:divBdr>
      <w:divsChild>
        <w:div w:id="1539202065">
          <w:marLeft w:val="0"/>
          <w:marRight w:val="0"/>
          <w:marTop w:val="0"/>
          <w:marBottom w:val="0"/>
          <w:divBdr>
            <w:top w:val="none" w:sz="0" w:space="0" w:color="auto"/>
            <w:left w:val="none" w:sz="0" w:space="0" w:color="auto"/>
            <w:bottom w:val="none" w:sz="0" w:space="0" w:color="auto"/>
            <w:right w:val="none" w:sz="0" w:space="0" w:color="auto"/>
          </w:divBdr>
        </w:div>
        <w:div w:id="148181568">
          <w:marLeft w:val="0"/>
          <w:marRight w:val="0"/>
          <w:marTop w:val="0"/>
          <w:marBottom w:val="0"/>
          <w:divBdr>
            <w:top w:val="none" w:sz="0" w:space="0" w:color="auto"/>
            <w:left w:val="none" w:sz="0" w:space="0" w:color="auto"/>
            <w:bottom w:val="none" w:sz="0" w:space="0" w:color="auto"/>
            <w:right w:val="none" w:sz="0" w:space="0" w:color="auto"/>
          </w:divBdr>
        </w:div>
        <w:div w:id="992634720">
          <w:marLeft w:val="0"/>
          <w:marRight w:val="0"/>
          <w:marTop w:val="0"/>
          <w:marBottom w:val="0"/>
          <w:divBdr>
            <w:top w:val="none" w:sz="0" w:space="0" w:color="auto"/>
            <w:left w:val="none" w:sz="0" w:space="0" w:color="auto"/>
            <w:bottom w:val="none" w:sz="0" w:space="0" w:color="auto"/>
            <w:right w:val="none" w:sz="0" w:space="0" w:color="auto"/>
          </w:divBdr>
          <w:divsChild>
            <w:div w:id="1265308001">
              <w:marLeft w:val="-75"/>
              <w:marRight w:val="0"/>
              <w:marTop w:val="30"/>
              <w:marBottom w:val="30"/>
              <w:divBdr>
                <w:top w:val="none" w:sz="0" w:space="0" w:color="auto"/>
                <w:left w:val="none" w:sz="0" w:space="0" w:color="auto"/>
                <w:bottom w:val="none" w:sz="0" w:space="0" w:color="auto"/>
                <w:right w:val="none" w:sz="0" w:space="0" w:color="auto"/>
              </w:divBdr>
              <w:divsChild>
                <w:div w:id="18819409">
                  <w:marLeft w:val="0"/>
                  <w:marRight w:val="0"/>
                  <w:marTop w:val="0"/>
                  <w:marBottom w:val="0"/>
                  <w:divBdr>
                    <w:top w:val="none" w:sz="0" w:space="0" w:color="auto"/>
                    <w:left w:val="none" w:sz="0" w:space="0" w:color="auto"/>
                    <w:bottom w:val="none" w:sz="0" w:space="0" w:color="auto"/>
                    <w:right w:val="none" w:sz="0" w:space="0" w:color="auto"/>
                  </w:divBdr>
                  <w:divsChild>
                    <w:div w:id="1091970661">
                      <w:marLeft w:val="0"/>
                      <w:marRight w:val="0"/>
                      <w:marTop w:val="0"/>
                      <w:marBottom w:val="0"/>
                      <w:divBdr>
                        <w:top w:val="none" w:sz="0" w:space="0" w:color="auto"/>
                        <w:left w:val="none" w:sz="0" w:space="0" w:color="auto"/>
                        <w:bottom w:val="none" w:sz="0" w:space="0" w:color="auto"/>
                        <w:right w:val="none" w:sz="0" w:space="0" w:color="auto"/>
                      </w:divBdr>
                    </w:div>
                  </w:divsChild>
                </w:div>
                <w:div w:id="1324049820">
                  <w:marLeft w:val="0"/>
                  <w:marRight w:val="0"/>
                  <w:marTop w:val="0"/>
                  <w:marBottom w:val="0"/>
                  <w:divBdr>
                    <w:top w:val="none" w:sz="0" w:space="0" w:color="auto"/>
                    <w:left w:val="none" w:sz="0" w:space="0" w:color="auto"/>
                    <w:bottom w:val="none" w:sz="0" w:space="0" w:color="auto"/>
                    <w:right w:val="none" w:sz="0" w:space="0" w:color="auto"/>
                  </w:divBdr>
                  <w:divsChild>
                    <w:div w:id="469128333">
                      <w:marLeft w:val="0"/>
                      <w:marRight w:val="0"/>
                      <w:marTop w:val="0"/>
                      <w:marBottom w:val="0"/>
                      <w:divBdr>
                        <w:top w:val="none" w:sz="0" w:space="0" w:color="auto"/>
                        <w:left w:val="none" w:sz="0" w:space="0" w:color="auto"/>
                        <w:bottom w:val="none" w:sz="0" w:space="0" w:color="auto"/>
                        <w:right w:val="none" w:sz="0" w:space="0" w:color="auto"/>
                      </w:divBdr>
                    </w:div>
                  </w:divsChild>
                </w:div>
                <w:div w:id="466944385">
                  <w:marLeft w:val="0"/>
                  <w:marRight w:val="0"/>
                  <w:marTop w:val="0"/>
                  <w:marBottom w:val="0"/>
                  <w:divBdr>
                    <w:top w:val="none" w:sz="0" w:space="0" w:color="auto"/>
                    <w:left w:val="none" w:sz="0" w:space="0" w:color="auto"/>
                    <w:bottom w:val="none" w:sz="0" w:space="0" w:color="auto"/>
                    <w:right w:val="none" w:sz="0" w:space="0" w:color="auto"/>
                  </w:divBdr>
                  <w:divsChild>
                    <w:div w:id="1018120218">
                      <w:marLeft w:val="0"/>
                      <w:marRight w:val="0"/>
                      <w:marTop w:val="0"/>
                      <w:marBottom w:val="0"/>
                      <w:divBdr>
                        <w:top w:val="none" w:sz="0" w:space="0" w:color="auto"/>
                        <w:left w:val="none" w:sz="0" w:space="0" w:color="auto"/>
                        <w:bottom w:val="none" w:sz="0" w:space="0" w:color="auto"/>
                        <w:right w:val="none" w:sz="0" w:space="0" w:color="auto"/>
                      </w:divBdr>
                    </w:div>
                  </w:divsChild>
                </w:div>
                <w:div w:id="1656295065">
                  <w:marLeft w:val="0"/>
                  <w:marRight w:val="0"/>
                  <w:marTop w:val="0"/>
                  <w:marBottom w:val="0"/>
                  <w:divBdr>
                    <w:top w:val="none" w:sz="0" w:space="0" w:color="auto"/>
                    <w:left w:val="none" w:sz="0" w:space="0" w:color="auto"/>
                    <w:bottom w:val="none" w:sz="0" w:space="0" w:color="auto"/>
                    <w:right w:val="none" w:sz="0" w:space="0" w:color="auto"/>
                  </w:divBdr>
                  <w:divsChild>
                    <w:div w:id="8442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593">
          <w:marLeft w:val="0"/>
          <w:marRight w:val="0"/>
          <w:marTop w:val="0"/>
          <w:marBottom w:val="0"/>
          <w:divBdr>
            <w:top w:val="none" w:sz="0" w:space="0" w:color="auto"/>
            <w:left w:val="none" w:sz="0" w:space="0" w:color="auto"/>
            <w:bottom w:val="none" w:sz="0" w:space="0" w:color="auto"/>
            <w:right w:val="none" w:sz="0" w:space="0" w:color="auto"/>
          </w:divBdr>
          <w:divsChild>
            <w:div w:id="1816606861">
              <w:marLeft w:val="0"/>
              <w:marRight w:val="0"/>
              <w:marTop w:val="0"/>
              <w:marBottom w:val="0"/>
              <w:divBdr>
                <w:top w:val="none" w:sz="0" w:space="0" w:color="auto"/>
                <w:left w:val="none" w:sz="0" w:space="0" w:color="auto"/>
                <w:bottom w:val="none" w:sz="0" w:space="0" w:color="auto"/>
                <w:right w:val="none" w:sz="0" w:space="0" w:color="auto"/>
              </w:divBdr>
            </w:div>
            <w:div w:id="386875824">
              <w:marLeft w:val="0"/>
              <w:marRight w:val="0"/>
              <w:marTop w:val="0"/>
              <w:marBottom w:val="0"/>
              <w:divBdr>
                <w:top w:val="none" w:sz="0" w:space="0" w:color="auto"/>
                <w:left w:val="none" w:sz="0" w:space="0" w:color="auto"/>
                <w:bottom w:val="none" w:sz="0" w:space="0" w:color="auto"/>
                <w:right w:val="none" w:sz="0" w:space="0" w:color="auto"/>
              </w:divBdr>
            </w:div>
            <w:div w:id="648172863">
              <w:marLeft w:val="0"/>
              <w:marRight w:val="0"/>
              <w:marTop w:val="0"/>
              <w:marBottom w:val="0"/>
              <w:divBdr>
                <w:top w:val="none" w:sz="0" w:space="0" w:color="auto"/>
                <w:left w:val="none" w:sz="0" w:space="0" w:color="auto"/>
                <w:bottom w:val="none" w:sz="0" w:space="0" w:color="auto"/>
                <w:right w:val="none" w:sz="0" w:space="0" w:color="auto"/>
              </w:divBdr>
            </w:div>
            <w:div w:id="2101945350">
              <w:marLeft w:val="0"/>
              <w:marRight w:val="0"/>
              <w:marTop w:val="0"/>
              <w:marBottom w:val="0"/>
              <w:divBdr>
                <w:top w:val="none" w:sz="0" w:space="0" w:color="auto"/>
                <w:left w:val="none" w:sz="0" w:space="0" w:color="auto"/>
                <w:bottom w:val="none" w:sz="0" w:space="0" w:color="auto"/>
                <w:right w:val="none" w:sz="0" w:space="0" w:color="auto"/>
              </w:divBdr>
            </w:div>
          </w:divsChild>
        </w:div>
        <w:div w:id="1623148354">
          <w:marLeft w:val="0"/>
          <w:marRight w:val="0"/>
          <w:marTop w:val="0"/>
          <w:marBottom w:val="0"/>
          <w:divBdr>
            <w:top w:val="none" w:sz="0" w:space="0" w:color="auto"/>
            <w:left w:val="none" w:sz="0" w:space="0" w:color="auto"/>
            <w:bottom w:val="none" w:sz="0" w:space="0" w:color="auto"/>
            <w:right w:val="none" w:sz="0" w:space="0" w:color="auto"/>
          </w:divBdr>
          <w:divsChild>
            <w:div w:id="598875090">
              <w:marLeft w:val="-75"/>
              <w:marRight w:val="0"/>
              <w:marTop w:val="30"/>
              <w:marBottom w:val="30"/>
              <w:divBdr>
                <w:top w:val="none" w:sz="0" w:space="0" w:color="auto"/>
                <w:left w:val="none" w:sz="0" w:space="0" w:color="auto"/>
                <w:bottom w:val="none" w:sz="0" w:space="0" w:color="auto"/>
                <w:right w:val="none" w:sz="0" w:space="0" w:color="auto"/>
              </w:divBdr>
              <w:divsChild>
                <w:div w:id="100031522">
                  <w:marLeft w:val="0"/>
                  <w:marRight w:val="0"/>
                  <w:marTop w:val="0"/>
                  <w:marBottom w:val="0"/>
                  <w:divBdr>
                    <w:top w:val="none" w:sz="0" w:space="0" w:color="auto"/>
                    <w:left w:val="none" w:sz="0" w:space="0" w:color="auto"/>
                    <w:bottom w:val="none" w:sz="0" w:space="0" w:color="auto"/>
                    <w:right w:val="none" w:sz="0" w:space="0" w:color="auto"/>
                  </w:divBdr>
                  <w:divsChild>
                    <w:div w:id="954943963">
                      <w:marLeft w:val="0"/>
                      <w:marRight w:val="0"/>
                      <w:marTop w:val="0"/>
                      <w:marBottom w:val="0"/>
                      <w:divBdr>
                        <w:top w:val="none" w:sz="0" w:space="0" w:color="auto"/>
                        <w:left w:val="none" w:sz="0" w:space="0" w:color="auto"/>
                        <w:bottom w:val="none" w:sz="0" w:space="0" w:color="auto"/>
                        <w:right w:val="none" w:sz="0" w:space="0" w:color="auto"/>
                      </w:divBdr>
                    </w:div>
                  </w:divsChild>
                </w:div>
                <w:div w:id="1693607329">
                  <w:marLeft w:val="0"/>
                  <w:marRight w:val="0"/>
                  <w:marTop w:val="0"/>
                  <w:marBottom w:val="0"/>
                  <w:divBdr>
                    <w:top w:val="none" w:sz="0" w:space="0" w:color="auto"/>
                    <w:left w:val="none" w:sz="0" w:space="0" w:color="auto"/>
                    <w:bottom w:val="none" w:sz="0" w:space="0" w:color="auto"/>
                    <w:right w:val="none" w:sz="0" w:space="0" w:color="auto"/>
                  </w:divBdr>
                  <w:divsChild>
                    <w:div w:id="742601047">
                      <w:marLeft w:val="0"/>
                      <w:marRight w:val="0"/>
                      <w:marTop w:val="0"/>
                      <w:marBottom w:val="0"/>
                      <w:divBdr>
                        <w:top w:val="none" w:sz="0" w:space="0" w:color="auto"/>
                        <w:left w:val="none" w:sz="0" w:space="0" w:color="auto"/>
                        <w:bottom w:val="none" w:sz="0" w:space="0" w:color="auto"/>
                        <w:right w:val="none" w:sz="0" w:space="0" w:color="auto"/>
                      </w:divBdr>
                    </w:div>
                  </w:divsChild>
                </w:div>
                <w:div w:id="886452638">
                  <w:marLeft w:val="0"/>
                  <w:marRight w:val="0"/>
                  <w:marTop w:val="0"/>
                  <w:marBottom w:val="0"/>
                  <w:divBdr>
                    <w:top w:val="none" w:sz="0" w:space="0" w:color="auto"/>
                    <w:left w:val="none" w:sz="0" w:space="0" w:color="auto"/>
                    <w:bottom w:val="none" w:sz="0" w:space="0" w:color="auto"/>
                    <w:right w:val="none" w:sz="0" w:space="0" w:color="auto"/>
                  </w:divBdr>
                  <w:divsChild>
                    <w:div w:id="1963919706">
                      <w:marLeft w:val="0"/>
                      <w:marRight w:val="0"/>
                      <w:marTop w:val="0"/>
                      <w:marBottom w:val="0"/>
                      <w:divBdr>
                        <w:top w:val="none" w:sz="0" w:space="0" w:color="auto"/>
                        <w:left w:val="none" w:sz="0" w:space="0" w:color="auto"/>
                        <w:bottom w:val="none" w:sz="0" w:space="0" w:color="auto"/>
                        <w:right w:val="none" w:sz="0" w:space="0" w:color="auto"/>
                      </w:divBdr>
                    </w:div>
                    <w:div w:id="1172600043">
                      <w:marLeft w:val="0"/>
                      <w:marRight w:val="0"/>
                      <w:marTop w:val="0"/>
                      <w:marBottom w:val="0"/>
                      <w:divBdr>
                        <w:top w:val="none" w:sz="0" w:space="0" w:color="auto"/>
                        <w:left w:val="none" w:sz="0" w:space="0" w:color="auto"/>
                        <w:bottom w:val="none" w:sz="0" w:space="0" w:color="auto"/>
                        <w:right w:val="none" w:sz="0" w:space="0" w:color="auto"/>
                      </w:divBdr>
                    </w:div>
                    <w:div w:id="2025354520">
                      <w:marLeft w:val="0"/>
                      <w:marRight w:val="0"/>
                      <w:marTop w:val="0"/>
                      <w:marBottom w:val="0"/>
                      <w:divBdr>
                        <w:top w:val="none" w:sz="0" w:space="0" w:color="auto"/>
                        <w:left w:val="none" w:sz="0" w:space="0" w:color="auto"/>
                        <w:bottom w:val="none" w:sz="0" w:space="0" w:color="auto"/>
                        <w:right w:val="none" w:sz="0" w:space="0" w:color="auto"/>
                      </w:divBdr>
                    </w:div>
                    <w:div w:id="1113327299">
                      <w:marLeft w:val="0"/>
                      <w:marRight w:val="0"/>
                      <w:marTop w:val="0"/>
                      <w:marBottom w:val="0"/>
                      <w:divBdr>
                        <w:top w:val="none" w:sz="0" w:space="0" w:color="auto"/>
                        <w:left w:val="none" w:sz="0" w:space="0" w:color="auto"/>
                        <w:bottom w:val="none" w:sz="0" w:space="0" w:color="auto"/>
                        <w:right w:val="none" w:sz="0" w:space="0" w:color="auto"/>
                      </w:divBdr>
                    </w:div>
                    <w:div w:id="2058698120">
                      <w:marLeft w:val="0"/>
                      <w:marRight w:val="0"/>
                      <w:marTop w:val="0"/>
                      <w:marBottom w:val="0"/>
                      <w:divBdr>
                        <w:top w:val="none" w:sz="0" w:space="0" w:color="auto"/>
                        <w:left w:val="none" w:sz="0" w:space="0" w:color="auto"/>
                        <w:bottom w:val="none" w:sz="0" w:space="0" w:color="auto"/>
                        <w:right w:val="none" w:sz="0" w:space="0" w:color="auto"/>
                      </w:divBdr>
                    </w:div>
                  </w:divsChild>
                </w:div>
                <w:div w:id="1135097342">
                  <w:marLeft w:val="0"/>
                  <w:marRight w:val="0"/>
                  <w:marTop w:val="0"/>
                  <w:marBottom w:val="0"/>
                  <w:divBdr>
                    <w:top w:val="none" w:sz="0" w:space="0" w:color="auto"/>
                    <w:left w:val="none" w:sz="0" w:space="0" w:color="auto"/>
                    <w:bottom w:val="none" w:sz="0" w:space="0" w:color="auto"/>
                    <w:right w:val="none" w:sz="0" w:space="0" w:color="auto"/>
                  </w:divBdr>
                  <w:divsChild>
                    <w:div w:id="2116361306">
                      <w:marLeft w:val="0"/>
                      <w:marRight w:val="0"/>
                      <w:marTop w:val="0"/>
                      <w:marBottom w:val="0"/>
                      <w:divBdr>
                        <w:top w:val="none" w:sz="0" w:space="0" w:color="auto"/>
                        <w:left w:val="none" w:sz="0" w:space="0" w:color="auto"/>
                        <w:bottom w:val="none" w:sz="0" w:space="0" w:color="auto"/>
                        <w:right w:val="none" w:sz="0" w:space="0" w:color="auto"/>
                      </w:divBdr>
                    </w:div>
                  </w:divsChild>
                </w:div>
                <w:div w:id="1211726009">
                  <w:marLeft w:val="0"/>
                  <w:marRight w:val="0"/>
                  <w:marTop w:val="0"/>
                  <w:marBottom w:val="0"/>
                  <w:divBdr>
                    <w:top w:val="none" w:sz="0" w:space="0" w:color="auto"/>
                    <w:left w:val="none" w:sz="0" w:space="0" w:color="auto"/>
                    <w:bottom w:val="none" w:sz="0" w:space="0" w:color="auto"/>
                    <w:right w:val="none" w:sz="0" w:space="0" w:color="auto"/>
                  </w:divBdr>
                  <w:divsChild>
                    <w:div w:id="1997494848">
                      <w:marLeft w:val="0"/>
                      <w:marRight w:val="0"/>
                      <w:marTop w:val="0"/>
                      <w:marBottom w:val="0"/>
                      <w:divBdr>
                        <w:top w:val="none" w:sz="0" w:space="0" w:color="auto"/>
                        <w:left w:val="none" w:sz="0" w:space="0" w:color="auto"/>
                        <w:bottom w:val="none" w:sz="0" w:space="0" w:color="auto"/>
                        <w:right w:val="none" w:sz="0" w:space="0" w:color="auto"/>
                      </w:divBdr>
                    </w:div>
                    <w:div w:id="1833713800">
                      <w:marLeft w:val="0"/>
                      <w:marRight w:val="0"/>
                      <w:marTop w:val="0"/>
                      <w:marBottom w:val="0"/>
                      <w:divBdr>
                        <w:top w:val="none" w:sz="0" w:space="0" w:color="auto"/>
                        <w:left w:val="none" w:sz="0" w:space="0" w:color="auto"/>
                        <w:bottom w:val="none" w:sz="0" w:space="0" w:color="auto"/>
                        <w:right w:val="none" w:sz="0" w:space="0" w:color="auto"/>
                      </w:divBdr>
                    </w:div>
                  </w:divsChild>
                </w:div>
                <w:div w:id="1213888970">
                  <w:marLeft w:val="0"/>
                  <w:marRight w:val="0"/>
                  <w:marTop w:val="0"/>
                  <w:marBottom w:val="0"/>
                  <w:divBdr>
                    <w:top w:val="none" w:sz="0" w:space="0" w:color="auto"/>
                    <w:left w:val="none" w:sz="0" w:space="0" w:color="auto"/>
                    <w:bottom w:val="none" w:sz="0" w:space="0" w:color="auto"/>
                    <w:right w:val="none" w:sz="0" w:space="0" w:color="auto"/>
                  </w:divBdr>
                  <w:divsChild>
                    <w:div w:id="1804613251">
                      <w:marLeft w:val="0"/>
                      <w:marRight w:val="0"/>
                      <w:marTop w:val="0"/>
                      <w:marBottom w:val="0"/>
                      <w:divBdr>
                        <w:top w:val="none" w:sz="0" w:space="0" w:color="auto"/>
                        <w:left w:val="none" w:sz="0" w:space="0" w:color="auto"/>
                        <w:bottom w:val="none" w:sz="0" w:space="0" w:color="auto"/>
                        <w:right w:val="none" w:sz="0" w:space="0" w:color="auto"/>
                      </w:divBdr>
                    </w:div>
                    <w:div w:id="1381636507">
                      <w:marLeft w:val="0"/>
                      <w:marRight w:val="0"/>
                      <w:marTop w:val="0"/>
                      <w:marBottom w:val="0"/>
                      <w:divBdr>
                        <w:top w:val="none" w:sz="0" w:space="0" w:color="auto"/>
                        <w:left w:val="none" w:sz="0" w:space="0" w:color="auto"/>
                        <w:bottom w:val="none" w:sz="0" w:space="0" w:color="auto"/>
                        <w:right w:val="none" w:sz="0" w:space="0" w:color="auto"/>
                      </w:divBdr>
                    </w:div>
                    <w:div w:id="1405836932">
                      <w:marLeft w:val="0"/>
                      <w:marRight w:val="0"/>
                      <w:marTop w:val="0"/>
                      <w:marBottom w:val="0"/>
                      <w:divBdr>
                        <w:top w:val="none" w:sz="0" w:space="0" w:color="auto"/>
                        <w:left w:val="none" w:sz="0" w:space="0" w:color="auto"/>
                        <w:bottom w:val="none" w:sz="0" w:space="0" w:color="auto"/>
                        <w:right w:val="none" w:sz="0" w:space="0" w:color="auto"/>
                      </w:divBdr>
                    </w:div>
                    <w:div w:id="148442348">
                      <w:marLeft w:val="0"/>
                      <w:marRight w:val="0"/>
                      <w:marTop w:val="0"/>
                      <w:marBottom w:val="0"/>
                      <w:divBdr>
                        <w:top w:val="none" w:sz="0" w:space="0" w:color="auto"/>
                        <w:left w:val="none" w:sz="0" w:space="0" w:color="auto"/>
                        <w:bottom w:val="none" w:sz="0" w:space="0" w:color="auto"/>
                        <w:right w:val="none" w:sz="0" w:space="0" w:color="auto"/>
                      </w:divBdr>
                    </w:div>
                  </w:divsChild>
                </w:div>
                <w:div w:id="1794444998">
                  <w:marLeft w:val="0"/>
                  <w:marRight w:val="0"/>
                  <w:marTop w:val="0"/>
                  <w:marBottom w:val="0"/>
                  <w:divBdr>
                    <w:top w:val="none" w:sz="0" w:space="0" w:color="auto"/>
                    <w:left w:val="none" w:sz="0" w:space="0" w:color="auto"/>
                    <w:bottom w:val="none" w:sz="0" w:space="0" w:color="auto"/>
                    <w:right w:val="none" w:sz="0" w:space="0" w:color="auto"/>
                  </w:divBdr>
                  <w:divsChild>
                    <w:div w:id="1976789338">
                      <w:marLeft w:val="0"/>
                      <w:marRight w:val="0"/>
                      <w:marTop w:val="0"/>
                      <w:marBottom w:val="0"/>
                      <w:divBdr>
                        <w:top w:val="none" w:sz="0" w:space="0" w:color="auto"/>
                        <w:left w:val="none" w:sz="0" w:space="0" w:color="auto"/>
                        <w:bottom w:val="none" w:sz="0" w:space="0" w:color="auto"/>
                        <w:right w:val="none" w:sz="0" w:space="0" w:color="auto"/>
                      </w:divBdr>
                    </w:div>
                    <w:div w:id="1219366764">
                      <w:marLeft w:val="0"/>
                      <w:marRight w:val="0"/>
                      <w:marTop w:val="0"/>
                      <w:marBottom w:val="0"/>
                      <w:divBdr>
                        <w:top w:val="none" w:sz="0" w:space="0" w:color="auto"/>
                        <w:left w:val="none" w:sz="0" w:space="0" w:color="auto"/>
                        <w:bottom w:val="none" w:sz="0" w:space="0" w:color="auto"/>
                        <w:right w:val="none" w:sz="0" w:space="0" w:color="auto"/>
                      </w:divBdr>
                    </w:div>
                    <w:div w:id="948046244">
                      <w:marLeft w:val="0"/>
                      <w:marRight w:val="0"/>
                      <w:marTop w:val="0"/>
                      <w:marBottom w:val="0"/>
                      <w:divBdr>
                        <w:top w:val="none" w:sz="0" w:space="0" w:color="auto"/>
                        <w:left w:val="none" w:sz="0" w:space="0" w:color="auto"/>
                        <w:bottom w:val="none" w:sz="0" w:space="0" w:color="auto"/>
                        <w:right w:val="none" w:sz="0" w:space="0" w:color="auto"/>
                      </w:divBdr>
                    </w:div>
                  </w:divsChild>
                </w:div>
                <w:div w:id="2093894289">
                  <w:marLeft w:val="0"/>
                  <w:marRight w:val="0"/>
                  <w:marTop w:val="0"/>
                  <w:marBottom w:val="0"/>
                  <w:divBdr>
                    <w:top w:val="none" w:sz="0" w:space="0" w:color="auto"/>
                    <w:left w:val="none" w:sz="0" w:space="0" w:color="auto"/>
                    <w:bottom w:val="none" w:sz="0" w:space="0" w:color="auto"/>
                    <w:right w:val="none" w:sz="0" w:space="0" w:color="auto"/>
                  </w:divBdr>
                  <w:divsChild>
                    <w:div w:id="1515268082">
                      <w:marLeft w:val="0"/>
                      <w:marRight w:val="0"/>
                      <w:marTop w:val="0"/>
                      <w:marBottom w:val="0"/>
                      <w:divBdr>
                        <w:top w:val="none" w:sz="0" w:space="0" w:color="auto"/>
                        <w:left w:val="none" w:sz="0" w:space="0" w:color="auto"/>
                        <w:bottom w:val="none" w:sz="0" w:space="0" w:color="auto"/>
                        <w:right w:val="none" w:sz="0" w:space="0" w:color="auto"/>
                      </w:divBdr>
                    </w:div>
                    <w:div w:id="325520268">
                      <w:marLeft w:val="0"/>
                      <w:marRight w:val="0"/>
                      <w:marTop w:val="0"/>
                      <w:marBottom w:val="0"/>
                      <w:divBdr>
                        <w:top w:val="none" w:sz="0" w:space="0" w:color="auto"/>
                        <w:left w:val="none" w:sz="0" w:space="0" w:color="auto"/>
                        <w:bottom w:val="none" w:sz="0" w:space="0" w:color="auto"/>
                        <w:right w:val="none" w:sz="0" w:space="0" w:color="auto"/>
                      </w:divBdr>
                    </w:div>
                    <w:div w:id="1973710570">
                      <w:marLeft w:val="0"/>
                      <w:marRight w:val="0"/>
                      <w:marTop w:val="0"/>
                      <w:marBottom w:val="0"/>
                      <w:divBdr>
                        <w:top w:val="none" w:sz="0" w:space="0" w:color="auto"/>
                        <w:left w:val="none" w:sz="0" w:space="0" w:color="auto"/>
                        <w:bottom w:val="none" w:sz="0" w:space="0" w:color="auto"/>
                        <w:right w:val="none" w:sz="0" w:space="0" w:color="auto"/>
                      </w:divBdr>
                    </w:div>
                    <w:div w:id="1123579171">
                      <w:marLeft w:val="0"/>
                      <w:marRight w:val="0"/>
                      <w:marTop w:val="0"/>
                      <w:marBottom w:val="0"/>
                      <w:divBdr>
                        <w:top w:val="none" w:sz="0" w:space="0" w:color="auto"/>
                        <w:left w:val="none" w:sz="0" w:space="0" w:color="auto"/>
                        <w:bottom w:val="none" w:sz="0" w:space="0" w:color="auto"/>
                        <w:right w:val="none" w:sz="0" w:space="0" w:color="auto"/>
                      </w:divBdr>
                    </w:div>
                    <w:div w:id="1956132344">
                      <w:marLeft w:val="0"/>
                      <w:marRight w:val="0"/>
                      <w:marTop w:val="0"/>
                      <w:marBottom w:val="0"/>
                      <w:divBdr>
                        <w:top w:val="none" w:sz="0" w:space="0" w:color="auto"/>
                        <w:left w:val="none" w:sz="0" w:space="0" w:color="auto"/>
                        <w:bottom w:val="none" w:sz="0" w:space="0" w:color="auto"/>
                        <w:right w:val="none" w:sz="0" w:space="0" w:color="auto"/>
                      </w:divBdr>
                    </w:div>
                    <w:div w:id="303437151">
                      <w:marLeft w:val="0"/>
                      <w:marRight w:val="0"/>
                      <w:marTop w:val="0"/>
                      <w:marBottom w:val="0"/>
                      <w:divBdr>
                        <w:top w:val="none" w:sz="0" w:space="0" w:color="auto"/>
                        <w:left w:val="none" w:sz="0" w:space="0" w:color="auto"/>
                        <w:bottom w:val="none" w:sz="0" w:space="0" w:color="auto"/>
                        <w:right w:val="none" w:sz="0" w:space="0" w:color="auto"/>
                      </w:divBdr>
                    </w:div>
                  </w:divsChild>
                </w:div>
                <w:div w:id="1053310497">
                  <w:marLeft w:val="0"/>
                  <w:marRight w:val="0"/>
                  <w:marTop w:val="0"/>
                  <w:marBottom w:val="0"/>
                  <w:divBdr>
                    <w:top w:val="none" w:sz="0" w:space="0" w:color="auto"/>
                    <w:left w:val="none" w:sz="0" w:space="0" w:color="auto"/>
                    <w:bottom w:val="none" w:sz="0" w:space="0" w:color="auto"/>
                    <w:right w:val="none" w:sz="0" w:space="0" w:color="auto"/>
                  </w:divBdr>
                  <w:divsChild>
                    <w:div w:id="1154956981">
                      <w:marLeft w:val="0"/>
                      <w:marRight w:val="0"/>
                      <w:marTop w:val="0"/>
                      <w:marBottom w:val="0"/>
                      <w:divBdr>
                        <w:top w:val="none" w:sz="0" w:space="0" w:color="auto"/>
                        <w:left w:val="none" w:sz="0" w:space="0" w:color="auto"/>
                        <w:bottom w:val="none" w:sz="0" w:space="0" w:color="auto"/>
                        <w:right w:val="none" w:sz="0" w:space="0" w:color="auto"/>
                      </w:divBdr>
                    </w:div>
                  </w:divsChild>
                </w:div>
                <w:div w:id="653527325">
                  <w:marLeft w:val="0"/>
                  <w:marRight w:val="0"/>
                  <w:marTop w:val="0"/>
                  <w:marBottom w:val="0"/>
                  <w:divBdr>
                    <w:top w:val="none" w:sz="0" w:space="0" w:color="auto"/>
                    <w:left w:val="none" w:sz="0" w:space="0" w:color="auto"/>
                    <w:bottom w:val="none" w:sz="0" w:space="0" w:color="auto"/>
                    <w:right w:val="none" w:sz="0" w:space="0" w:color="auto"/>
                  </w:divBdr>
                  <w:divsChild>
                    <w:div w:id="184171111">
                      <w:marLeft w:val="0"/>
                      <w:marRight w:val="0"/>
                      <w:marTop w:val="0"/>
                      <w:marBottom w:val="0"/>
                      <w:divBdr>
                        <w:top w:val="none" w:sz="0" w:space="0" w:color="auto"/>
                        <w:left w:val="none" w:sz="0" w:space="0" w:color="auto"/>
                        <w:bottom w:val="none" w:sz="0" w:space="0" w:color="auto"/>
                        <w:right w:val="none" w:sz="0" w:space="0" w:color="auto"/>
                      </w:divBdr>
                    </w:div>
                  </w:divsChild>
                </w:div>
                <w:div w:id="1447044779">
                  <w:marLeft w:val="0"/>
                  <w:marRight w:val="0"/>
                  <w:marTop w:val="0"/>
                  <w:marBottom w:val="0"/>
                  <w:divBdr>
                    <w:top w:val="none" w:sz="0" w:space="0" w:color="auto"/>
                    <w:left w:val="none" w:sz="0" w:space="0" w:color="auto"/>
                    <w:bottom w:val="none" w:sz="0" w:space="0" w:color="auto"/>
                    <w:right w:val="none" w:sz="0" w:space="0" w:color="auto"/>
                  </w:divBdr>
                  <w:divsChild>
                    <w:div w:id="690378344">
                      <w:marLeft w:val="0"/>
                      <w:marRight w:val="0"/>
                      <w:marTop w:val="0"/>
                      <w:marBottom w:val="0"/>
                      <w:divBdr>
                        <w:top w:val="none" w:sz="0" w:space="0" w:color="auto"/>
                        <w:left w:val="none" w:sz="0" w:space="0" w:color="auto"/>
                        <w:bottom w:val="none" w:sz="0" w:space="0" w:color="auto"/>
                        <w:right w:val="none" w:sz="0" w:space="0" w:color="auto"/>
                      </w:divBdr>
                    </w:div>
                    <w:div w:id="1925020454">
                      <w:marLeft w:val="0"/>
                      <w:marRight w:val="0"/>
                      <w:marTop w:val="0"/>
                      <w:marBottom w:val="0"/>
                      <w:divBdr>
                        <w:top w:val="none" w:sz="0" w:space="0" w:color="auto"/>
                        <w:left w:val="none" w:sz="0" w:space="0" w:color="auto"/>
                        <w:bottom w:val="none" w:sz="0" w:space="0" w:color="auto"/>
                        <w:right w:val="none" w:sz="0" w:space="0" w:color="auto"/>
                      </w:divBdr>
                    </w:div>
                    <w:div w:id="428040680">
                      <w:marLeft w:val="0"/>
                      <w:marRight w:val="0"/>
                      <w:marTop w:val="0"/>
                      <w:marBottom w:val="0"/>
                      <w:divBdr>
                        <w:top w:val="none" w:sz="0" w:space="0" w:color="auto"/>
                        <w:left w:val="none" w:sz="0" w:space="0" w:color="auto"/>
                        <w:bottom w:val="none" w:sz="0" w:space="0" w:color="auto"/>
                        <w:right w:val="none" w:sz="0" w:space="0" w:color="auto"/>
                      </w:divBdr>
                    </w:div>
                    <w:div w:id="877468626">
                      <w:marLeft w:val="0"/>
                      <w:marRight w:val="0"/>
                      <w:marTop w:val="0"/>
                      <w:marBottom w:val="0"/>
                      <w:divBdr>
                        <w:top w:val="none" w:sz="0" w:space="0" w:color="auto"/>
                        <w:left w:val="none" w:sz="0" w:space="0" w:color="auto"/>
                        <w:bottom w:val="none" w:sz="0" w:space="0" w:color="auto"/>
                        <w:right w:val="none" w:sz="0" w:space="0" w:color="auto"/>
                      </w:divBdr>
                    </w:div>
                  </w:divsChild>
                </w:div>
                <w:div w:id="548683814">
                  <w:marLeft w:val="0"/>
                  <w:marRight w:val="0"/>
                  <w:marTop w:val="0"/>
                  <w:marBottom w:val="0"/>
                  <w:divBdr>
                    <w:top w:val="none" w:sz="0" w:space="0" w:color="auto"/>
                    <w:left w:val="none" w:sz="0" w:space="0" w:color="auto"/>
                    <w:bottom w:val="none" w:sz="0" w:space="0" w:color="auto"/>
                    <w:right w:val="none" w:sz="0" w:space="0" w:color="auto"/>
                  </w:divBdr>
                  <w:divsChild>
                    <w:div w:id="1977834760">
                      <w:marLeft w:val="0"/>
                      <w:marRight w:val="0"/>
                      <w:marTop w:val="0"/>
                      <w:marBottom w:val="0"/>
                      <w:divBdr>
                        <w:top w:val="none" w:sz="0" w:space="0" w:color="auto"/>
                        <w:left w:val="none" w:sz="0" w:space="0" w:color="auto"/>
                        <w:bottom w:val="none" w:sz="0" w:space="0" w:color="auto"/>
                        <w:right w:val="none" w:sz="0" w:space="0" w:color="auto"/>
                      </w:divBdr>
                    </w:div>
                  </w:divsChild>
                </w:div>
                <w:div w:id="324938542">
                  <w:marLeft w:val="0"/>
                  <w:marRight w:val="0"/>
                  <w:marTop w:val="0"/>
                  <w:marBottom w:val="0"/>
                  <w:divBdr>
                    <w:top w:val="none" w:sz="0" w:space="0" w:color="auto"/>
                    <w:left w:val="none" w:sz="0" w:space="0" w:color="auto"/>
                    <w:bottom w:val="none" w:sz="0" w:space="0" w:color="auto"/>
                    <w:right w:val="none" w:sz="0" w:space="0" w:color="auto"/>
                  </w:divBdr>
                  <w:divsChild>
                    <w:div w:id="523204289">
                      <w:marLeft w:val="0"/>
                      <w:marRight w:val="0"/>
                      <w:marTop w:val="0"/>
                      <w:marBottom w:val="0"/>
                      <w:divBdr>
                        <w:top w:val="none" w:sz="0" w:space="0" w:color="auto"/>
                        <w:left w:val="none" w:sz="0" w:space="0" w:color="auto"/>
                        <w:bottom w:val="none" w:sz="0" w:space="0" w:color="auto"/>
                        <w:right w:val="none" w:sz="0" w:space="0" w:color="auto"/>
                      </w:divBdr>
                    </w:div>
                    <w:div w:id="1780641683">
                      <w:marLeft w:val="0"/>
                      <w:marRight w:val="0"/>
                      <w:marTop w:val="0"/>
                      <w:marBottom w:val="0"/>
                      <w:divBdr>
                        <w:top w:val="none" w:sz="0" w:space="0" w:color="auto"/>
                        <w:left w:val="none" w:sz="0" w:space="0" w:color="auto"/>
                        <w:bottom w:val="none" w:sz="0" w:space="0" w:color="auto"/>
                        <w:right w:val="none" w:sz="0" w:space="0" w:color="auto"/>
                      </w:divBdr>
                    </w:div>
                  </w:divsChild>
                </w:div>
                <w:div w:id="433016385">
                  <w:marLeft w:val="0"/>
                  <w:marRight w:val="0"/>
                  <w:marTop w:val="0"/>
                  <w:marBottom w:val="0"/>
                  <w:divBdr>
                    <w:top w:val="none" w:sz="0" w:space="0" w:color="auto"/>
                    <w:left w:val="none" w:sz="0" w:space="0" w:color="auto"/>
                    <w:bottom w:val="none" w:sz="0" w:space="0" w:color="auto"/>
                    <w:right w:val="none" w:sz="0" w:space="0" w:color="auto"/>
                  </w:divBdr>
                  <w:divsChild>
                    <w:div w:id="169757814">
                      <w:marLeft w:val="0"/>
                      <w:marRight w:val="0"/>
                      <w:marTop w:val="0"/>
                      <w:marBottom w:val="0"/>
                      <w:divBdr>
                        <w:top w:val="none" w:sz="0" w:space="0" w:color="auto"/>
                        <w:left w:val="none" w:sz="0" w:space="0" w:color="auto"/>
                        <w:bottom w:val="none" w:sz="0" w:space="0" w:color="auto"/>
                        <w:right w:val="none" w:sz="0" w:space="0" w:color="auto"/>
                      </w:divBdr>
                    </w:div>
                    <w:div w:id="1632785210">
                      <w:marLeft w:val="0"/>
                      <w:marRight w:val="0"/>
                      <w:marTop w:val="0"/>
                      <w:marBottom w:val="0"/>
                      <w:divBdr>
                        <w:top w:val="none" w:sz="0" w:space="0" w:color="auto"/>
                        <w:left w:val="none" w:sz="0" w:space="0" w:color="auto"/>
                        <w:bottom w:val="none" w:sz="0" w:space="0" w:color="auto"/>
                        <w:right w:val="none" w:sz="0" w:space="0" w:color="auto"/>
                      </w:divBdr>
                    </w:div>
                    <w:div w:id="1778480104">
                      <w:marLeft w:val="0"/>
                      <w:marRight w:val="0"/>
                      <w:marTop w:val="0"/>
                      <w:marBottom w:val="0"/>
                      <w:divBdr>
                        <w:top w:val="none" w:sz="0" w:space="0" w:color="auto"/>
                        <w:left w:val="none" w:sz="0" w:space="0" w:color="auto"/>
                        <w:bottom w:val="none" w:sz="0" w:space="0" w:color="auto"/>
                        <w:right w:val="none" w:sz="0" w:space="0" w:color="auto"/>
                      </w:divBdr>
                    </w:div>
                    <w:div w:id="983658942">
                      <w:marLeft w:val="0"/>
                      <w:marRight w:val="0"/>
                      <w:marTop w:val="0"/>
                      <w:marBottom w:val="0"/>
                      <w:divBdr>
                        <w:top w:val="none" w:sz="0" w:space="0" w:color="auto"/>
                        <w:left w:val="none" w:sz="0" w:space="0" w:color="auto"/>
                        <w:bottom w:val="none" w:sz="0" w:space="0" w:color="auto"/>
                        <w:right w:val="none" w:sz="0" w:space="0" w:color="auto"/>
                      </w:divBdr>
                    </w:div>
                    <w:div w:id="611128686">
                      <w:marLeft w:val="0"/>
                      <w:marRight w:val="0"/>
                      <w:marTop w:val="0"/>
                      <w:marBottom w:val="0"/>
                      <w:divBdr>
                        <w:top w:val="none" w:sz="0" w:space="0" w:color="auto"/>
                        <w:left w:val="none" w:sz="0" w:space="0" w:color="auto"/>
                        <w:bottom w:val="none" w:sz="0" w:space="0" w:color="auto"/>
                        <w:right w:val="none" w:sz="0" w:space="0" w:color="auto"/>
                      </w:divBdr>
                    </w:div>
                    <w:div w:id="990863491">
                      <w:marLeft w:val="0"/>
                      <w:marRight w:val="0"/>
                      <w:marTop w:val="0"/>
                      <w:marBottom w:val="0"/>
                      <w:divBdr>
                        <w:top w:val="none" w:sz="0" w:space="0" w:color="auto"/>
                        <w:left w:val="none" w:sz="0" w:space="0" w:color="auto"/>
                        <w:bottom w:val="none" w:sz="0" w:space="0" w:color="auto"/>
                        <w:right w:val="none" w:sz="0" w:space="0" w:color="auto"/>
                      </w:divBdr>
                    </w:div>
                  </w:divsChild>
                </w:div>
                <w:div w:id="1392994460">
                  <w:marLeft w:val="0"/>
                  <w:marRight w:val="0"/>
                  <w:marTop w:val="0"/>
                  <w:marBottom w:val="0"/>
                  <w:divBdr>
                    <w:top w:val="none" w:sz="0" w:space="0" w:color="auto"/>
                    <w:left w:val="none" w:sz="0" w:space="0" w:color="auto"/>
                    <w:bottom w:val="none" w:sz="0" w:space="0" w:color="auto"/>
                    <w:right w:val="none" w:sz="0" w:space="0" w:color="auto"/>
                  </w:divBdr>
                  <w:divsChild>
                    <w:div w:id="917710135">
                      <w:marLeft w:val="0"/>
                      <w:marRight w:val="0"/>
                      <w:marTop w:val="0"/>
                      <w:marBottom w:val="0"/>
                      <w:divBdr>
                        <w:top w:val="none" w:sz="0" w:space="0" w:color="auto"/>
                        <w:left w:val="none" w:sz="0" w:space="0" w:color="auto"/>
                        <w:bottom w:val="none" w:sz="0" w:space="0" w:color="auto"/>
                        <w:right w:val="none" w:sz="0" w:space="0" w:color="auto"/>
                      </w:divBdr>
                    </w:div>
                  </w:divsChild>
                </w:div>
                <w:div w:id="410388878">
                  <w:marLeft w:val="0"/>
                  <w:marRight w:val="0"/>
                  <w:marTop w:val="0"/>
                  <w:marBottom w:val="0"/>
                  <w:divBdr>
                    <w:top w:val="none" w:sz="0" w:space="0" w:color="auto"/>
                    <w:left w:val="none" w:sz="0" w:space="0" w:color="auto"/>
                    <w:bottom w:val="none" w:sz="0" w:space="0" w:color="auto"/>
                    <w:right w:val="none" w:sz="0" w:space="0" w:color="auto"/>
                  </w:divBdr>
                  <w:divsChild>
                    <w:div w:id="1361510904">
                      <w:marLeft w:val="0"/>
                      <w:marRight w:val="0"/>
                      <w:marTop w:val="0"/>
                      <w:marBottom w:val="0"/>
                      <w:divBdr>
                        <w:top w:val="none" w:sz="0" w:space="0" w:color="auto"/>
                        <w:left w:val="none" w:sz="0" w:space="0" w:color="auto"/>
                        <w:bottom w:val="none" w:sz="0" w:space="0" w:color="auto"/>
                        <w:right w:val="none" w:sz="0" w:space="0" w:color="auto"/>
                      </w:divBdr>
                    </w:div>
                  </w:divsChild>
                </w:div>
                <w:div w:id="1619868591">
                  <w:marLeft w:val="0"/>
                  <w:marRight w:val="0"/>
                  <w:marTop w:val="0"/>
                  <w:marBottom w:val="0"/>
                  <w:divBdr>
                    <w:top w:val="none" w:sz="0" w:space="0" w:color="auto"/>
                    <w:left w:val="none" w:sz="0" w:space="0" w:color="auto"/>
                    <w:bottom w:val="none" w:sz="0" w:space="0" w:color="auto"/>
                    <w:right w:val="none" w:sz="0" w:space="0" w:color="auto"/>
                  </w:divBdr>
                  <w:divsChild>
                    <w:div w:id="270287179">
                      <w:marLeft w:val="0"/>
                      <w:marRight w:val="0"/>
                      <w:marTop w:val="0"/>
                      <w:marBottom w:val="0"/>
                      <w:divBdr>
                        <w:top w:val="none" w:sz="0" w:space="0" w:color="auto"/>
                        <w:left w:val="none" w:sz="0" w:space="0" w:color="auto"/>
                        <w:bottom w:val="none" w:sz="0" w:space="0" w:color="auto"/>
                        <w:right w:val="none" w:sz="0" w:space="0" w:color="auto"/>
                      </w:divBdr>
                    </w:div>
                    <w:div w:id="84153953">
                      <w:marLeft w:val="0"/>
                      <w:marRight w:val="0"/>
                      <w:marTop w:val="0"/>
                      <w:marBottom w:val="0"/>
                      <w:divBdr>
                        <w:top w:val="none" w:sz="0" w:space="0" w:color="auto"/>
                        <w:left w:val="none" w:sz="0" w:space="0" w:color="auto"/>
                        <w:bottom w:val="none" w:sz="0" w:space="0" w:color="auto"/>
                        <w:right w:val="none" w:sz="0" w:space="0" w:color="auto"/>
                      </w:divBdr>
                    </w:div>
                    <w:div w:id="542133332">
                      <w:marLeft w:val="0"/>
                      <w:marRight w:val="0"/>
                      <w:marTop w:val="0"/>
                      <w:marBottom w:val="0"/>
                      <w:divBdr>
                        <w:top w:val="none" w:sz="0" w:space="0" w:color="auto"/>
                        <w:left w:val="none" w:sz="0" w:space="0" w:color="auto"/>
                        <w:bottom w:val="none" w:sz="0" w:space="0" w:color="auto"/>
                        <w:right w:val="none" w:sz="0" w:space="0" w:color="auto"/>
                      </w:divBdr>
                    </w:div>
                    <w:div w:id="1498881388">
                      <w:marLeft w:val="0"/>
                      <w:marRight w:val="0"/>
                      <w:marTop w:val="0"/>
                      <w:marBottom w:val="0"/>
                      <w:divBdr>
                        <w:top w:val="none" w:sz="0" w:space="0" w:color="auto"/>
                        <w:left w:val="none" w:sz="0" w:space="0" w:color="auto"/>
                        <w:bottom w:val="none" w:sz="0" w:space="0" w:color="auto"/>
                        <w:right w:val="none" w:sz="0" w:space="0" w:color="auto"/>
                      </w:divBdr>
                    </w:div>
                    <w:div w:id="1303196131">
                      <w:marLeft w:val="0"/>
                      <w:marRight w:val="0"/>
                      <w:marTop w:val="0"/>
                      <w:marBottom w:val="0"/>
                      <w:divBdr>
                        <w:top w:val="none" w:sz="0" w:space="0" w:color="auto"/>
                        <w:left w:val="none" w:sz="0" w:space="0" w:color="auto"/>
                        <w:bottom w:val="none" w:sz="0" w:space="0" w:color="auto"/>
                        <w:right w:val="none" w:sz="0" w:space="0" w:color="auto"/>
                      </w:divBdr>
                    </w:div>
                  </w:divsChild>
                </w:div>
                <w:div w:id="1667438719">
                  <w:marLeft w:val="0"/>
                  <w:marRight w:val="0"/>
                  <w:marTop w:val="0"/>
                  <w:marBottom w:val="0"/>
                  <w:divBdr>
                    <w:top w:val="none" w:sz="0" w:space="0" w:color="auto"/>
                    <w:left w:val="none" w:sz="0" w:space="0" w:color="auto"/>
                    <w:bottom w:val="none" w:sz="0" w:space="0" w:color="auto"/>
                    <w:right w:val="none" w:sz="0" w:space="0" w:color="auto"/>
                  </w:divBdr>
                  <w:divsChild>
                    <w:div w:id="1406954249">
                      <w:marLeft w:val="0"/>
                      <w:marRight w:val="0"/>
                      <w:marTop w:val="0"/>
                      <w:marBottom w:val="0"/>
                      <w:divBdr>
                        <w:top w:val="none" w:sz="0" w:space="0" w:color="auto"/>
                        <w:left w:val="none" w:sz="0" w:space="0" w:color="auto"/>
                        <w:bottom w:val="none" w:sz="0" w:space="0" w:color="auto"/>
                        <w:right w:val="none" w:sz="0" w:space="0" w:color="auto"/>
                      </w:divBdr>
                    </w:div>
                  </w:divsChild>
                </w:div>
                <w:div w:id="26302002">
                  <w:marLeft w:val="0"/>
                  <w:marRight w:val="0"/>
                  <w:marTop w:val="0"/>
                  <w:marBottom w:val="0"/>
                  <w:divBdr>
                    <w:top w:val="none" w:sz="0" w:space="0" w:color="auto"/>
                    <w:left w:val="none" w:sz="0" w:space="0" w:color="auto"/>
                    <w:bottom w:val="none" w:sz="0" w:space="0" w:color="auto"/>
                    <w:right w:val="none" w:sz="0" w:space="0" w:color="auto"/>
                  </w:divBdr>
                  <w:divsChild>
                    <w:div w:id="1152254172">
                      <w:marLeft w:val="0"/>
                      <w:marRight w:val="0"/>
                      <w:marTop w:val="0"/>
                      <w:marBottom w:val="0"/>
                      <w:divBdr>
                        <w:top w:val="none" w:sz="0" w:space="0" w:color="auto"/>
                        <w:left w:val="none" w:sz="0" w:space="0" w:color="auto"/>
                        <w:bottom w:val="none" w:sz="0" w:space="0" w:color="auto"/>
                        <w:right w:val="none" w:sz="0" w:space="0" w:color="auto"/>
                      </w:divBdr>
                    </w:div>
                  </w:divsChild>
                </w:div>
                <w:div w:id="938098615">
                  <w:marLeft w:val="0"/>
                  <w:marRight w:val="0"/>
                  <w:marTop w:val="0"/>
                  <w:marBottom w:val="0"/>
                  <w:divBdr>
                    <w:top w:val="none" w:sz="0" w:space="0" w:color="auto"/>
                    <w:left w:val="none" w:sz="0" w:space="0" w:color="auto"/>
                    <w:bottom w:val="none" w:sz="0" w:space="0" w:color="auto"/>
                    <w:right w:val="none" w:sz="0" w:space="0" w:color="auto"/>
                  </w:divBdr>
                  <w:divsChild>
                    <w:div w:id="1416391398">
                      <w:marLeft w:val="0"/>
                      <w:marRight w:val="0"/>
                      <w:marTop w:val="0"/>
                      <w:marBottom w:val="0"/>
                      <w:divBdr>
                        <w:top w:val="none" w:sz="0" w:space="0" w:color="auto"/>
                        <w:left w:val="none" w:sz="0" w:space="0" w:color="auto"/>
                        <w:bottom w:val="none" w:sz="0" w:space="0" w:color="auto"/>
                        <w:right w:val="none" w:sz="0" w:space="0" w:color="auto"/>
                      </w:divBdr>
                    </w:div>
                    <w:div w:id="512961015">
                      <w:marLeft w:val="0"/>
                      <w:marRight w:val="0"/>
                      <w:marTop w:val="0"/>
                      <w:marBottom w:val="0"/>
                      <w:divBdr>
                        <w:top w:val="none" w:sz="0" w:space="0" w:color="auto"/>
                        <w:left w:val="none" w:sz="0" w:space="0" w:color="auto"/>
                        <w:bottom w:val="none" w:sz="0" w:space="0" w:color="auto"/>
                        <w:right w:val="none" w:sz="0" w:space="0" w:color="auto"/>
                      </w:divBdr>
                    </w:div>
                    <w:div w:id="137691579">
                      <w:marLeft w:val="0"/>
                      <w:marRight w:val="0"/>
                      <w:marTop w:val="0"/>
                      <w:marBottom w:val="0"/>
                      <w:divBdr>
                        <w:top w:val="none" w:sz="0" w:space="0" w:color="auto"/>
                        <w:left w:val="none" w:sz="0" w:space="0" w:color="auto"/>
                        <w:bottom w:val="none" w:sz="0" w:space="0" w:color="auto"/>
                        <w:right w:val="none" w:sz="0" w:space="0" w:color="auto"/>
                      </w:divBdr>
                    </w:div>
                    <w:div w:id="1683167632">
                      <w:marLeft w:val="0"/>
                      <w:marRight w:val="0"/>
                      <w:marTop w:val="0"/>
                      <w:marBottom w:val="0"/>
                      <w:divBdr>
                        <w:top w:val="none" w:sz="0" w:space="0" w:color="auto"/>
                        <w:left w:val="none" w:sz="0" w:space="0" w:color="auto"/>
                        <w:bottom w:val="none" w:sz="0" w:space="0" w:color="auto"/>
                        <w:right w:val="none" w:sz="0" w:space="0" w:color="auto"/>
                      </w:divBdr>
                    </w:div>
                  </w:divsChild>
                </w:div>
                <w:div w:id="366028330">
                  <w:marLeft w:val="0"/>
                  <w:marRight w:val="0"/>
                  <w:marTop w:val="0"/>
                  <w:marBottom w:val="0"/>
                  <w:divBdr>
                    <w:top w:val="none" w:sz="0" w:space="0" w:color="auto"/>
                    <w:left w:val="none" w:sz="0" w:space="0" w:color="auto"/>
                    <w:bottom w:val="none" w:sz="0" w:space="0" w:color="auto"/>
                    <w:right w:val="none" w:sz="0" w:space="0" w:color="auto"/>
                  </w:divBdr>
                  <w:divsChild>
                    <w:div w:id="1948538593">
                      <w:marLeft w:val="0"/>
                      <w:marRight w:val="0"/>
                      <w:marTop w:val="0"/>
                      <w:marBottom w:val="0"/>
                      <w:divBdr>
                        <w:top w:val="none" w:sz="0" w:space="0" w:color="auto"/>
                        <w:left w:val="none" w:sz="0" w:space="0" w:color="auto"/>
                        <w:bottom w:val="none" w:sz="0" w:space="0" w:color="auto"/>
                        <w:right w:val="none" w:sz="0" w:space="0" w:color="auto"/>
                      </w:divBdr>
                    </w:div>
                  </w:divsChild>
                </w:div>
                <w:div w:id="296376228">
                  <w:marLeft w:val="0"/>
                  <w:marRight w:val="0"/>
                  <w:marTop w:val="0"/>
                  <w:marBottom w:val="0"/>
                  <w:divBdr>
                    <w:top w:val="none" w:sz="0" w:space="0" w:color="auto"/>
                    <w:left w:val="none" w:sz="0" w:space="0" w:color="auto"/>
                    <w:bottom w:val="none" w:sz="0" w:space="0" w:color="auto"/>
                    <w:right w:val="none" w:sz="0" w:space="0" w:color="auto"/>
                  </w:divBdr>
                  <w:divsChild>
                    <w:div w:id="664360946">
                      <w:marLeft w:val="0"/>
                      <w:marRight w:val="0"/>
                      <w:marTop w:val="0"/>
                      <w:marBottom w:val="0"/>
                      <w:divBdr>
                        <w:top w:val="none" w:sz="0" w:space="0" w:color="auto"/>
                        <w:left w:val="none" w:sz="0" w:space="0" w:color="auto"/>
                        <w:bottom w:val="none" w:sz="0" w:space="0" w:color="auto"/>
                        <w:right w:val="none" w:sz="0" w:space="0" w:color="auto"/>
                      </w:divBdr>
                    </w:div>
                  </w:divsChild>
                </w:div>
                <w:div w:id="538708304">
                  <w:marLeft w:val="0"/>
                  <w:marRight w:val="0"/>
                  <w:marTop w:val="0"/>
                  <w:marBottom w:val="0"/>
                  <w:divBdr>
                    <w:top w:val="none" w:sz="0" w:space="0" w:color="auto"/>
                    <w:left w:val="none" w:sz="0" w:space="0" w:color="auto"/>
                    <w:bottom w:val="none" w:sz="0" w:space="0" w:color="auto"/>
                    <w:right w:val="none" w:sz="0" w:space="0" w:color="auto"/>
                  </w:divBdr>
                  <w:divsChild>
                    <w:div w:id="1246256900">
                      <w:marLeft w:val="0"/>
                      <w:marRight w:val="0"/>
                      <w:marTop w:val="0"/>
                      <w:marBottom w:val="0"/>
                      <w:divBdr>
                        <w:top w:val="none" w:sz="0" w:space="0" w:color="auto"/>
                        <w:left w:val="none" w:sz="0" w:space="0" w:color="auto"/>
                        <w:bottom w:val="none" w:sz="0" w:space="0" w:color="auto"/>
                        <w:right w:val="none" w:sz="0" w:space="0" w:color="auto"/>
                      </w:divBdr>
                    </w:div>
                    <w:div w:id="963657098">
                      <w:marLeft w:val="0"/>
                      <w:marRight w:val="0"/>
                      <w:marTop w:val="0"/>
                      <w:marBottom w:val="0"/>
                      <w:divBdr>
                        <w:top w:val="none" w:sz="0" w:space="0" w:color="auto"/>
                        <w:left w:val="none" w:sz="0" w:space="0" w:color="auto"/>
                        <w:bottom w:val="none" w:sz="0" w:space="0" w:color="auto"/>
                        <w:right w:val="none" w:sz="0" w:space="0" w:color="auto"/>
                      </w:divBdr>
                    </w:div>
                    <w:div w:id="1973242046">
                      <w:marLeft w:val="0"/>
                      <w:marRight w:val="0"/>
                      <w:marTop w:val="0"/>
                      <w:marBottom w:val="0"/>
                      <w:divBdr>
                        <w:top w:val="none" w:sz="0" w:space="0" w:color="auto"/>
                        <w:left w:val="none" w:sz="0" w:space="0" w:color="auto"/>
                        <w:bottom w:val="none" w:sz="0" w:space="0" w:color="auto"/>
                        <w:right w:val="none" w:sz="0" w:space="0" w:color="auto"/>
                      </w:divBdr>
                    </w:div>
                    <w:div w:id="843596380">
                      <w:marLeft w:val="0"/>
                      <w:marRight w:val="0"/>
                      <w:marTop w:val="0"/>
                      <w:marBottom w:val="0"/>
                      <w:divBdr>
                        <w:top w:val="none" w:sz="0" w:space="0" w:color="auto"/>
                        <w:left w:val="none" w:sz="0" w:space="0" w:color="auto"/>
                        <w:bottom w:val="none" w:sz="0" w:space="0" w:color="auto"/>
                        <w:right w:val="none" w:sz="0" w:space="0" w:color="auto"/>
                      </w:divBdr>
                    </w:div>
                    <w:div w:id="18305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93046">
          <w:marLeft w:val="0"/>
          <w:marRight w:val="0"/>
          <w:marTop w:val="0"/>
          <w:marBottom w:val="0"/>
          <w:divBdr>
            <w:top w:val="none" w:sz="0" w:space="0" w:color="auto"/>
            <w:left w:val="none" w:sz="0" w:space="0" w:color="auto"/>
            <w:bottom w:val="none" w:sz="0" w:space="0" w:color="auto"/>
            <w:right w:val="none" w:sz="0" w:space="0" w:color="auto"/>
          </w:divBdr>
        </w:div>
        <w:div w:id="132659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ur01.safelinks.protection.outlook.com/?url=http%3A%2F%2Fwww.breda.nl%2F&amp;data=05%7C01%7Cblg.breugelmans-vissers%40breda.nl%7C10bce24f1a2844502c3008da32935a8e%7C92020df4c9e7400fb20237754484ef2e%7C0%7C0%7C637877905700335360%7CUnknown%7CTWFpbGZsb3d8eyJWIjoiMC4wLjAwMDAiLCJQIjoiV2luMzIiLCJBTiI6Ik1haWwiLCJXVCI6Mn0%3D%7C3000%7C%7C%7C&amp;sdata=MtH22Ld4CvaajXfLeyWjhAxZUpjLj%2FScnoRK198iDy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bredasecloud.sharepoint.com/sites/StandaardtemplateshuisstijlGemeenteBreda/Templates%20Gemeente%20Breda/Standaard%20Document%20Huisstijl.dotx" TargetMode="External"/></Relationships>
</file>

<file path=word/theme/theme1.xml><?xml version="1.0" encoding="utf-8"?>
<a:theme xmlns:a="http://schemas.openxmlformats.org/drawingml/2006/main" name="Kantoorthema">
  <a:themeElements>
    <a:clrScheme name="Gemeente Breda">
      <a:dk1>
        <a:sysClr val="windowText" lastClr="000000"/>
      </a:dk1>
      <a:lt1>
        <a:sysClr val="window" lastClr="FFFFFF"/>
      </a:lt1>
      <a:dk2>
        <a:srgbClr val="FF0033"/>
      </a:dk2>
      <a:lt2>
        <a:srgbClr val="FFFFFF"/>
      </a:lt2>
      <a:accent1>
        <a:srgbClr val="FF0033"/>
      </a:accent1>
      <a:accent2>
        <a:srgbClr val="E25577"/>
      </a:accent2>
      <a:accent3>
        <a:srgbClr val="EC8EA4"/>
      </a:accent3>
      <a:accent4>
        <a:srgbClr val="F6C6D2"/>
      </a:accent4>
      <a:accent5>
        <a:srgbClr val="A4B4C6"/>
      </a:accent5>
      <a:accent6>
        <a:srgbClr val="D2DAE2"/>
      </a:accent6>
      <a:hlink>
        <a:srgbClr val="D91D49"/>
      </a:hlink>
      <a:folHlink>
        <a:srgbClr val="D91D49"/>
      </a:folHlink>
    </a:clrScheme>
    <a:fontScheme name="Gemeente Breda">
      <a:majorFont>
        <a:latin typeface="Inter"/>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ED351D5DD499E599A7AAE21B0C2" ma:contentTypeVersion="19" ma:contentTypeDescription="Een nieuw document maken." ma:contentTypeScope="" ma:versionID="0245b0ecb021173e7aeed02769c258e7">
  <xsd:schema xmlns:xsd="http://www.w3.org/2001/XMLSchema" xmlns:xs="http://www.w3.org/2001/XMLSchema" xmlns:p="http://schemas.microsoft.com/office/2006/metadata/properties" xmlns:ns2="27039c00-5318-4ff6-98cf-3a9bb9fde7ca" xmlns:ns3="424fe2ec-17e6-4b02-8d85-1bd12ee404cc" targetNamespace="http://schemas.microsoft.com/office/2006/metadata/properties" ma:root="true" ma:fieldsID="2be74151ab3c586a5a5fcc366d9f365b" ns2:_="" ns3:_="">
    <xsd:import namespace="27039c00-5318-4ff6-98cf-3a9bb9fde7ca"/>
    <xsd:import namespace="424fe2ec-17e6-4b02-8d85-1bd12ee40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39c00-5318-4ff6-98cf-3a9bb9fde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c34e5db-47af-417e-9dc8-f7bbfea268c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fe2ec-17e6-4b02-8d85-1bd12ee404c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3f140bd-5904-42ce-b0ad-c9f001896400}" ma:internalName="TaxCatchAll" ma:showField="CatchAllData" ma:web="424fe2ec-17e6-4b02-8d85-1bd12ee40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4fe2ec-17e6-4b02-8d85-1bd12ee404cc" xsi:nil="true"/>
    <lcf76f155ced4ddcb4097134ff3c332f xmlns="27039c00-5318-4ff6-98cf-3a9bb9fde7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40362-1337-479B-9A78-F837D8BCA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39c00-5318-4ff6-98cf-3a9bb9fde7ca"/>
    <ds:schemaRef ds:uri="424fe2ec-17e6-4b02-8d85-1bd12ee4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63CD6-AC1D-457C-A4E6-AF20E2D08154}">
  <ds:schemaRefs>
    <ds:schemaRef ds:uri="http://schemas.microsoft.com/office/2006/metadata/properties"/>
    <ds:schemaRef ds:uri="http://schemas.microsoft.com/office/infopath/2007/PartnerControls"/>
    <ds:schemaRef ds:uri="424fe2ec-17e6-4b02-8d85-1bd12ee404cc"/>
    <ds:schemaRef ds:uri="27039c00-5318-4ff6-98cf-3a9bb9fde7ca"/>
  </ds:schemaRefs>
</ds:datastoreItem>
</file>

<file path=customXml/itemProps3.xml><?xml version="1.0" encoding="utf-8"?>
<ds:datastoreItem xmlns:ds="http://schemas.openxmlformats.org/officeDocument/2006/customXml" ds:itemID="{F7DA998B-2633-49C2-B216-46DFBA5B0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Standaard%20Document%20Huisstijl</Template>
  <TotalTime>11</TotalTime>
  <Pages>2</Pages>
  <Words>340</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Mens, I. (Ide)</cp:lastModifiedBy>
  <cp:revision>18</cp:revision>
  <dcterms:created xsi:type="dcterms:W3CDTF">2024-07-16T09:20:00Z</dcterms:created>
  <dcterms:modified xsi:type="dcterms:W3CDTF">2025-06-06T08:55:00Z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0x010100E648EED351D5DD499E599A7AAE21B0C2</vt:lpwstr>
  </property>
  <property fmtid="{D5CDD505-2E9C-101B-9397-08002B2CF9AE}" pid="3" name="_dlc_DocIdItemGuid">
    <vt:lpwstr>8c1aef52-af14-404a-904d-2ab419bfcade</vt:lpwstr>
  </property>
  <property fmtid="{D5CDD505-2E9C-101B-9397-08002B2CF9AE}" pid="4" name="Categorie">
    <vt:lpwstr>12;#13 Subsidies|c37911f1-57ab-48f0-9a4c-165c25fb8247</vt:lpwstr>
  </property>
  <property fmtid="{D5CDD505-2E9C-101B-9397-08002B2CF9AE}" pid="5" name="MediaServiceImageTags">
    <vt:lpwstr/>
  </property>
</Properties>
</file>