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AE129" w14:textId="073E10FB" w:rsidR="00D05972" w:rsidRPr="00354DF8" w:rsidRDefault="00D05972" w:rsidP="00D05972">
      <w:pPr>
        <w:spacing w:after="0" w:line="240" w:lineRule="auto"/>
        <w:textAlignment w:val="baseline"/>
        <w:rPr>
          <w:rFonts w:ascii="Arial" w:eastAsia="Times New Roman" w:hAnsi="Arial" w:cs="Arial"/>
          <w:kern w:val="0"/>
          <w:sz w:val="28"/>
          <w:szCs w:val="28"/>
          <w:lang w:eastAsia="nl-NL"/>
          <w14:ligatures w14:val="none"/>
        </w:rPr>
      </w:pPr>
      <w:r w:rsidRPr="00354DF8">
        <w:rPr>
          <w:rFonts w:ascii="Arial" w:eastAsia="Times New Roman" w:hAnsi="Arial" w:cs="Arial"/>
          <w:b/>
          <w:bCs/>
          <w:kern w:val="0"/>
          <w:sz w:val="28"/>
          <w:szCs w:val="28"/>
          <w:lang w:eastAsia="nl-NL"/>
          <w14:ligatures w14:val="none"/>
        </w:rPr>
        <w:t>Subsidieregeling Creatieve Talenten en Makers Breda 202</w:t>
      </w:r>
      <w:r w:rsidR="00354DF8" w:rsidRPr="00354DF8">
        <w:rPr>
          <w:rFonts w:ascii="Arial" w:eastAsia="Times New Roman" w:hAnsi="Arial" w:cs="Arial"/>
          <w:b/>
          <w:bCs/>
          <w:kern w:val="0"/>
          <w:sz w:val="28"/>
          <w:szCs w:val="28"/>
          <w:lang w:eastAsia="nl-NL"/>
          <w14:ligatures w14:val="none"/>
        </w:rPr>
        <w:t>6</w:t>
      </w:r>
    </w:p>
    <w:p w14:paraId="376C69AB"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p>
    <w:p w14:paraId="51CCB2D1" w14:textId="3D5A97CC" w:rsidR="00D05972" w:rsidRPr="00354DF8" w:rsidRDefault="00CA2D73" w:rsidP="00D05972">
      <w:pPr>
        <w:spacing w:after="0" w:line="240" w:lineRule="auto"/>
        <w:textAlignment w:val="baseline"/>
        <w:rPr>
          <w:rFonts w:ascii="Arial" w:eastAsia="Times New Roman" w:hAnsi="Arial" w:cs="Arial"/>
          <w:kern w:val="0"/>
          <w:sz w:val="20"/>
          <w:szCs w:val="20"/>
          <w:lang w:eastAsia="nl-NL"/>
          <w14:ligatures w14:val="none"/>
        </w:rPr>
      </w:pPr>
      <w:r>
        <w:rPr>
          <w:rFonts w:ascii="Arial" w:eastAsia="Times New Roman" w:hAnsi="Arial" w:cs="Arial"/>
          <w:b/>
          <w:bCs/>
          <w:kern w:val="0"/>
          <w:sz w:val="20"/>
          <w:szCs w:val="20"/>
          <w:lang w:eastAsia="nl-NL"/>
          <w14:ligatures w14:val="none"/>
        </w:rPr>
        <w:t>Activiteiten</w:t>
      </w:r>
      <w:r w:rsidR="00D05972" w:rsidRPr="00354DF8">
        <w:rPr>
          <w:rFonts w:ascii="Arial" w:eastAsia="Times New Roman" w:hAnsi="Arial" w:cs="Arial"/>
          <w:b/>
          <w:bCs/>
          <w:kern w:val="0"/>
          <w:sz w:val="20"/>
          <w:szCs w:val="20"/>
          <w:lang w:eastAsia="nl-NL"/>
          <w14:ligatures w14:val="none"/>
        </w:rPr>
        <w:t>plan</w:t>
      </w:r>
      <w:r w:rsidR="00D05972" w:rsidRPr="00354DF8">
        <w:rPr>
          <w:rFonts w:ascii="Arial" w:eastAsia="Times New Roman" w:hAnsi="Arial" w:cs="Arial"/>
          <w:kern w:val="0"/>
          <w:sz w:val="20"/>
          <w:szCs w:val="20"/>
          <w:lang w:eastAsia="nl-NL"/>
          <w14:ligatures w14:val="none"/>
        </w:rPr>
        <w:t> </w:t>
      </w:r>
    </w:p>
    <w:p w14:paraId="44D604F3"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45"/>
      </w:tblGrid>
      <w:tr w:rsidR="00D05972" w:rsidRPr="00354DF8" w14:paraId="65527E24" w14:textId="77777777" w:rsidTr="00D0597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34F4DC5C"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Naam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30B6867F"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tc>
      </w:tr>
      <w:tr w:rsidR="00D05972" w:rsidRPr="00354DF8" w14:paraId="2360CB3A" w14:textId="77777777" w:rsidTr="00D0597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28BE1A46"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Naam project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002B830"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tc>
      </w:tr>
    </w:tbl>
    <w:p w14:paraId="536135FA"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0C18D590" w14:textId="77777777" w:rsidR="004215DF" w:rsidRPr="004215DF" w:rsidRDefault="00D05972" w:rsidP="00D05972">
      <w:pPr>
        <w:pStyle w:val="Lijstalinea"/>
        <w:numPr>
          <w:ilvl w:val="0"/>
          <w:numId w:val="6"/>
        </w:numPr>
        <w:spacing w:after="0" w:line="240" w:lineRule="auto"/>
        <w:textAlignment w:val="baseline"/>
        <w:rPr>
          <w:rFonts w:ascii="Arial" w:eastAsia="Times New Roman" w:hAnsi="Arial" w:cs="Arial"/>
          <w:i/>
          <w:iCs/>
          <w:kern w:val="0"/>
          <w:sz w:val="18"/>
          <w:szCs w:val="18"/>
          <w:lang w:eastAsia="nl-NL"/>
          <w14:ligatures w14:val="none"/>
        </w:rPr>
      </w:pPr>
      <w:r w:rsidRPr="004215DF">
        <w:rPr>
          <w:rFonts w:ascii="Arial" w:eastAsia="Times New Roman" w:hAnsi="Arial" w:cs="Arial"/>
          <w:i/>
          <w:iCs/>
          <w:kern w:val="0"/>
          <w:sz w:val="18"/>
          <w:szCs w:val="18"/>
          <w:lang w:eastAsia="nl-NL"/>
          <w14:ligatures w14:val="none"/>
        </w:rPr>
        <w:t>Als je wilt, kun je in dit document ook foto’s of een link naar een website of filmpje toevoegen. </w:t>
      </w:r>
    </w:p>
    <w:p w14:paraId="060D015B" w14:textId="17EA8CB6" w:rsidR="00D05972" w:rsidRPr="004215DF" w:rsidRDefault="004215DF" w:rsidP="00D05972">
      <w:pPr>
        <w:pStyle w:val="Lijstalinea"/>
        <w:numPr>
          <w:ilvl w:val="0"/>
          <w:numId w:val="6"/>
        </w:numPr>
        <w:spacing w:after="0" w:line="240" w:lineRule="auto"/>
        <w:textAlignment w:val="baseline"/>
        <w:rPr>
          <w:rFonts w:ascii="Arial" w:eastAsia="Times New Roman" w:hAnsi="Arial" w:cs="Arial"/>
          <w:i/>
          <w:iCs/>
          <w:kern w:val="0"/>
          <w:sz w:val="18"/>
          <w:szCs w:val="18"/>
          <w:lang w:eastAsia="nl-NL"/>
          <w14:ligatures w14:val="none"/>
        </w:rPr>
      </w:pPr>
      <w:r w:rsidRPr="004215DF">
        <w:rPr>
          <w:rFonts w:ascii="Arial" w:eastAsia="Times New Roman" w:hAnsi="Arial" w:cs="Arial"/>
          <w:i/>
          <w:iCs/>
          <w:kern w:val="0"/>
          <w:sz w:val="18"/>
          <w:szCs w:val="18"/>
          <w:lang w:eastAsia="nl-NL"/>
          <w14:ligatures w14:val="none"/>
        </w:rPr>
        <w:t>Let op: dit activiteitenplan mag maximaal 10 pagina’s zijn.</w:t>
      </w:r>
      <w:r w:rsidR="00D05972" w:rsidRPr="004215DF">
        <w:rPr>
          <w:rFonts w:ascii="Arial" w:eastAsia="Times New Roman" w:hAnsi="Arial" w:cs="Arial"/>
          <w:i/>
          <w:iCs/>
          <w:kern w:val="0"/>
          <w:sz w:val="18"/>
          <w:szCs w:val="18"/>
          <w:lang w:eastAsia="nl-NL"/>
          <w14:ligatures w14:val="none"/>
        </w:rPr>
        <w:t> </w:t>
      </w:r>
    </w:p>
    <w:p w14:paraId="3D7592E6" w14:textId="570F6E72" w:rsidR="00D05972" w:rsidRPr="004215DF" w:rsidRDefault="00D05972" w:rsidP="00D05972">
      <w:pPr>
        <w:pStyle w:val="Lijstalinea"/>
        <w:numPr>
          <w:ilvl w:val="0"/>
          <w:numId w:val="6"/>
        </w:numPr>
        <w:spacing w:after="0" w:line="240" w:lineRule="auto"/>
        <w:textAlignment w:val="baseline"/>
        <w:rPr>
          <w:rFonts w:ascii="Arial" w:eastAsia="Times New Roman" w:hAnsi="Arial" w:cs="Arial"/>
          <w:i/>
          <w:iCs/>
          <w:kern w:val="0"/>
          <w:sz w:val="18"/>
          <w:szCs w:val="18"/>
          <w:lang w:eastAsia="nl-NL"/>
          <w14:ligatures w14:val="none"/>
        </w:rPr>
      </w:pPr>
      <w:r w:rsidRPr="004215DF">
        <w:rPr>
          <w:rFonts w:ascii="Arial" w:eastAsia="Times New Roman" w:hAnsi="Arial" w:cs="Arial"/>
          <w:i/>
          <w:iCs/>
          <w:kern w:val="0"/>
          <w:sz w:val="18"/>
          <w:szCs w:val="18"/>
          <w:lang w:eastAsia="nl-NL"/>
          <w14:ligatures w14:val="none"/>
        </w:rPr>
        <w:t>In het geval van een collectief, kan er één subsidieaanvraag worden ingediend voor een gezamenlijk project met één activiteitenplan.  </w:t>
      </w:r>
    </w:p>
    <w:p w14:paraId="62915F37"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D05972" w:rsidRPr="00354DF8" w14:paraId="2BD0F89A"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7DFE9CC4" w14:textId="77777777" w:rsidR="00D05972" w:rsidRPr="00354DF8" w:rsidRDefault="00D05972" w:rsidP="00D05972">
            <w:pPr>
              <w:spacing w:after="0" w:line="240" w:lineRule="auto"/>
              <w:textAlignment w:val="baseline"/>
              <w:divId w:val="1796174574"/>
              <w:rPr>
                <w:rFonts w:ascii="Arial" w:eastAsia="Times New Roman" w:hAnsi="Arial" w:cs="Arial"/>
                <w:kern w:val="0"/>
                <w:sz w:val="20"/>
                <w:szCs w:val="20"/>
                <w:lang w:eastAsia="nl-NL"/>
                <w14:ligatures w14:val="none"/>
              </w:rPr>
            </w:pPr>
            <w:r w:rsidRPr="00354DF8">
              <w:rPr>
                <w:rFonts w:ascii="Arial" w:eastAsia="Times New Roman" w:hAnsi="Arial" w:cs="Arial"/>
                <w:b/>
                <w:bCs/>
                <w:kern w:val="0"/>
                <w:sz w:val="20"/>
                <w:szCs w:val="20"/>
                <w:lang w:eastAsia="nl-NL"/>
                <w14:ligatures w14:val="none"/>
              </w:rPr>
              <w:t>Wie / Artistieke visie en positionering </w:t>
            </w:r>
            <w:r w:rsidRPr="00354DF8">
              <w:rPr>
                <w:rFonts w:ascii="Arial" w:eastAsia="Times New Roman" w:hAnsi="Arial" w:cs="Arial"/>
                <w:kern w:val="0"/>
                <w:sz w:val="20"/>
                <w:szCs w:val="20"/>
                <w:lang w:eastAsia="nl-NL"/>
                <w14:ligatures w14:val="none"/>
              </w:rPr>
              <w:t> </w:t>
            </w:r>
          </w:p>
        </w:tc>
      </w:tr>
      <w:tr w:rsidR="00D05972" w:rsidRPr="00354DF8" w14:paraId="62E24D0F"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DF076F8" w14:textId="5A56F1BA"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i/>
                <w:iCs/>
                <w:kern w:val="0"/>
                <w:sz w:val="20"/>
                <w:szCs w:val="20"/>
                <w:lang w:eastAsia="nl-NL"/>
                <w14:ligatures w14:val="none"/>
              </w:rPr>
              <w:t>Stel jezelf voor. Wie ben je? Hoe ben je actief in het Bredase cultuurveld? Wat is je school, studie of werkachtergrond? Binnen welke (cultuur)disciplines ben je actief?</w:t>
            </w:r>
            <w:r w:rsidRPr="00354DF8">
              <w:rPr>
                <w:rFonts w:ascii="Arial" w:eastAsia="Times New Roman" w:hAnsi="Arial" w:cs="Arial"/>
                <w:kern w:val="0"/>
                <w:sz w:val="20"/>
                <w:szCs w:val="20"/>
                <w:lang w:eastAsia="nl-NL"/>
                <w14:ligatures w14:val="none"/>
              </w:rPr>
              <w:t> </w:t>
            </w:r>
          </w:p>
          <w:p w14:paraId="34FDA655" w14:textId="2CD9A5E4" w:rsidR="00383AF2"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i/>
                <w:iCs/>
                <w:kern w:val="0"/>
                <w:sz w:val="20"/>
                <w:szCs w:val="20"/>
                <w:lang w:eastAsia="nl-NL"/>
                <w14:ligatures w14:val="none"/>
              </w:rPr>
              <w:t>Wat is je artistieke visie? Waar sta je voor met jouw werk en hoe onderscheid je je van anderen? Wat voor plek neem jij en/of wil je innemen in de Bredase cultuursector?</w:t>
            </w:r>
            <w:r w:rsidRPr="00354DF8">
              <w:rPr>
                <w:rFonts w:ascii="Arial" w:eastAsia="Times New Roman" w:hAnsi="Arial" w:cs="Arial"/>
                <w:kern w:val="0"/>
                <w:sz w:val="20"/>
                <w:szCs w:val="20"/>
                <w:lang w:eastAsia="nl-NL"/>
                <w14:ligatures w14:val="none"/>
              </w:rPr>
              <w:t> </w:t>
            </w:r>
          </w:p>
          <w:p w14:paraId="0D1111BE" w14:textId="29884E2C" w:rsidR="00383AF2" w:rsidRPr="00383AF2" w:rsidRDefault="00383AF2" w:rsidP="00D05972">
            <w:pPr>
              <w:spacing w:after="0" w:line="240" w:lineRule="auto"/>
              <w:textAlignment w:val="baseline"/>
              <w:rPr>
                <w:rFonts w:ascii="Arial" w:eastAsia="Times New Roman" w:hAnsi="Arial" w:cs="Arial"/>
                <w:i/>
                <w:iCs/>
                <w:kern w:val="0"/>
                <w:sz w:val="20"/>
                <w:szCs w:val="20"/>
                <w:lang w:eastAsia="nl-NL"/>
                <w14:ligatures w14:val="none"/>
              </w:rPr>
            </w:pPr>
            <w:r w:rsidRPr="00383AF2">
              <w:rPr>
                <w:rFonts w:ascii="Arial" w:eastAsia="Times New Roman" w:hAnsi="Arial" w:cs="Arial"/>
                <w:i/>
                <w:iCs/>
                <w:kern w:val="0"/>
                <w:sz w:val="20"/>
                <w:szCs w:val="20"/>
                <w:lang w:eastAsia="nl-NL"/>
                <w14:ligatures w14:val="none"/>
              </w:rPr>
              <w:t xml:space="preserve">Voor collectieven: </w:t>
            </w:r>
            <w:r>
              <w:rPr>
                <w:rFonts w:ascii="Arial" w:eastAsia="Times New Roman" w:hAnsi="Arial" w:cs="Arial"/>
                <w:i/>
                <w:iCs/>
                <w:kern w:val="0"/>
                <w:sz w:val="20"/>
                <w:szCs w:val="20"/>
                <w:lang w:eastAsia="nl-NL"/>
                <w14:ligatures w14:val="none"/>
              </w:rPr>
              <w:t>wat is jullie gezamenlijke visie en hoe gaan jullie je duurzaam verbinden met Breda?</w:t>
            </w:r>
          </w:p>
        </w:tc>
      </w:tr>
      <w:tr w:rsidR="00D05972" w:rsidRPr="00354DF8" w14:paraId="6CB12C1A"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EB32AA4"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5A77A886"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3B88F971"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64B7CCE8"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p>
          <w:p w14:paraId="10D638F3"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05536E0A"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tc>
      </w:tr>
      <w:tr w:rsidR="00D05972" w:rsidRPr="00354DF8" w14:paraId="6B2C0BA2"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63F5E3AB"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b/>
                <w:bCs/>
                <w:kern w:val="0"/>
                <w:sz w:val="20"/>
                <w:szCs w:val="20"/>
                <w:lang w:eastAsia="nl-NL"/>
                <w14:ligatures w14:val="none"/>
              </w:rPr>
              <w:t>Waarom / Ontwikkelwens en motivatie </w:t>
            </w:r>
            <w:r w:rsidRPr="00354DF8">
              <w:rPr>
                <w:rFonts w:ascii="Arial" w:eastAsia="Times New Roman" w:hAnsi="Arial" w:cs="Arial"/>
                <w:kern w:val="0"/>
                <w:sz w:val="20"/>
                <w:szCs w:val="20"/>
                <w:lang w:eastAsia="nl-NL"/>
                <w14:ligatures w14:val="none"/>
              </w:rPr>
              <w:t> </w:t>
            </w:r>
          </w:p>
        </w:tc>
      </w:tr>
      <w:tr w:rsidR="00D05972" w:rsidRPr="00354DF8" w14:paraId="0B1F54AE"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BAF9D3F" w14:textId="2D82C7C0"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i/>
                <w:iCs/>
                <w:kern w:val="0"/>
                <w:sz w:val="20"/>
                <w:szCs w:val="20"/>
                <w:lang w:eastAsia="nl-NL"/>
                <w14:ligatures w14:val="none"/>
              </w:rPr>
              <w:t>Leg uit hoe jij je artistiek wil ontwikkelen binnen je professionele creatieve loopbaan. Wat is jouw ontwikkelwens?  En waarom is deze ontwikkeling een logische en waardevolle stap voor jouw loopbaan (gelet op eerdere activiteiten en ervaring)?</w:t>
            </w:r>
            <w:r w:rsidRPr="00354DF8">
              <w:rPr>
                <w:rFonts w:ascii="Arial" w:eastAsia="Times New Roman" w:hAnsi="Arial" w:cs="Arial"/>
                <w:kern w:val="0"/>
                <w:sz w:val="20"/>
                <w:szCs w:val="20"/>
                <w:lang w:eastAsia="nl-NL"/>
                <w14:ligatures w14:val="none"/>
              </w:rPr>
              <w:t> </w:t>
            </w:r>
          </w:p>
          <w:p w14:paraId="25FC960C" w14:textId="699BFFCC" w:rsidR="002D0A95"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i/>
                <w:iCs/>
                <w:kern w:val="0"/>
                <w:sz w:val="20"/>
                <w:szCs w:val="20"/>
                <w:lang w:eastAsia="nl-NL"/>
                <w14:ligatures w14:val="none"/>
              </w:rPr>
              <w:t>Leg ook uit waarom je deze ontwikkelwens hebt. Waarom is het belangrijk voor jouw loopbaan én voor Breda?</w:t>
            </w:r>
            <w:r w:rsidRPr="00354DF8">
              <w:rPr>
                <w:rFonts w:ascii="Arial" w:eastAsia="Times New Roman" w:hAnsi="Arial" w:cs="Arial"/>
                <w:kern w:val="0"/>
                <w:sz w:val="20"/>
                <w:szCs w:val="20"/>
                <w:lang w:eastAsia="nl-NL"/>
                <w14:ligatures w14:val="none"/>
              </w:rPr>
              <w:t> </w:t>
            </w:r>
          </w:p>
          <w:p w14:paraId="7B306854" w14:textId="3B98B340" w:rsidR="002D0A95" w:rsidRPr="002D0A95" w:rsidRDefault="002D0A95" w:rsidP="00D05972">
            <w:pPr>
              <w:spacing w:after="0" w:line="240" w:lineRule="auto"/>
              <w:textAlignment w:val="baseline"/>
              <w:rPr>
                <w:rFonts w:ascii="Arial" w:eastAsia="Times New Roman" w:hAnsi="Arial" w:cs="Arial"/>
                <w:i/>
                <w:iCs/>
                <w:kern w:val="0"/>
                <w:sz w:val="20"/>
                <w:szCs w:val="20"/>
                <w:lang w:eastAsia="nl-NL"/>
                <w14:ligatures w14:val="none"/>
              </w:rPr>
            </w:pPr>
            <w:r>
              <w:rPr>
                <w:rFonts w:ascii="Arial" w:eastAsia="Times New Roman" w:hAnsi="Arial" w:cs="Arial"/>
                <w:i/>
                <w:iCs/>
                <w:kern w:val="0"/>
                <w:sz w:val="20"/>
                <w:szCs w:val="20"/>
                <w:lang w:eastAsia="nl-NL"/>
                <w14:ligatures w14:val="none"/>
              </w:rPr>
              <w:t>Voor collectieven: wat is je gezamenlijke ontwikkelwens?</w:t>
            </w:r>
          </w:p>
        </w:tc>
      </w:tr>
      <w:tr w:rsidR="00D05972" w:rsidRPr="00354DF8" w14:paraId="7000362A"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C005BEB"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44D335DD"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0B8B5196"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p>
          <w:p w14:paraId="75C643E9"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52283FAC"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6D1F9767"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tc>
      </w:tr>
      <w:tr w:rsidR="00D05972" w:rsidRPr="00354DF8" w14:paraId="2BB65A61"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532ACAE3"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b/>
                <w:bCs/>
                <w:kern w:val="0"/>
                <w:sz w:val="20"/>
                <w:szCs w:val="20"/>
                <w:lang w:eastAsia="nl-NL"/>
                <w14:ligatures w14:val="none"/>
              </w:rPr>
              <w:t>Wat / Project  </w:t>
            </w:r>
            <w:r w:rsidRPr="00354DF8">
              <w:rPr>
                <w:rFonts w:ascii="Arial" w:eastAsia="Times New Roman" w:hAnsi="Arial" w:cs="Arial"/>
                <w:kern w:val="0"/>
                <w:sz w:val="20"/>
                <w:szCs w:val="20"/>
                <w:lang w:eastAsia="nl-NL"/>
                <w14:ligatures w14:val="none"/>
              </w:rPr>
              <w:t> </w:t>
            </w:r>
          </w:p>
        </w:tc>
      </w:tr>
      <w:tr w:rsidR="00D05972" w:rsidRPr="00354DF8" w14:paraId="1D509212"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DB61501"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i/>
                <w:iCs/>
                <w:kern w:val="0"/>
                <w:sz w:val="20"/>
                <w:szCs w:val="20"/>
                <w:lang w:eastAsia="nl-NL"/>
                <w14:ligatures w14:val="none"/>
              </w:rPr>
              <w:t>Geef een omschrijving van je project. Leg ook uit hoe dit project bijdraagt aan de hiervoor beschreven ontwikkelwens. </w:t>
            </w:r>
            <w:r w:rsidRPr="00354DF8">
              <w:rPr>
                <w:rFonts w:ascii="Arial" w:eastAsia="Times New Roman" w:hAnsi="Arial" w:cs="Arial"/>
                <w:kern w:val="0"/>
                <w:sz w:val="20"/>
                <w:szCs w:val="20"/>
                <w:lang w:eastAsia="nl-NL"/>
                <w14:ligatures w14:val="none"/>
              </w:rPr>
              <w:t> </w:t>
            </w:r>
          </w:p>
        </w:tc>
      </w:tr>
      <w:tr w:rsidR="00D05972" w:rsidRPr="00354DF8" w14:paraId="5C0A970B"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70073B0"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2762F4CA"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1A55B8A9"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09EDECBC"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p>
          <w:p w14:paraId="4BF7CC0B"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p>
          <w:p w14:paraId="6599E59D"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tc>
      </w:tr>
      <w:tr w:rsidR="00D05972" w:rsidRPr="00354DF8" w14:paraId="56EE0034"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1D516720"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b/>
                <w:bCs/>
                <w:kern w:val="0"/>
                <w:sz w:val="20"/>
                <w:szCs w:val="20"/>
                <w:lang w:eastAsia="nl-NL"/>
                <w14:ligatures w14:val="none"/>
              </w:rPr>
              <w:t>Hoe / Plan van aanpak </w:t>
            </w:r>
            <w:r w:rsidRPr="00354DF8">
              <w:rPr>
                <w:rFonts w:ascii="Arial" w:eastAsia="Times New Roman" w:hAnsi="Arial" w:cs="Arial"/>
                <w:kern w:val="0"/>
                <w:sz w:val="20"/>
                <w:szCs w:val="20"/>
                <w:lang w:eastAsia="nl-NL"/>
                <w14:ligatures w14:val="none"/>
              </w:rPr>
              <w:t> </w:t>
            </w:r>
          </w:p>
        </w:tc>
      </w:tr>
      <w:tr w:rsidR="00D05972" w:rsidRPr="00354DF8" w14:paraId="7B009308"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38AB2F8"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i/>
                <w:iCs/>
                <w:kern w:val="0"/>
                <w:sz w:val="20"/>
                <w:szCs w:val="20"/>
                <w:lang w:eastAsia="nl-NL"/>
                <w14:ligatures w14:val="none"/>
              </w:rPr>
              <w:t>Wat ga je concreet doen? Welke stappen zet je? En wat heb je nodig om het project te realiseren, bijvoorbeeld qua tijd, geld, personen? Leg uit hoe je dit wil gaan organiseren. </w:t>
            </w:r>
            <w:r w:rsidRPr="00354DF8">
              <w:rPr>
                <w:rFonts w:ascii="Arial" w:eastAsia="Times New Roman" w:hAnsi="Arial" w:cs="Arial"/>
                <w:kern w:val="0"/>
                <w:sz w:val="20"/>
                <w:szCs w:val="20"/>
                <w:lang w:eastAsia="nl-NL"/>
                <w14:ligatures w14:val="none"/>
              </w:rPr>
              <w:t> </w:t>
            </w:r>
          </w:p>
        </w:tc>
      </w:tr>
      <w:tr w:rsidR="00D05972" w:rsidRPr="00354DF8" w14:paraId="6A95F685"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01589EC"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355911DB"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350EC059"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11F5DC3E"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200EFC0F"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lastRenderedPageBreak/>
              <w:t> </w:t>
            </w:r>
          </w:p>
          <w:p w14:paraId="11EB43CF"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p>
          <w:p w14:paraId="79E89480"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tc>
      </w:tr>
      <w:tr w:rsidR="00D05972" w:rsidRPr="00354DF8" w14:paraId="4A17D85E"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161F4E9F"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b/>
                <w:bCs/>
                <w:kern w:val="0"/>
                <w:sz w:val="20"/>
                <w:szCs w:val="20"/>
                <w:lang w:eastAsia="nl-NL"/>
                <w14:ligatures w14:val="none"/>
              </w:rPr>
              <w:lastRenderedPageBreak/>
              <w:t>Wanneer / Planning </w:t>
            </w:r>
            <w:r w:rsidRPr="00354DF8">
              <w:rPr>
                <w:rFonts w:ascii="Arial" w:eastAsia="Times New Roman" w:hAnsi="Arial" w:cs="Arial"/>
                <w:kern w:val="0"/>
                <w:sz w:val="20"/>
                <w:szCs w:val="20"/>
                <w:lang w:eastAsia="nl-NL"/>
                <w14:ligatures w14:val="none"/>
              </w:rPr>
              <w:t> </w:t>
            </w:r>
          </w:p>
        </w:tc>
      </w:tr>
      <w:tr w:rsidR="00D05972" w:rsidRPr="00354DF8" w14:paraId="628967E0"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FD4673E" w14:textId="6F8E1C6B"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i/>
                <w:iCs/>
                <w:kern w:val="0"/>
                <w:sz w:val="20"/>
                <w:szCs w:val="20"/>
                <w:lang w:eastAsia="nl-NL"/>
                <w14:ligatures w14:val="none"/>
              </w:rPr>
              <w:t>Hoe ziet de planning in 202</w:t>
            </w:r>
            <w:r w:rsidR="00357C21">
              <w:rPr>
                <w:rFonts w:ascii="Arial" w:eastAsia="Times New Roman" w:hAnsi="Arial" w:cs="Arial"/>
                <w:i/>
                <w:iCs/>
                <w:kern w:val="0"/>
                <w:sz w:val="20"/>
                <w:szCs w:val="20"/>
                <w:lang w:eastAsia="nl-NL"/>
                <w14:ligatures w14:val="none"/>
              </w:rPr>
              <w:t>6</w:t>
            </w:r>
            <w:r w:rsidRPr="00354DF8">
              <w:rPr>
                <w:rFonts w:ascii="Arial" w:eastAsia="Times New Roman" w:hAnsi="Arial" w:cs="Arial"/>
                <w:i/>
                <w:iCs/>
                <w:kern w:val="0"/>
                <w:sz w:val="20"/>
                <w:szCs w:val="20"/>
                <w:lang w:eastAsia="nl-NL"/>
                <w14:ligatures w14:val="none"/>
              </w:rPr>
              <w:t xml:space="preserve"> eruit? Welke stappen zet je wanneer?</w:t>
            </w:r>
            <w:r w:rsidRPr="00354DF8">
              <w:rPr>
                <w:rFonts w:ascii="Arial" w:eastAsia="Times New Roman" w:hAnsi="Arial" w:cs="Arial"/>
                <w:kern w:val="0"/>
                <w:sz w:val="20"/>
                <w:szCs w:val="20"/>
                <w:lang w:eastAsia="nl-NL"/>
                <w14:ligatures w14:val="none"/>
              </w:rPr>
              <w:t> </w:t>
            </w:r>
          </w:p>
        </w:tc>
      </w:tr>
      <w:tr w:rsidR="00D05972" w:rsidRPr="00354DF8" w14:paraId="70B1A88E"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C62D89C"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071CC985"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766B958E"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3A754442"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p>
          <w:p w14:paraId="1855692A"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1FB03E69"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475706EE"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tc>
      </w:tr>
      <w:tr w:rsidR="00D05972" w:rsidRPr="00354DF8" w14:paraId="0AAD9E8C"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6A9C5674"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b/>
                <w:bCs/>
                <w:kern w:val="0"/>
                <w:sz w:val="20"/>
                <w:szCs w:val="20"/>
                <w:lang w:eastAsia="nl-NL"/>
                <w14:ligatures w14:val="none"/>
              </w:rPr>
              <w:t>Met wie / Relatie met het werkveld en de stad </w:t>
            </w:r>
            <w:r w:rsidRPr="00354DF8">
              <w:rPr>
                <w:rFonts w:ascii="Arial" w:eastAsia="Times New Roman" w:hAnsi="Arial" w:cs="Arial"/>
                <w:kern w:val="0"/>
                <w:sz w:val="20"/>
                <w:szCs w:val="20"/>
                <w:lang w:eastAsia="nl-NL"/>
                <w14:ligatures w14:val="none"/>
              </w:rPr>
              <w:t> </w:t>
            </w:r>
          </w:p>
        </w:tc>
      </w:tr>
      <w:tr w:rsidR="00D05972" w:rsidRPr="00354DF8" w14:paraId="2A369874"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1A824BF"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i/>
                <w:iCs/>
                <w:kern w:val="0"/>
                <w:sz w:val="20"/>
                <w:szCs w:val="20"/>
                <w:lang w:eastAsia="nl-NL"/>
                <w14:ligatures w14:val="none"/>
              </w:rPr>
              <w:t>Met wie of welke organisatie ga je samenwerken? Hoe ziet deze samenwerking eruit? Wie doet wat en heb je hier afspraken over gemaakt?</w:t>
            </w:r>
            <w:r w:rsidRPr="00354DF8">
              <w:rPr>
                <w:rFonts w:ascii="Arial" w:eastAsia="Times New Roman" w:hAnsi="Arial" w:cs="Arial"/>
                <w:kern w:val="0"/>
                <w:sz w:val="20"/>
                <w:szCs w:val="20"/>
                <w:lang w:eastAsia="nl-NL"/>
                <w14:ligatures w14:val="none"/>
              </w:rPr>
              <w:t> </w:t>
            </w:r>
          </w:p>
          <w:p w14:paraId="6A967C97" w14:textId="0BA355CE"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i/>
                <w:iCs/>
                <w:kern w:val="0"/>
                <w:sz w:val="20"/>
                <w:szCs w:val="20"/>
                <w:lang w:eastAsia="nl-NL"/>
                <w14:ligatures w14:val="none"/>
              </w:rPr>
              <w:t xml:space="preserve">Leg ook uit hoe dit project / deze activiteiten bijdragen jouw verbinding met het werkveld en </w:t>
            </w:r>
            <w:r w:rsidR="00497DBA">
              <w:rPr>
                <w:rFonts w:ascii="Arial" w:eastAsia="Times New Roman" w:hAnsi="Arial" w:cs="Arial"/>
                <w:i/>
                <w:iCs/>
                <w:kern w:val="0"/>
                <w:sz w:val="20"/>
                <w:szCs w:val="20"/>
                <w:lang w:eastAsia="nl-NL"/>
                <w14:ligatures w14:val="none"/>
              </w:rPr>
              <w:t xml:space="preserve">je positie in </w:t>
            </w:r>
            <w:r w:rsidRPr="00354DF8">
              <w:rPr>
                <w:rFonts w:ascii="Arial" w:eastAsia="Times New Roman" w:hAnsi="Arial" w:cs="Arial"/>
                <w:i/>
                <w:iCs/>
                <w:kern w:val="0"/>
                <w:sz w:val="20"/>
                <w:szCs w:val="20"/>
                <w:lang w:eastAsia="nl-NL"/>
                <w14:ligatures w14:val="none"/>
              </w:rPr>
              <w:t>Breda.</w:t>
            </w:r>
            <w:r w:rsidRPr="00354DF8">
              <w:rPr>
                <w:rFonts w:ascii="Arial" w:eastAsia="Times New Roman" w:hAnsi="Arial" w:cs="Arial"/>
                <w:kern w:val="0"/>
                <w:sz w:val="20"/>
                <w:szCs w:val="20"/>
                <w:lang w:eastAsia="nl-NL"/>
                <w14:ligatures w14:val="none"/>
              </w:rPr>
              <w:t> </w:t>
            </w:r>
          </w:p>
        </w:tc>
      </w:tr>
      <w:tr w:rsidR="00D05972" w:rsidRPr="00354DF8" w14:paraId="4E5A1643"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B836DB0"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4C13C0B8"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2CD52D22"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09314679"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4269509F"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5D46B43C"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7C7D3EC8"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6BDE6874"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tc>
      </w:tr>
      <w:tr w:rsidR="00D05972" w:rsidRPr="00354DF8" w14:paraId="49D6C924"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7114E65F"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b/>
                <w:bCs/>
                <w:kern w:val="0"/>
                <w:sz w:val="20"/>
                <w:szCs w:val="20"/>
                <w:lang w:eastAsia="nl-NL"/>
                <w14:ligatures w14:val="none"/>
              </w:rPr>
              <w:t>Waar / Locatie </w:t>
            </w:r>
            <w:r w:rsidRPr="00354DF8">
              <w:rPr>
                <w:rFonts w:ascii="Arial" w:eastAsia="Times New Roman" w:hAnsi="Arial" w:cs="Arial"/>
                <w:kern w:val="0"/>
                <w:sz w:val="20"/>
                <w:szCs w:val="20"/>
                <w:lang w:eastAsia="nl-NL"/>
                <w14:ligatures w14:val="none"/>
              </w:rPr>
              <w:t> </w:t>
            </w:r>
          </w:p>
        </w:tc>
      </w:tr>
      <w:tr w:rsidR="00D05972" w:rsidRPr="00354DF8" w14:paraId="28EAE199"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FEF4304"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i/>
                <w:iCs/>
                <w:kern w:val="0"/>
                <w:sz w:val="20"/>
                <w:szCs w:val="20"/>
                <w:lang w:eastAsia="nl-NL"/>
                <w14:ligatures w14:val="none"/>
              </w:rPr>
              <w:t>Waar vindt het project plaats?</w:t>
            </w:r>
            <w:r w:rsidRPr="00354DF8">
              <w:rPr>
                <w:rFonts w:ascii="Arial" w:eastAsia="Times New Roman" w:hAnsi="Arial" w:cs="Arial"/>
                <w:kern w:val="0"/>
                <w:sz w:val="20"/>
                <w:szCs w:val="20"/>
                <w:lang w:eastAsia="nl-NL"/>
                <w14:ligatures w14:val="none"/>
              </w:rPr>
              <w:t> </w:t>
            </w:r>
          </w:p>
        </w:tc>
      </w:tr>
      <w:tr w:rsidR="00D05972" w:rsidRPr="00354DF8" w14:paraId="524A299B" w14:textId="77777777" w:rsidTr="00D0597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5DD68B2"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2A0664C2"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52543620"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114F65DB"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p>
          <w:p w14:paraId="03AD46B1"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297D9858"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tc>
      </w:tr>
    </w:tbl>
    <w:p w14:paraId="022AFDA6"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w:t>
      </w:r>
    </w:p>
    <w:p w14:paraId="465170B8" w14:textId="77777777" w:rsidR="00D05972" w:rsidRPr="00354DF8" w:rsidRDefault="00D05972" w:rsidP="00D05972">
      <w:pPr>
        <w:spacing w:after="0" w:line="240" w:lineRule="auto"/>
        <w:textAlignment w:val="baseline"/>
        <w:rPr>
          <w:rFonts w:ascii="Arial" w:eastAsia="Times New Roman" w:hAnsi="Arial" w:cs="Arial"/>
          <w:kern w:val="0"/>
          <w:sz w:val="20"/>
          <w:szCs w:val="20"/>
          <w:lang w:eastAsia="nl-NL"/>
          <w14:ligatures w14:val="none"/>
        </w:rPr>
      </w:pPr>
      <w:r w:rsidRPr="00354DF8">
        <w:rPr>
          <w:rFonts w:ascii="Arial" w:eastAsia="Times New Roman" w:hAnsi="Arial" w:cs="Arial"/>
          <w:kern w:val="0"/>
          <w:sz w:val="20"/>
          <w:szCs w:val="20"/>
          <w:lang w:eastAsia="nl-NL"/>
          <w14:ligatures w14:val="none"/>
        </w:rPr>
        <w:t xml:space="preserve">Voeg het ingevulde projectplan toe aan jouw online subsidieaanvraag op </w:t>
      </w:r>
      <w:hyperlink r:id="rId10" w:tgtFrame="_blank" w:history="1">
        <w:r w:rsidRPr="00354DF8">
          <w:rPr>
            <w:rFonts w:ascii="Arial" w:eastAsia="Times New Roman" w:hAnsi="Arial" w:cs="Arial"/>
            <w:kern w:val="0"/>
            <w:sz w:val="20"/>
            <w:szCs w:val="20"/>
            <w:u w:val="single"/>
            <w:lang w:eastAsia="nl-NL"/>
            <w14:ligatures w14:val="none"/>
          </w:rPr>
          <w:t>www.breda.nl</w:t>
        </w:r>
      </w:hyperlink>
      <w:r w:rsidRPr="00354DF8">
        <w:rPr>
          <w:rFonts w:ascii="Arial" w:eastAsia="Times New Roman" w:hAnsi="Arial" w:cs="Arial"/>
          <w:kern w:val="0"/>
          <w:sz w:val="20"/>
          <w:szCs w:val="20"/>
          <w:lang w:eastAsia="nl-NL"/>
          <w14:ligatures w14:val="none"/>
        </w:rPr>
        <w:t>.  </w:t>
      </w:r>
    </w:p>
    <w:p w14:paraId="25D93B65" w14:textId="77777777" w:rsidR="00FE6FBF" w:rsidRPr="00354DF8" w:rsidRDefault="00FE6FBF" w:rsidP="005B7D3C">
      <w:pPr>
        <w:rPr>
          <w:rFonts w:ascii="Arial" w:hAnsi="Arial" w:cs="Arial"/>
          <w:sz w:val="20"/>
          <w:szCs w:val="20"/>
        </w:rPr>
      </w:pPr>
    </w:p>
    <w:p w14:paraId="19C855CE" w14:textId="77777777" w:rsidR="00FE6FBF" w:rsidRPr="00354DF8" w:rsidRDefault="00FE6FBF" w:rsidP="00390F08">
      <w:pPr>
        <w:pStyle w:val="Geenafstand"/>
        <w:rPr>
          <w:rFonts w:ascii="Arial" w:hAnsi="Arial" w:cs="Arial"/>
          <w:sz w:val="20"/>
          <w:szCs w:val="20"/>
        </w:rPr>
      </w:pPr>
    </w:p>
    <w:sectPr w:rsidR="00FE6FBF" w:rsidRPr="00354DF8" w:rsidSect="000E785B">
      <w:footerReference w:type="default" r:id="rId11"/>
      <w:footerReference w:type="first" r:id="rId12"/>
      <w:pgSz w:w="11906" w:h="16838"/>
      <w:pgMar w:top="1985" w:right="907" w:bottom="1701" w:left="1814" w:header="65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D05B9" w14:textId="77777777" w:rsidR="00370CAB" w:rsidRDefault="00370CAB" w:rsidP="00C51847">
      <w:pPr>
        <w:spacing w:after="0" w:line="240" w:lineRule="auto"/>
      </w:pPr>
      <w:r>
        <w:separator/>
      </w:r>
    </w:p>
  </w:endnote>
  <w:endnote w:type="continuationSeparator" w:id="0">
    <w:p w14:paraId="3693CCC9" w14:textId="77777777" w:rsidR="00370CAB" w:rsidRDefault="00370CAB" w:rsidP="00C51847">
      <w:pPr>
        <w:spacing w:after="0" w:line="240" w:lineRule="auto"/>
      </w:pPr>
      <w:r>
        <w:continuationSeparator/>
      </w:r>
    </w:p>
  </w:endnote>
  <w:endnote w:type="continuationNotice" w:id="1">
    <w:p w14:paraId="068BCA3C" w14:textId="77777777" w:rsidR="00370CAB" w:rsidRDefault="00370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E631" w14:textId="77777777" w:rsidR="00027D2A" w:rsidRDefault="00FA0D31">
    <w:r>
      <w:rPr>
        <w:noProof/>
      </w:rPr>
      <mc:AlternateContent>
        <mc:Choice Requires="wpg">
          <w:drawing>
            <wp:anchor distT="0" distB="0" distL="114300" distR="114300" simplePos="0" relativeHeight="251658241" behindDoc="1" locked="0" layoutInCell="1" allowOverlap="1" wp14:anchorId="56BBBE8E" wp14:editId="7B8A2F70">
              <wp:simplePos x="0" y="0"/>
              <wp:positionH relativeFrom="column">
                <wp:posOffset>4674235</wp:posOffset>
              </wp:positionH>
              <wp:positionV relativeFrom="paragraph">
                <wp:posOffset>-1383665</wp:posOffset>
              </wp:positionV>
              <wp:extent cx="1737360" cy="1225550"/>
              <wp:effectExtent l="38100" t="19050" r="0" b="50800"/>
              <wp:wrapNone/>
              <wp:docPr id="473505283" name="Groep 45"/>
              <wp:cNvGraphicFramePr/>
              <a:graphic xmlns:a="http://schemas.openxmlformats.org/drawingml/2006/main">
                <a:graphicData uri="http://schemas.microsoft.com/office/word/2010/wordprocessingGroup">
                  <wpg:wgp>
                    <wpg:cNvGrpSpPr/>
                    <wpg:grpSpPr>
                      <a:xfrm>
                        <a:off x="0" y="0"/>
                        <a:ext cx="1737360" cy="1225550"/>
                        <a:chOff x="0" y="0"/>
                        <a:chExt cx="1737559" cy="1226031"/>
                      </a:xfrm>
                    </wpg:grpSpPr>
                    <wps:wsp>
                      <wps:cNvPr id="1278398481" name="Vrije vorm: vorm 19"/>
                      <wps:cNvSpPr/>
                      <wps:spPr>
                        <a:xfrm rot="18900000">
                          <a:off x="190500" y="1184148"/>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6821189" name="Vrije vorm: vorm 20"/>
                      <wps:cNvSpPr/>
                      <wps:spPr>
                        <a:xfrm rot="18900000">
                          <a:off x="0"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9872031" name="Vrije vorm: vorm 21"/>
                      <wps:cNvSpPr/>
                      <wps:spPr>
                        <a:xfrm rot="18900000">
                          <a:off x="1315212" y="1187196"/>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511242" name="Vrije vorm: vorm 22"/>
                      <wps:cNvSpPr/>
                      <wps:spPr>
                        <a:xfrm rot="18900000">
                          <a:off x="1655064"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359283" name="Vrije vorm: vorm 23"/>
                      <wps:cNvSpPr/>
                      <wps:spPr>
                        <a:xfrm rot="18900000">
                          <a:off x="767334" y="730758"/>
                          <a:ext cx="61172" cy="246087"/>
                        </a:xfrm>
                        <a:custGeom>
                          <a:avLst/>
                          <a:gdLst>
                            <a:gd name="connsiteX0" fmla="*/ 0 w 61172"/>
                            <a:gd name="connsiteY0" fmla="*/ 0 h 246087"/>
                            <a:gd name="connsiteX1" fmla="*/ 61173 w 61172"/>
                            <a:gd name="connsiteY1" fmla="*/ 0 h 246087"/>
                            <a:gd name="connsiteX2" fmla="*/ 61173 w 61172"/>
                            <a:gd name="connsiteY2" fmla="*/ 246087 h 246087"/>
                            <a:gd name="connsiteX3" fmla="*/ 0 w 61172"/>
                            <a:gd name="connsiteY3" fmla="*/ 246087 h 246087"/>
                          </a:gdLst>
                          <a:ahLst/>
                          <a:cxnLst>
                            <a:cxn ang="0">
                              <a:pos x="connsiteX0" y="connsiteY0"/>
                            </a:cxn>
                            <a:cxn ang="0">
                              <a:pos x="connsiteX1" y="connsiteY1"/>
                            </a:cxn>
                            <a:cxn ang="0">
                              <a:pos x="connsiteX2" y="connsiteY2"/>
                            </a:cxn>
                            <a:cxn ang="0">
                              <a:pos x="connsiteX3" y="connsiteY3"/>
                            </a:cxn>
                          </a:cxnLst>
                          <a:rect l="l" t="t" r="r" b="b"/>
                          <a:pathLst>
                            <a:path w="61172" h="246087">
                              <a:moveTo>
                                <a:pt x="0" y="0"/>
                              </a:moveTo>
                              <a:lnTo>
                                <a:pt x="61173" y="0"/>
                              </a:lnTo>
                              <a:lnTo>
                                <a:pt x="61173" y="246087"/>
                              </a:lnTo>
                              <a:lnTo>
                                <a:pt x="0" y="24608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9941024" name="Vrije vorm: vorm 24"/>
                      <wps:cNvSpPr/>
                      <wps:spPr>
                        <a:xfrm rot="18900000">
                          <a:off x="824484" y="596646"/>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5717405" name="Vrije vorm: vorm 25"/>
                      <wps:cNvSpPr/>
                      <wps:spPr>
                        <a:xfrm rot="18900000">
                          <a:off x="256794" y="733806"/>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7867802" name="Vrije vorm: vorm 26"/>
                      <wps:cNvSpPr/>
                      <wps:spPr>
                        <a:xfrm rot="18900000">
                          <a:off x="4572"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6456622" name="Vrije vorm: vorm 27"/>
                      <wps:cNvSpPr/>
                      <wps:spPr>
                        <a:xfrm rot="18900000">
                          <a:off x="833628" y="235458"/>
                          <a:ext cx="80971" cy="20179"/>
                        </a:xfrm>
                        <a:custGeom>
                          <a:avLst/>
                          <a:gdLst>
                            <a:gd name="connsiteX0" fmla="*/ 0 w 80971"/>
                            <a:gd name="connsiteY0" fmla="*/ 0 h 20179"/>
                            <a:gd name="connsiteX1" fmla="*/ 80971 w 80971"/>
                            <a:gd name="connsiteY1" fmla="*/ 0 h 20179"/>
                            <a:gd name="connsiteX2" fmla="*/ 80971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1" y="0"/>
                              </a:lnTo>
                              <a:lnTo>
                                <a:pt x="80971"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9128262" name="Vrije vorm: vorm 28"/>
                      <wps:cNvSpPr/>
                      <wps:spPr>
                        <a:xfrm rot="18900000">
                          <a:off x="477012" y="685038"/>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1302121" name="Vrije vorm: vorm 29"/>
                      <wps:cNvSpPr/>
                      <wps:spPr>
                        <a:xfrm rot="18900000">
                          <a:off x="422148" y="483870"/>
                          <a:ext cx="53938" cy="217024"/>
                        </a:xfrm>
                        <a:custGeom>
                          <a:avLst/>
                          <a:gdLst>
                            <a:gd name="connsiteX0" fmla="*/ 0 w 53938"/>
                            <a:gd name="connsiteY0" fmla="*/ 0 h 217024"/>
                            <a:gd name="connsiteX1" fmla="*/ 53939 w 53938"/>
                            <a:gd name="connsiteY1" fmla="*/ 0 h 217024"/>
                            <a:gd name="connsiteX2" fmla="*/ 53939 w 53938"/>
                            <a:gd name="connsiteY2" fmla="*/ 217024 h 217024"/>
                            <a:gd name="connsiteX3" fmla="*/ 0 w 53938"/>
                            <a:gd name="connsiteY3" fmla="*/ 217024 h 217024"/>
                          </a:gdLst>
                          <a:ahLst/>
                          <a:cxnLst>
                            <a:cxn ang="0">
                              <a:pos x="connsiteX0" y="connsiteY0"/>
                            </a:cxn>
                            <a:cxn ang="0">
                              <a:pos x="connsiteX1" y="connsiteY1"/>
                            </a:cxn>
                            <a:cxn ang="0">
                              <a:pos x="connsiteX2" y="connsiteY2"/>
                            </a:cxn>
                            <a:cxn ang="0">
                              <a:pos x="connsiteX3" y="connsiteY3"/>
                            </a:cxn>
                          </a:cxnLst>
                          <a:rect l="l" t="t" r="r" b="b"/>
                          <a:pathLst>
                            <a:path w="53938" h="217024">
                              <a:moveTo>
                                <a:pt x="0" y="0"/>
                              </a:moveTo>
                              <a:lnTo>
                                <a:pt x="53939" y="0"/>
                              </a:lnTo>
                              <a:lnTo>
                                <a:pt x="53939" y="217024"/>
                              </a:lnTo>
                              <a:lnTo>
                                <a:pt x="0" y="21702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1232371" name="Vrije vorm: vorm 30"/>
                      <wps:cNvSpPr/>
                      <wps:spPr>
                        <a:xfrm rot="18900000">
                          <a:off x="1466850" y="706374"/>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9278899" name="Vrije vorm: vorm 31"/>
                      <wps:cNvSpPr/>
                      <wps:spPr>
                        <a:xfrm rot="18900000">
                          <a:off x="1089660" y="605790"/>
                          <a:ext cx="183518" cy="45689"/>
                        </a:xfrm>
                        <a:custGeom>
                          <a:avLst/>
                          <a:gdLst>
                            <a:gd name="connsiteX0" fmla="*/ 0 w 183518"/>
                            <a:gd name="connsiteY0" fmla="*/ 0 h 45689"/>
                            <a:gd name="connsiteX1" fmla="*/ 183519 w 183518"/>
                            <a:gd name="connsiteY1" fmla="*/ 0 h 45689"/>
                            <a:gd name="connsiteX2" fmla="*/ 183519 w 183518"/>
                            <a:gd name="connsiteY2" fmla="*/ 45689 h 45689"/>
                            <a:gd name="connsiteX3" fmla="*/ 0 w 183518"/>
                            <a:gd name="connsiteY3" fmla="*/ 45689 h 45689"/>
                          </a:gdLst>
                          <a:ahLst/>
                          <a:cxnLst>
                            <a:cxn ang="0">
                              <a:pos x="connsiteX0" y="connsiteY0"/>
                            </a:cxn>
                            <a:cxn ang="0">
                              <a:pos x="connsiteX1" y="connsiteY1"/>
                            </a:cxn>
                            <a:cxn ang="0">
                              <a:pos x="connsiteX2" y="connsiteY2"/>
                            </a:cxn>
                            <a:cxn ang="0">
                              <a:pos x="connsiteX3" y="connsiteY3"/>
                            </a:cxn>
                          </a:cxnLst>
                          <a:rect l="l" t="t" r="r" b="b"/>
                          <a:pathLst>
                            <a:path w="183518" h="45689">
                              <a:moveTo>
                                <a:pt x="0" y="0"/>
                              </a:moveTo>
                              <a:lnTo>
                                <a:pt x="183519" y="0"/>
                              </a:lnTo>
                              <a:lnTo>
                                <a:pt x="183519" y="45689"/>
                              </a:lnTo>
                              <a:lnTo>
                                <a:pt x="0" y="4568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7419282" name="Vrije vorm: vorm 32"/>
                      <wps:cNvSpPr/>
                      <wps:spPr>
                        <a:xfrm rot="18900000">
                          <a:off x="1272540" y="724662"/>
                          <a:ext cx="52161" cy="209789"/>
                        </a:xfrm>
                        <a:custGeom>
                          <a:avLst/>
                          <a:gdLst>
                            <a:gd name="connsiteX0" fmla="*/ 0 w 52161"/>
                            <a:gd name="connsiteY0" fmla="*/ 0 h 209789"/>
                            <a:gd name="connsiteX1" fmla="*/ 52162 w 52161"/>
                            <a:gd name="connsiteY1" fmla="*/ 0 h 209789"/>
                            <a:gd name="connsiteX2" fmla="*/ 52162 w 52161"/>
                            <a:gd name="connsiteY2" fmla="*/ 209791 h 209789"/>
                            <a:gd name="connsiteX3" fmla="*/ 0 w 52161"/>
                            <a:gd name="connsiteY3" fmla="*/ 209791 h 209789"/>
                          </a:gdLst>
                          <a:ahLst/>
                          <a:cxnLst>
                            <a:cxn ang="0">
                              <a:pos x="connsiteX0" y="connsiteY0"/>
                            </a:cxn>
                            <a:cxn ang="0">
                              <a:pos x="connsiteX1" y="connsiteY1"/>
                            </a:cxn>
                            <a:cxn ang="0">
                              <a:pos x="connsiteX2" y="connsiteY2"/>
                            </a:cxn>
                            <a:cxn ang="0">
                              <a:pos x="connsiteX3" y="connsiteY3"/>
                            </a:cxn>
                          </a:cxnLst>
                          <a:rect l="l" t="t" r="r" b="b"/>
                          <a:pathLst>
                            <a:path w="52161" h="209789">
                              <a:moveTo>
                                <a:pt x="0" y="0"/>
                              </a:moveTo>
                              <a:lnTo>
                                <a:pt x="52162" y="0"/>
                              </a:lnTo>
                              <a:lnTo>
                                <a:pt x="52162" y="209791"/>
                              </a:lnTo>
                              <a:lnTo>
                                <a:pt x="0" y="20979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8868653" name="Vrije vorm: vorm 33"/>
                      <wps:cNvSpPr/>
                      <wps:spPr>
                        <a:xfrm rot="18900000">
                          <a:off x="1656588"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0736469" name="Vrije vorm: vorm 34"/>
                      <wps:cNvSpPr/>
                      <wps:spPr>
                        <a:xfrm rot="18900000">
                          <a:off x="228600" y="459486"/>
                          <a:ext cx="20814" cy="83636"/>
                        </a:xfrm>
                        <a:custGeom>
                          <a:avLst/>
                          <a:gdLst>
                            <a:gd name="connsiteX0" fmla="*/ 0 w 20814"/>
                            <a:gd name="connsiteY0" fmla="*/ 0 h 83636"/>
                            <a:gd name="connsiteX1" fmla="*/ 20814 w 20814"/>
                            <a:gd name="connsiteY1" fmla="*/ 0 h 83636"/>
                            <a:gd name="connsiteX2" fmla="*/ 20814 w 20814"/>
                            <a:gd name="connsiteY2" fmla="*/ 83637 h 83636"/>
                            <a:gd name="connsiteX3" fmla="*/ 0 w 20814"/>
                            <a:gd name="connsiteY3" fmla="*/ 83637 h 83636"/>
                          </a:gdLst>
                          <a:ahLst/>
                          <a:cxnLst>
                            <a:cxn ang="0">
                              <a:pos x="connsiteX0" y="connsiteY0"/>
                            </a:cxn>
                            <a:cxn ang="0">
                              <a:pos x="connsiteX1" y="connsiteY1"/>
                            </a:cxn>
                            <a:cxn ang="0">
                              <a:pos x="connsiteX2" y="connsiteY2"/>
                            </a:cxn>
                            <a:cxn ang="0">
                              <a:pos x="connsiteX3" y="connsiteY3"/>
                            </a:cxn>
                          </a:cxnLst>
                          <a:rect l="l" t="t" r="r" b="b"/>
                          <a:pathLst>
                            <a:path w="20814" h="83636">
                              <a:moveTo>
                                <a:pt x="0" y="0"/>
                              </a:moveTo>
                              <a:lnTo>
                                <a:pt x="20814" y="0"/>
                              </a:lnTo>
                              <a:lnTo>
                                <a:pt x="20814" y="83637"/>
                              </a:lnTo>
                              <a:lnTo>
                                <a:pt x="0" y="8363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6154591" name="Vrije vorm: vorm 35"/>
                      <wps:cNvSpPr/>
                      <wps:spPr>
                        <a:xfrm rot="18900000">
                          <a:off x="507492" y="336804"/>
                          <a:ext cx="138844" cy="34520"/>
                        </a:xfrm>
                        <a:custGeom>
                          <a:avLst/>
                          <a:gdLst>
                            <a:gd name="connsiteX0" fmla="*/ 0 w 138844"/>
                            <a:gd name="connsiteY0" fmla="*/ 0 h 34520"/>
                            <a:gd name="connsiteX1" fmla="*/ 138845 w 138844"/>
                            <a:gd name="connsiteY1" fmla="*/ 0 h 34520"/>
                            <a:gd name="connsiteX2" fmla="*/ 138845 w 138844"/>
                            <a:gd name="connsiteY2" fmla="*/ 34521 h 34520"/>
                            <a:gd name="connsiteX3" fmla="*/ 0 w 138844"/>
                            <a:gd name="connsiteY3" fmla="*/ 34521 h 34520"/>
                          </a:gdLst>
                          <a:ahLst/>
                          <a:cxnLst>
                            <a:cxn ang="0">
                              <a:pos x="connsiteX0" y="connsiteY0"/>
                            </a:cxn>
                            <a:cxn ang="0">
                              <a:pos x="connsiteX1" y="connsiteY1"/>
                            </a:cxn>
                            <a:cxn ang="0">
                              <a:pos x="connsiteX2" y="connsiteY2"/>
                            </a:cxn>
                            <a:cxn ang="0">
                              <a:pos x="connsiteX3" y="connsiteY3"/>
                            </a:cxn>
                          </a:cxnLst>
                          <a:rect l="l" t="t" r="r" b="b"/>
                          <a:pathLst>
                            <a:path w="138844" h="34520">
                              <a:moveTo>
                                <a:pt x="0" y="0"/>
                              </a:moveTo>
                              <a:lnTo>
                                <a:pt x="138845" y="0"/>
                              </a:lnTo>
                              <a:lnTo>
                                <a:pt x="138845" y="34521"/>
                              </a:lnTo>
                              <a:lnTo>
                                <a:pt x="0" y="3452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4050205" name="Vrije vorm: vorm 36"/>
                      <wps:cNvSpPr/>
                      <wps:spPr>
                        <a:xfrm rot="18900000">
                          <a:off x="735330" y="346710"/>
                          <a:ext cx="34520" cy="138844"/>
                        </a:xfrm>
                        <a:custGeom>
                          <a:avLst/>
                          <a:gdLst>
                            <a:gd name="connsiteX0" fmla="*/ 0 w 34520"/>
                            <a:gd name="connsiteY0" fmla="*/ 0 h 138844"/>
                            <a:gd name="connsiteX1" fmla="*/ 34520 w 34520"/>
                            <a:gd name="connsiteY1" fmla="*/ 0 h 138844"/>
                            <a:gd name="connsiteX2" fmla="*/ 34520 w 34520"/>
                            <a:gd name="connsiteY2" fmla="*/ 138845 h 138844"/>
                            <a:gd name="connsiteX3" fmla="*/ 0 w 34520"/>
                            <a:gd name="connsiteY3" fmla="*/ 138845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0" y="0"/>
                              </a:lnTo>
                              <a:lnTo>
                                <a:pt x="34520" y="138845"/>
                              </a:lnTo>
                              <a:lnTo>
                                <a:pt x="0" y="13884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4907581" name="Vrije vorm: vorm 37"/>
                      <wps:cNvSpPr/>
                      <wps:spPr>
                        <a:xfrm rot="18900000">
                          <a:off x="1128522" y="297942"/>
                          <a:ext cx="34520" cy="138844"/>
                        </a:xfrm>
                        <a:custGeom>
                          <a:avLst/>
                          <a:gdLst>
                            <a:gd name="connsiteX0" fmla="*/ 0 w 34520"/>
                            <a:gd name="connsiteY0" fmla="*/ 0 h 138844"/>
                            <a:gd name="connsiteX1" fmla="*/ 34521 w 34520"/>
                            <a:gd name="connsiteY1" fmla="*/ 0 h 138844"/>
                            <a:gd name="connsiteX2" fmla="*/ 34521 w 34520"/>
                            <a:gd name="connsiteY2" fmla="*/ 138844 h 138844"/>
                            <a:gd name="connsiteX3" fmla="*/ 0 w 34520"/>
                            <a:gd name="connsiteY3" fmla="*/ 138844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1" y="0"/>
                              </a:lnTo>
                              <a:lnTo>
                                <a:pt x="34521" y="138844"/>
                              </a:lnTo>
                              <a:lnTo>
                                <a:pt x="0" y="13884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6498655" name="Vrije vorm: vorm 38"/>
                      <wps:cNvSpPr/>
                      <wps:spPr>
                        <a:xfrm rot="18900000">
                          <a:off x="1467612" y="390906"/>
                          <a:ext cx="71072" cy="17641"/>
                        </a:xfrm>
                        <a:custGeom>
                          <a:avLst/>
                          <a:gdLst>
                            <a:gd name="connsiteX0" fmla="*/ 0 w 71072"/>
                            <a:gd name="connsiteY0" fmla="*/ 0 h 17641"/>
                            <a:gd name="connsiteX1" fmla="*/ 71072 w 71072"/>
                            <a:gd name="connsiteY1" fmla="*/ 0 h 17641"/>
                            <a:gd name="connsiteX2" fmla="*/ 71072 w 71072"/>
                            <a:gd name="connsiteY2" fmla="*/ 17641 h 17641"/>
                            <a:gd name="connsiteX3" fmla="*/ 0 w 71072"/>
                            <a:gd name="connsiteY3" fmla="*/ 17641 h 17641"/>
                          </a:gdLst>
                          <a:ahLst/>
                          <a:cxnLst>
                            <a:cxn ang="0">
                              <a:pos x="connsiteX0" y="connsiteY0"/>
                            </a:cxn>
                            <a:cxn ang="0">
                              <a:pos x="connsiteX1" y="connsiteY1"/>
                            </a:cxn>
                            <a:cxn ang="0">
                              <a:pos x="connsiteX2" y="connsiteY2"/>
                            </a:cxn>
                            <a:cxn ang="0">
                              <a:pos x="connsiteX3" y="connsiteY3"/>
                            </a:cxn>
                          </a:cxnLst>
                          <a:rect l="l" t="t" r="r" b="b"/>
                          <a:pathLst>
                            <a:path w="71072" h="17641">
                              <a:moveTo>
                                <a:pt x="0" y="0"/>
                              </a:moveTo>
                              <a:lnTo>
                                <a:pt x="71072" y="0"/>
                              </a:lnTo>
                              <a:lnTo>
                                <a:pt x="71072" y="17641"/>
                              </a:lnTo>
                              <a:lnTo>
                                <a:pt x="0" y="1764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0006993" name="Vrije vorm: vorm 39"/>
                      <wps:cNvSpPr/>
                      <wps:spPr>
                        <a:xfrm rot="18900000">
                          <a:off x="1414272" y="471678"/>
                          <a:ext cx="17641" cy="71072"/>
                        </a:xfrm>
                        <a:custGeom>
                          <a:avLst/>
                          <a:gdLst>
                            <a:gd name="connsiteX0" fmla="*/ 0 w 17641"/>
                            <a:gd name="connsiteY0" fmla="*/ 0 h 71072"/>
                            <a:gd name="connsiteX1" fmla="*/ 17642 w 17641"/>
                            <a:gd name="connsiteY1" fmla="*/ 0 h 71072"/>
                            <a:gd name="connsiteX2" fmla="*/ 17642 w 17641"/>
                            <a:gd name="connsiteY2" fmla="*/ 71072 h 71072"/>
                            <a:gd name="connsiteX3" fmla="*/ 0 w 17641"/>
                            <a:gd name="connsiteY3" fmla="*/ 71072 h 71072"/>
                          </a:gdLst>
                          <a:ahLst/>
                          <a:cxnLst>
                            <a:cxn ang="0">
                              <a:pos x="connsiteX0" y="connsiteY0"/>
                            </a:cxn>
                            <a:cxn ang="0">
                              <a:pos x="connsiteX1" y="connsiteY1"/>
                            </a:cxn>
                            <a:cxn ang="0">
                              <a:pos x="connsiteX2" y="connsiteY2"/>
                            </a:cxn>
                            <a:cxn ang="0">
                              <a:pos x="connsiteX3" y="connsiteY3"/>
                            </a:cxn>
                          </a:cxnLst>
                          <a:rect l="l" t="t" r="r" b="b"/>
                          <a:pathLst>
                            <a:path w="17641" h="71072">
                              <a:moveTo>
                                <a:pt x="0" y="0"/>
                              </a:moveTo>
                              <a:lnTo>
                                <a:pt x="17642" y="0"/>
                              </a:lnTo>
                              <a:lnTo>
                                <a:pt x="17642" y="71072"/>
                              </a:lnTo>
                              <a:lnTo>
                                <a:pt x="0" y="71072"/>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1708297" name="Vrije vorm: vorm 40"/>
                      <wps:cNvSpPr/>
                      <wps:spPr>
                        <a:xfrm rot="18900000">
                          <a:off x="355854" y="148590"/>
                          <a:ext cx="11549" cy="46704"/>
                        </a:xfrm>
                        <a:custGeom>
                          <a:avLst/>
                          <a:gdLst>
                            <a:gd name="connsiteX0" fmla="*/ 0 w 11549"/>
                            <a:gd name="connsiteY0" fmla="*/ 0 h 46704"/>
                            <a:gd name="connsiteX1" fmla="*/ 11549 w 11549"/>
                            <a:gd name="connsiteY1" fmla="*/ 0 h 46704"/>
                            <a:gd name="connsiteX2" fmla="*/ 11549 w 11549"/>
                            <a:gd name="connsiteY2" fmla="*/ 46705 h 46704"/>
                            <a:gd name="connsiteX3" fmla="*/ 0 w 11549"/>
                            <a:gd name="connsiteY3" fmla="*/ 46705 h 46704"/>
                          </a:gdLst>
                          <a:ahLst/>
                          <a:cxnLst>
                            <a:cxn ang="0">
                              <a:pos x="connsiteX0" y="connsiteY0"/>
                            </a:cxn>
                            <a:cxn ang="0">
                              <a:pos x="connsiteX1" y="connsiteY1"/>
                            </a:cxn>
                            <a:cxn ang="0">
                              <a:pos x="connsiteX2" y="connsiteY2"/>
                            </a:cxn>
                            <a:cxn ang="0">
                              <a:pos x="connsiteX3" y="connsiteY3"/>
                            </a:cxn>
                          </a:cxnLst>
                          <a:rect l="l" t="t" r="r" b="b"/>
                          <a:pathLst>
                            <a:path w="11549" h="46704">
                              <a:moveTo>
                                <a:pt x="0" y="0"/>
                              </a:moveTo>
                              <a:lnTo>
                                <a:pt x="11549" y="0"/>
                              </a:lnTo>
                              <a:lnTo>
                                <a:pt x="11549" y="46705"/>
                              </a:lnTo>
                              <a:lnTo>
                                <a:pt x="0" y="4670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5619192" name="Vrije vorm: vorm 41"/>
                      <wps:cNvSpPr/>
                      <wps:spPr>
                        <a:xfrm rot="18900000">
                          <a:off x="1272540" y="140208"/>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4616749" name="Vrije vorm: vorm 42"/>
                      <wps:cNvSpPr/>
                      <wps:spPr>
                        <a:xfrm rot="18900000">
                          <a:off x="839724" y="0"/>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1628875" name="Vrije vorm: vorm 43"/>
                      <wps:cNvSpPr/>
                      <wps:spPr>
                        <a:xfrm rot="18900000">
                          <a:off x="458724" y="112776"/>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252F22" id="Groep 45" o:spid="_x0000_s1026" style="position:absolute;margin-left:368.05pt;margin-top:-108.95pt;width:136.8pt;height:96.5pt;z-index:-251657216" coordsize="17375,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">
              <v:shape id="Vrije vorm: vorm 19" o:spid="_x0000_s1027" style="position:absolute;left:1905;top:11841;width:1562;height:388;rotation:-45;visibility:visible;mso-wrap-style:square;v-text-anchor:middle" coordsize="156231,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" path="m,l156232,r,38836l,38836,,xe" fillcolor="#dfe5ec" stroked="f" strokeweight="0">
                <v:stroke joinstyle="miter"/>
                <v:path arrowok="t" o:connecttype="custom" o:connectlocs="0,0;156232,0;156232,38836;0,38836" o:connectangles="0,0,0,0"/>
              </v:shape>
              <v:shape id="Vrije vorm: vorm 20" o:spid="_x0000_s1028" style="position:absolute;top:10386;width:276;height:1111;rotation:-45;visibility:visible;mso-wrap-style:square;v-text-anchor:middle" coordsize="27667,1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" path="m,l27667,r,111178l,111178,,xe" fillcolor="#dfe5ec" stroked="f" strokeweight="0">
                <v:stroke joinstyle="miter"/>
                <v:path arrowok="t" o:connecttype="custom" o:connectlocs="0,0;27667,0;27667,111178;0,111178" o:connectangles="0,0,0,0"/>
              </v:shape>
              <v:shape id="Vrije vorm: vorm 21" o:spid="_x0000_s1029" style="position:absolute;left:13152;top:11871;width:1562;height:389;rotation:-45;visibility:visible;mso-wrap-style:square;v-text-anchor:middle" coordsize="156231,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" path="m,l156232,r,38836l,38836,,xe" fillcolor="#dfe5ec" stroked="f" strokeweight="0">
                <v:stroke joinstyle="miter"/>
                <v:path arrowok="t" o:connecttype="custom" o:connectlocs="0,0;156232,0;156232,38836;0,38836" o:connectangles="0,0,0,0"/>
              </v:shape>
              <v:shape id="Vrije vorm: vorm 22" o:spid="_x0000_s1030" style="position:absolute;left:16550;top:10386;width:277;height:1111;rotation:-45;visibility:visible;mso-wrap-style:square;v-text-anchor:middle" coordsize="27667,1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" path="m,l27667,r,111178l,111178,,xe" fillcolor="#dfe5ec" stroked="f" strokeweight="0">
                <v:stroke joinstyle="miter"/>
                <v:path arrowok="t" o:connecttype="custom" o:connectlocs="0,0;27667,0;27667,111178;0,111178" o:connectangles="0,0,0,0"/>
              </v:shape>
              <v:shape id="Vrije vorm: vorm 23" o:spid="_x0000_s1031" style="position:absolute;left:7673;top:7307;width:612;height:2461;rotation:-45;visibility:visible;mso-wrap-style:square;v-text-anchor:middle" coordsize="61172,24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" path="m,l61173,r,246087l,246087,,xe" fillcolor="#dfe5ec" stroked="f" strokeweight="0">
                <v:stroke joinstyle="miter"/>
                <v:path arrowok="t" o:connecttype="custom" o:connectlocs="0,0;61173,0;61173,246087;0,246087" o:connectangles="0,0,0,0"/>
              </v:shape>
              <v:shape id="Vrije vorm: vorm 24" o:spid="_x0000_s1032" style="position:absolute;left:8244;top:5966;width:2171;height:539;rotation:-45;visibility:visible;mso-wrap-style:square;v-text-anchor:middle" coordsize="217024,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" path="m,l217024,r,53939l,53939,,xe" fillcolor="#dfe5ec" stroked="f" strokeweight="0">
                <v:stroke joinstyle="miter"/>
                <v:path arrowok="t" o:connecttype="custom" o:connectlocs="0,0;217024,0;217024,53939;0,53939" o:connectangles="0,0,0,0"/>
              </v:shape>
              <v:shape id="Vrije vorm: vorm 25" o:spid="_x0000_s1033" style="position:absolute;left:2567;top:7338;width:432;height:1736;rotation:-45;visibility:visible;mso-wrap-style:square;v-text-anchor:middle" coordsize="43150,17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" path="m,l43151,r,173619l,173619,,xe" fillcolor="#dfe5ec" stroked="f" strokeweight="0">
                <v:stroke joinstyle="miter"/>
                <v:path arrowok="t" o:connecttype="custom" o:connectlocs="0,0;43151,0;43151,173619;0,173619" o:connectangles="0,0,0,0"/>
              </v:shape>
              <v:shape id="Vrije vorm: vorm 26" o:spid="_x0000_s1034" style="position:absolute;left:45;top:7292;width:810;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" path="m,l80972,r,20180l,20180,,xe" fillcolor="#dfe5ec" stroked="f" strokeweight="0">
                <v:stroke joinstyle="miter"/>
                <v:path arrowok="t" o:connecttype="custom" o:connectlocs="0,0;80972,0;80972,20180;0,20180" o:connectangles="0,0,0,0"/>
              </v:shape>
              <v:shape id="Vrije vorm: vorm 27" o:spid="_x0000_s1035" style="position:absolute;left:8336;top:2354;width:809;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" path="m,l80971,r,20180l,20180,,xe" fillcolor="#dfe5ec" stroked="f" strokeweight="0">
                <v:stroke joinstyle="miter"/>
                <v:path arrowok="t" o:connecttype="custom" o:connectlocs="0,0;80971,0;80971,20180;0,20180" o:connectangles="0,0,0,0"/>
              </v:shape>
              <v:shape id="Vrije vorm: vorm 28" o:spid="_x0000_s1036" style="position:absolute;left:4770;top:6850;width:2170;height:539;rotation:-45;visibility:visible;mso-wrap-style:square;v-text-anchor:middle" coordsize="217024,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" path="m,l217024,r,53939l,53939,,xe" fillcolor="#dfe5ec" stroked="f" strokeweight="0">
                <v:stroke joinstyle="miter"/>
                <v:path arrowok="t" o:connecttype="custom" o:connectlocs="0,0;217024,0;217024,53939;0,53939" o:connectangles="0,0,0,0"/>
              </v:shape>
              <v:shape id="Vrije vorm: vorm 29" o:spid="_x0000_s1037" style="position:absolute;left:4221;top:4838;width:539;height:2170;rotation:-45;visibility:visible;mso-wrap-style:square;v-text-anchor:middle" coordsize="53938,21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" path="m,l53939,r,217024l,217024,,xe" fillcolor="#dfe5ec" stroked="f" strokeweight="0">
                <v:stroke joinstyle="miter"/>
                <v:path arrowok="t" o:connecttype="custom" o:connectlocs="0,0;53939,0;53939,217024;0,217024" o:connectangles="0,0,0,0"/>
              </v:shape>
              <v:shape id="Vrije vorm: vorm 30" o:spid="_x0000_s1038" style="position:absolute;left:14668;top:7063;width:432;height:1736;rotation:-45;visibility:visible;mso-wrap-style:square;v-text-anchor:middle" coordsize="43150,17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" path="m,l43151,r,173619l,173619,,xe" fillcolor="#dfe5ec" stroked="f" strokeweight="0">
                <v:stroke joinstyle="miter"/>
                <v:path arrowok="t" o:connecttype="custom" o:connectlocs="0,0;43151,0;43151,173619;0,173619" o:connectangles="0,0,0,0"/>
              </v:shape>
              <v:shape id="Vrije vorm: vorm 31" o:spid="_x0000_s1039" style="position:absolute;left:10896;top:6057;width:1835;height:457;rotation:-45;visibility:visible;mso-wrap-style:square;v-text-anchor:middle" coordsize="183518,4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" path="m,l183519,r,45689l,45689,,xe" fillcolor="#dfe5ec" stroked="f" strokeweight="0">
                <v:stroke joinstyle="miter"/>
                <v:path arrowok="t" o:connecttype="custom" o:connectlocs="0,0;183519,0;183519,45689;0,45689" o:connectangles="0,0,0,0"/>
              </v:shape>
              <v:shape id="Vrije vorm: vorm 32" o:spid="_x0000_s1040" style="position:absolute;left:12725;top:7246;width:522;height:2098;rotation:-45;visibility:visible;mso-wrap-style:square;v-text-anchor:middle" coordsize="52161,20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" path="m,l52162,r,209791l,209791,,xe" fillcolor="#dfe5ec" stroked="f" strokeweight="0">
                <v:stroke joinstyle="miter"/>
                <v:path arrowok="t" o:connecttype="custom" o:connectlocs="0,0;52162,0;52162,209791;0,209791" o:connectangles="0,0,0,0"/>
              </v:shape>
              <v:shape id="Vrije vorm: vorm 33" o:spid="_x0000_s1041" style="position:absolute;left:16565;top:7292;width:810;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" path="m,l80972,r,20180l,20180,,xe" fillcolor="#dfe5ec" stroked="f" strokeweight="0">
                <v:stroke joinstyle="miter"/>
                <v:path arrowok="t" o:connecttype="custom" o:connectlocs="0,0;80972,0;80972,20180;0,20180" o:connectangles="0,0,0,0"/>
              </v:shape>
              <v:shape id="Vrije vorm: vorm 34" o:spid="_x0000_s1042" style="position:absolute;left:2286;top:4594;width:208;height:837;rotation:-45;visibility:visible;mso-wrap-style:square;v-text-anchor:middle" coordsize="20814,8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" path="m,l20814,r,83637l,83637,,xe" fillcolor="#dfe5ec" stroked="f" strokeweight="0">
                <v:stroke joinstyle="miter"/>
                <v:path arrowok="t" o:connecttype="custom" o:connectlocs="0,0;20814,0;20814,83637;0,83637" o:connectangles="0,0,0,0"/>
              </v:shape>
              <v:shape id="Vrije vorm: vorm 35" o:spid="_x0000_s1043" style="position:absolute;left:5074;top:3368;width:1389;height:345;rotation:-45;visibility:visible;mso-wrap-style:square;v-text-anchor:middle" coordsize="138844,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" path="m,l138845,r,34521l,34521,,xe" fillcolor="#dfe5ec" stroked="f" strokeweight="0">
                <v:stroke joinstyle="miter"/>
                <v:path arrowok="t" o:connecttype="custom" o:connectlocs="0,0;138845,0;138845,34521;0,34521" o:connectangles="0,0,0,0"/>
              </v:shape>
              <v:shape id="Vrije vorm: vorm 36" o:spid="_x0000_s1044" style="position:absolute;left:7353;top:3467;width:345;height:1388;rotation:-45;visibility:visible;mso-wrap-style:square;v-text-anchor:middle" coordsize="34520,13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" path="m,l34520,r,138845l,138845,,xe" fillcolor="#dfe5ec" stroked="f" strokeweight="0">
                <v:stroke joinstyle="miter"/>
                <v:path arrowok="t" o:connecttype="custom" o:connectlocs="0,0;34520,0;34520,138845;0,138845" o:connectangles="0,0,0,0"/>
              </v:shape>
              <v:shape id="Vrije vorm: vorm 37" o:spid="_x0000_s1045" style="position:absolute;left:11285;top:2979;width:345;height:1388;rotation:-45;visibility:visible;mso-wrap-style:square;v-text-anchor:middle" coordsize="34520,13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" path="m,l34521,r,138844l,138844,,xe" fillcolor="#dfe5ec" stroked="f" strokeweight="0">
                <v:stroke joinstyle="miter"/>
                <v:path arrowok="t" o:connecttype="custom" o:connectlocs="0,0;34521,0;34521,138844;0,138844" o:connectangles="0,0,0,0"/>
              </v:shape>
              <v:shape id="Vrije vorm: vorm 38" o:spid="_x0000_s1046" style="position:absolute;left:14676;top:3909;width:710;height:176;rotation:-45;visibility:visible;mso-wrap-style:square;v-text-anchor:middle" coordsize="71072,1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" path="m,l71072,r,17641l,17641,,xe" fillcolor="#dfe5ec" stroked="f" strokeweight="0">
                <v:stroke joinstyle="miter"/>
                <v:path arrowok="t" o:connecttype="custom" o:connectlocs="0,0;71072,0;71072,17641;0,17641" o:connectangles="0,0,0,0"/>
              </v:shape>
              <v:shape id="Vrije vorm: vorm 39" o:spid="_x0000_s1047" style="position:absolute;left:14142;top:4716;width:177;height:711;rotation:-45;visibility:visible;mso-wrap-style:square;v-text-anchor:middle" coordsize="17641,7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" path="m,l17642,r,71072l,71072,,xe" fillcolor="#dfe5ec" stroked="f" strokeweight="0">
                <v:stroke joinstyle="miter"/>
                <v:path arrowok="t" o:connecttype="custom" o:connectlocs="0,0;17642,0;17642,71072;0,71072" o:connectangles="0,0,0,0"/>
              </v:shape>
              <v:shape id="Vrije vorm: vorm 40" o:spid="_x0000_s1048" style="position:absolute;left:3558;top:1485;width:116;height:467;rotation:-45;visibility:visible;mso-wrap-style:square;v-text-anchor:middle" coordsize="11549,4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" path="m,l11549,r,46705l,46705,,xe" fillcolor="#dfe5ec" stroked="f" strokeweight="0">
                <v:stroke joinstyle="miter"/>
                <v:path arrowok="t" o:connecttype="custom" o:connectlocs="0,0;11549,0;11549,46705;0,46705" o:connectangles="0,0,0,0"/>
              </v:shape>
              <v:shape id="Vrije vorm: vorm 41" o:spid="_x0000_s1049" style="position:absolute;left:12725;top:1402;width:467;height:115;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" path="m,l46704,r,11549l,11549,,xe" fillcolor="#dfe5ec" stroked="f" strokeweight="0">
                <v:stroke joinstyle="miter"/>
                <v:path arrowok="t" o:connecttype="custom" o:connectlocs="0,0;46704,0;46704,11549;0,11549" o:connectangles="0,0,0,0"/>
              </v:shape>
              <v:shape id="Vrije vorm: vorm 42" o:spid="_x0000_s1050" style="position:absolute;left:8397;width:467;height:115;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" path="m,l46704,r,11549l,11549,,xe" fillcolor="#dfe5ec" stroked="f" strokeweight="0">
                <v:stroke joinstyle="miter"/>
                <v:path arrowok="t" o:connecttype="custom" o:connectlocs="0,0;46704,0;46704,11549;0,11549" o:connectangles="0,0,0,0"/>
              </v:shape>
              <v:shape id="Vrije vorm: vorm 43" o:spid="_x0000_s1051" style="position:absolute;left:4587;top:1127;width:467;height:116;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" path="m,l46704,r,11549l,11549,,xe" fillcolor="#dfe5ec" stroked="f" strokeweight="0">
                <v:stroke joinstyle="miter"/>
                <v:path arrowok="t" o:connecttype="custom" o:connectlocs="0,0;46704,0;46704,11549;0,11549" o:connectangles="0,0,0,0"/>
              </v:shape>
            </v:group>
          </w:pict>
        </mc:Fallback>
      </mc:AlternateContent>
    </w:r>
    <w:r>
      <w:rPr>
        <w:noProof/>
      </w:rPr>
      <mc:AlternateContent>
        <mc:Choice Requires="wpg">
          <w:drawing>
            <wp:anchor distT="0" distB="0" distL="114300" distR="114300" simplePos="0" relativeHeight="251658240" behindDoc="1" locked="0" layoutInCell="1" allowOverlap="1" wp14:anchorId="7F4AE46E" wp14:editId="772A3CD4">
              <wp:simplePos x="0" y="0"/>
              <wp:positionH relativeFrom="column">
                <wp:posOffset>5108575</wp:posOffset>
              </wp:positionH>
              <wp:positionV relativeFrom="paragraph">
                <wp:posOffset>-433705</wp:posOffset>
              </wp:positionV>
              <wp:extent cx="829006" cy="712394"/>
              <wp:effectExtent l="0" t="0" r="28575" b="0"/>
              <wp:wrapNone/>
              <wp:docPr id="507495224" name="Groep 44"/>
              <wp:cNvGraphicFramePr/>
              <a:graphic xmlns:a="http://schemas.openxmlformats.org/drawingml/2006/main">
                <a:graphicData uri="http://schemas.microsoft.com/office/word/2010/wordprocessingGroup">
                  <wpg:wgp>
                    <wpg:cNvGrpSpPr/>
                    <wpg:grpSpPr>
                      <a:xfrm>
                        <a:off x="0" y="0"/>
                        <a:ext cx="829006" cy="712394"/>
                        <a:chOff x="0" y="0"/>
                        <a:chExt cx="829006" cy="712394"/>
                      </a:xfrm>
                      <a:solidFill>
                        <a:schemeClr val="tx2"/>
                      </a:solidFill>
                    </wpg:grpSpPr>
                    <wps:wsp>
                      <wps:cNvPr id="200685607" name="Vrije vorm: vorm 3"/>
                      <wps:cNvSpPr/>
                      <wps:spPr>
                        <a:xfrm>
                          <a:off x="0" y="441960"/>
                          <a:ext cx="100262" cy="115619"/>
                        </a:xfrm>
                        <a:custGeom>
                          <a:avLst/>
                          <a:gdLst>
                            <a:gd name="connsiteX0" fmla="*/ 57746 w 100262"/>
                            <a:gd name="connsiteY0" fmla="*/ 72214 h 115619"/>
                            <a:gd name="connsiteX1" fmla="*/ 57746 w 100262"/>
                            <a:gd name="connsiteY1" fmla="*/ 55969 h 115619"/>
                            <a:gd name="connsiteX2" fmla="*/ 100262 w 100262"/>
                            <a:gd name="connsiteY2" fmla="*/ 55969 h 115619"/>
                            <a:gd name="connsiteX3" fmla="*/ 100262 w 100262"/>
                            <a:gd name="connsiteY3" fmla="*/ 64726 h 115619"/>
                            <a:gd name="connsiteX4" fmla="*/ 52669 w 100262"/>
                            <a:gd name="connsiteY4" fmla="*/ 115619 h 115619"/>
                            <a:gd name="connsiteX5" fmla="*/ 0 w 100262"/>
                            <a:gd name="connsiteY5" fmla="*/ 57873 h 115619"/>
                            <a:gd name="connsiteX6" fmla="*/ 52035 w 100262"/>
                            <a:gd name="connsiteY6" fmla="*/ 0 h 115619"/>
                            <a:gd name="connsiteX7" fmla="*/ 97978 w 100262"/>
                            <a:gd name="connsiteY7" fmla="*/ 36805 h 115619"/>
                            <a:gd name="connsiteX8" fmla="*/ 79068 w 100262"/>
                            <a:gd name="connsiteY8" fmla="*/ 36805 h 115619"/>
                            <a:gd name="connsiteX9" fmla="*/ 52035 w 100262"/>
                            <a:gd name="connsiteY9" fmla="*/ 17133 h 115619"/>
                            <a:gd name="connsiteX10" fmla="*/ 19164 w 100262"/>
                            <a:gd name="connsiteY10" fmla="*/ 57746 h 115619"/>
                            <a:gd name="connsiteX11" fmla="*/ 52669 w 100262"/>
                            <a:gd name="connsiteY11" fmla="*/ 98739 h 115619"/>
                            <a:gd name="connsiteX12" fmla="*/ 82241 w 100262"/>
                            <a:gd name="connsiteY12" fmla="*/ 72087 h 115619"/>
                            <a:gd name="connsiteX13" fmla="*/ 57746 w 100262"/>
                            <a:gd name="connsiteY13" fmla="*/ 72087 h 115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0262" h="115619">
                              <a:moveTo>
                                <a:pt x="57746" y="72214"/>
                              </a:moveTo>
                              <a:lnTo>
                                <a:pt x="57746" y="55969"/>
                              </a:lnTo>
                              <a:lnTo>
                                <a:pt x="100262" y="55969"/>
                              </a:lnTo>
                              <a:lnTo>
                                <a:pt x="100262" y="64726"/>
                              </a:lnTo>
                              <a:cubicBezTo>
                                <a:pt x="100262" y="95693"/>
                                <a:pt x="80083" y="115619"/>
                                <a:pt x="52669" y="115619"/>
                              </a:cubicBezTo>
                              <a:cubicBezTo>
                                <a:pt x="22591" y="115619"/>
                                <a:pt x="0" y="92267"/>
                                <a:pt x="0" y="57873"/>
                              </a:cubicBezTo>
                              <a:cubicBezTo>
                                <a:pt x="0" y="23479"/>
                                <a:pt x="22844" y="0"/>
                                <a:pt x="52035" y="0"/>
                              </a:cubicBezTo>
                              <a:cubicBezTo>
                                <a:pt x="77799" y="0"/>
                                <a:pt x="93663" y="14595"/>
                                <a:pt x="97978" y="36805"/>
                              </a:cubicBezTo>
                              <a:lnTo>
                                <a:pt x="79068" y="36805"/>
                              </a:lnTo>
                              <a:cubicBezTo>
                                <a:pt x="74499" y="24749"/>
                                <a:pt x="67011" y="17133"/>
                                <a:pt x="52035" y="17133"/>
                              </a:cubicBezTo>
                              <a:cubicBezTo>
                                <a:pt x="32109" y="17133"/>
                                <a:pt x="19164" y="34140"/>
                                <a:pt x="19164" y="57746"/>
                              </a:cubicBezTo>
                              <a:cubicBezTo>
                                <a:pt x="19164" y="81352"/>
                                <a:pt x="31982" y="98739"/>
                                <a:pt x="52669" y="98739"/>
                              </a:cubicBezTo>
                              <a:cubicBezTo>
                                <a:pt x="69676" y="98739"/>
                                <a:pt x="79829" y="87825"/>
                                <a:pt x="82241" y="72087"/>
                              </a:cubicBezTo>
                              <a:lnTo>
                                <a:pt x="57746" y="7208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1394575" name="Vrije vorm: vorm 4"/>
                      <wps:cNvSpPr/>
                      <wps:spPr>
                        <a:xfrm>
                          <a:off x="121920"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0882345" name="Vrije vorm: vorm 5"/>
                      <wps:cNvSpPr/>
                      <wps:spPr>
                        <a:xfrm>
                          <a:off x="216408" y="441960"/>
                          <a:ext cx="110796" cy="111938"/>
                        </a:xfrm>
                        <a:custGeom>
                          <a:avLst/>
                          <a:gdLst>
                            <a:gd name="connsiteX0" fmla="*/ 48862 w 110796"/>
                            <a:gd name="connsiteY0" fmla="*/ 111939 h 111938"/>
                            <a:gd name="connsiteX1" fmla="*/ 18022 w 110796"/>
                            <a:gd name="connsiteY1" fmla="*/ 34014 h 111938"/>
                            <a:gd name="connsiteX2" fmla="*/ 18022 w 110796"/>
                            <a:gd name="connsiteY2" fmla="*/ 111939 h 111938"/>
                            <a:gd name="connsiteX3" fmla="*/ 0 w 110796"/>
                            <a:gd name="connsiteY3" fmla="*/ 111939 h 111938"/>
                            <a:gd name="connsiteX4" fmla="*/ 0 w 110796"/>
                            <a:gd name="connsiteY4" fmla="*/ 0 h 111938"/>
                            <a:gd name="connsiteX5" fmla="*/ 21702 w 110796"/>
                            <a:gd name="connsiteY5" fmla="*/ 0 h 111938"/>
                            <a:gd name="connsiteX6" fmla="*/ 55843 w 110796"/>
                            <a:gd name="connsiteY6" fmla="*/ 86048 h 111938"/>
                            <a:gd name="connsiteX7" fmla="*/ 89602 w 110796"/>
                            <a:gd name="connsiteY7" fmla="*/ 0 h 111938"/>
                            <a:gd name="connsiteX8" fmla="*/ 110796 w 110796"/>
                            <a:gd name="connsiteY8" fmla="*/ 0 h 111938"/>
                            <a:gd name="connsiteX9" fmla="*/ 110796 w 110796"/>
                            <a:gd name="connsiteY9" fmla="*/ 111939 h 111938"/>
                            <a:gd name="connsiteX10" fmla="*/ 92520 w 110796"/>
                            <a:gd name="connsiteY10" fmla="*/ 111939 h 111938"/>
                            <a:gd name="connsiteX11" fmla="*/ 92520 w 110796"/>
                            <a:gd name="connsiteY11" fmla="*/ 34014 h 111938"/>
                            <a:gd name="connsiteX12" fmla="*/ 62442 w 110796"/>
                            <a:gd name="connsiteY12" fmla="*/ 111939 h 111938"/>
                            <a:gd name="connsiteX13" fmla="*/ 48989 w 110796"/>
                            <a:gd name="connsiteY13"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0796" h="111938">
                              <a:moveTo>
                                <a:pt x="48862" y="111939"/>
                              </a:moveTo>
                              <a:lnTo>
                                <a:pt x="18022" y="34014"/>
                              </a:lnTo>
                              <a:lnTo>
                                <a:pt x="18022" y="111939"/>
                              </a:lnTo>
                              <a:lnTo>
                                <a:pt x="0" y="111939"/>
                              </a:lnTo>
                              <a:lnTo>
                                <a:pt x="0" y="0"/>
                              </a:lnTo>
                              <a:lnTo>
                                <a:pt x="21702" y="0"/>
                              </a:lnTo>
                              <a:lnTo>
                                <a:pt x="55843" y="86048"/>
                              </a:lnTo>
                              <a:lnTo>
                                <a:pt x="89602" y="0"/>
                              </a:lnTo>
                              <a:lnTo>
                                <a:pt x="110796" y="0"/>
                              </a:lnTo>
                              <a:lnTo>
                                <a:pt x="110796" y="111939"/>
                              </a:lnTo>
                              <a:lnTo>
                                <a:pt x="92520" y="111939"/>
                              </a:lnTo>
                              <a:lnTo>
                                <a:pt x="92520" y="34014"/>
                              </a:lnTo>
                              <a:lnTo>
                                <a:pt x="62442" y="111939"/>
                              </a:lnTo>
                              <a:lnTo>
                                <a:pt x="48989"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0691138" name="Vrije vorm: vorm 6"/>
                      <wps:cNvSpPr/>
                      <wps:spPr>
                        <a:xfrm>
                          <a:off x="356616"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378263" name="Vrije vorm: vorm 7"/>
                      <wps:cNvSpPr/>
                      <wps:spPr>
                        <a:xfrm>
                          <a:off x="4511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899 w 73102"/>
                            <a:gd name="connsiteY4" fmla="*/ 46324 h 112065"/>
                            <a:gd name="connsiteX5" fmla="*/ 67899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899" y="46324"/>
                              </a:lnTo>
                              <a:lnTo>
                                <a:pt x="67899"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3334355" name="Vrije vorm: vorm 8"/>
                      <wps:cNvSpPr/>
                      <wps:spPr>
                        <a:xfrm>
                          <a:off x="548640" y="441960"/>
                          <a:ext cx="90109" cy="111938"/>
                        </a:xfrm>
                        <a:custGeom>
                          <a:avLst/>
                          <a:gdLst>
                            <a:gd name="connsiteX0" fmla="*/ 90110 w 90109"/>
                            <a:gd name="connsiteY0" fmla="*/ 111939 h 111938"/>
                            <a:gd name="connsiteX1" fmla="*/ 75514 w 90109"/>
                            <a:gd name="connsiteY1" fmla="*/ 111939 h 111938"/>
                            <a:gd name="connsiteX2" fmla="*/ 18276 w 90109"/>
                            <a:gd name="connsiteY2" fmla="*/ 30460 h 111938"/>
                            <a:gd name="connsiteX3" fmla="*/ 18276 w 90109"/>
                            <a:gd name="connsiteY3" fmla="*/ 111939 h 111938"/>
                            <a:gd name="connsiteX4" fmla="*/ 0 w 90109"/>
                            <a:gd name="connsiteY4" fmla="*/ 111939 h 111938"/>
                            <a:gd name="connsiteX5" fmla="*/ 0 w 90109"/>
                            <a:gd name="connsiteY5" fmla="*/ 0 h 111938"/>
                            <a:gd name="connsiteX6" fmla="*/ 17895 w 90109"/>
                            <a:gd name="connsiteY6" fmla="*/ 0 h 111938"/>
                            <a:gd name="connsiteX7" fmla="*/ 71834 w 90109"/>
                            <a:gd name="connsiteY7" fmla="*/ 77672 h 111938"/>
                            <a:gd name="connsiteX8" fmla="*/ 71834 w 90109"/>
                            <a:gd name="connsiteY8" fmla="*/ 0 h 111938"/>
                            <a:gd name="connsiteX9" fmla="*/ 90110 w 90109"/>
                            <a:gd name="connsiteY9" fmla="*/ 0 h 111938"/>
                            <a:gd name="connsiteX10" fmla="*/ 90110 w 90109"/>
                            <a:gd name="connsiteY10"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109" h="111938">
                              <a:moveTo>
                                <a:pt x="90110" y="111939"/>
                              </a:moveTo>
                              <a:lnTo>
                                <a:pt x="75514" y="111939"/>
                              </a:lnTo>
                              <a:lnTo>
                                <a:pt x="18276" y="30460"/>
                              </a:lnTo>
                              <a:lnTo>
                                <a:pt x="18276" y="111939"/>
                              </a:lnTo>
                              <a:lnTo>
                                <a:pt x="0" y="111939"/>
                              </a:lnTo>
                              <a:lnTo>
                                <a:pt x="0" y="0"/>
                              </a:lnTo>
                              <a:lnTo>
                                <a:pt x="17895" y="0"/>
                              </a:lnTo>
                              <a:lnTo>
                                <a:pt x="71834" y="77672"/>
                              </a:lnTo>
                              <a:lnTo>
                                <a:pt x="71834" y="0"/>
                              </a:lnTo>
                              <a:lnTo>
                                <a:pt x="90110" y="0"/>
                              </a:lnTo>
                              <a:lnTo>
                                <a:pt x="90110"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72479" name="Vrije vorm: vorm 9"/>
                      <wps:cNvSpPr/>
                      <wps:spPr>
                        <a:xfrm>
                          <a:off x="649224" y="441960"/>
                          <a:ext cx="93408" cy="111938"/>
                        </a:xfrm>
                        <a:custGeom>
                          <a:avLst/>
                          <a:gdLst>
                            <a:gd name="connsiteX0" fmla="*/ 0 w 93408"/>
                            <a:gd name="connsiteY0" fmla="*/ 0 h 111938"/>
                            <a:gd name="connsiteX1" fmla="*/ 93409 w 93408"/>
                            <a:gd name="connsiteY1" fmla="*/ 0 h 111938"/>
                            <a:gd name="connsiteX2" fmla="*/ 93409 w 93408"/>
                            <a:gd name="connsiteY2" fmla="*/ 16753 h 111938"/>
                            <a:gd name="connsiteX3" fmla="*/ 56223 w 93408"/>
                            <a:gd name="connsiteY3" fmla="*/ 16753 h 111938"/>
                            <a:gd name="connsiteX4" fmla="*/ 56223 w 93408"/>
                            <a:gd name="connsiteY4" fmla="*/ 111939 h 111938"/>
                            <a:gd name="connsiteX5" fmla="*/ 37313 w 93408"/>
                            <a:gd name="connsiteY5" fmla="*/ 111939 h 111938"/>
                            <a:gd name="connsiteX6" fmla="*/ 37313 w 93408"/>
                            <a:gd name="connsiteY6" fmla="*/ 16753 h 111938"/>
                            <a:gd name="connsiteX7" fmla="*/ 127 w 93408"/>
                            <a:gd name="connsiteY7" fmla="*/ 16753 h 111938"/>
                            <a:gd name="connsiteX8" fmla="*/ 127 w 93408"/>
                            <a:gd name="connsiteY8"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3408" h="111938">
                              <a:moveTo>
                                <a:pt x="0" y="0"/>
                              </a:moveTo>
                              <a:lnTo>
                                <a:pt x="93409" y="0"/>
                              </a:lnTo>
                              <a:lnTo>
                                <a:pt x="93409" y="16753"/>
                              </a:lnTo>
                              <a:lnTo>
                                <a:pt x="56223" y="16753"/>
                              </a:lnTo>
                              <a:lnTo>
                                <a:pt x="56223" y="111939"/>
                              </a:lnTo>
                              <a:lnTo>
                                <a:pt x="37313" y="111939"/>
                              </a:lnTo>
                              <a:lnTo>
                                <a:pt x="37313" y="16753"/>
                              </a:lnTo>
                              <a:lnTo>
                                <a:pt x="127" y="16753"/>
                              </a:lnTo>
                              <a:lnTo>
                                <a:pt x="127"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3291980" name="Vrije vorm: vorm 10"/>
                      <wps:cNvSpPr/>
                      <wps:spPr>
                        <a:xfrm>
                          <a:off x="7559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900 w 73102"/>
                            <a:gd name="connsiteY4" fmla="*/ 46324 h 112065"/>
                            <a:gd name="connsiteX5" fmla="*/ 67900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900" y="46324"/>
                              </a:lnTo>
                              <a:lnTo>
                                <a:pt x="67900"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8257110" name="Vrije vorm: vorm 11"/>
                      <wps:cNvSpPr/>
                      <wps:spPr>
                        <a:xfrm>
                          <a:off x="164592" y="600456"/>
                          <a:ext cx="88713" cy="111938"/>
                        </a:xfrm>
                        <a:custGeom>
                          <a:avLst/>
                          <a:gdLst>
                            <a:gd name="connsiteX0" fmla="*/ 88587 w 88713"/>
                            <a:gd name="connsiteY0" fmla="*/ 80590 h 111938"/>
                            <a:gd name="connsiteX1" fmla="*/ 51401 w 88713"/>
                            <a:gd name="connsiteY1" fmla="*/ 111939 h 111938"/>
                            <a:gd name="connsiteX2" fmla="*/ 0 w 88713"/>
                            <a:gd name="connsiteY2" fmla="*/ 111939 h 111938"/>
                            <a:gd name="connsiteX3" fmla="*/ 0 w 88713"/>
                            <a:gd name="connsiteY3" fmla="*/ 0 h 111938"/>
                            <a:gd name="connsiteX4" fmla="*/ 47974 w 88713"/>
                            <a:gd name="connsiteY4" fmla="*/ 0 h 111938"/>
                            <a:gd name="connsiteX5" fmla="*/ 85414 w 88713"/>
                            <a:gd name="connsiteY5" fmla="*/ 30460 h 111938"/>
                            <a:gd name="connsiteX6" fmla="*/ 70438 w 88713"/>
                            <a:gd name="connsiteY6" fmla="*/ 54193 h 111938"/>
                            <a:gd name="connsiteX7" fmla="*/ 88713 w 88713"/>
                            <a:gd name="connsiteY7" fmla="*/ 80590 h 111938"/>
                            <a:gd name="connsiteX8" fmla="*/ 44674 w 88713"/>
                            <a:gd name="connsiteY8" fmla="*/ 44293 h 111938"/>
                            <a:gd name="connsiteX9" fmla="*/ 57746 w 88713"/>
                            <a:gd name="connsiteY9" fmla="*/ 34140 h 111938"/>
                            <a:gd name="connsiteX10" fmla="*/ 44674 w 88713"/>
                            <a:gd name="connsiteY10" fmla="*/ 24114 h 111938"/>
                            <a:gd name="connsiteX11" fmla="*/ 27921 w 88713"/>
                            <a:gd name="connsiteY11" fmla="*/ 24114 h 111938"/>
                            <a:gd name="connsiteX12" fmla="*/ 27921 w 88713"/>
                            <a:gd name="connsiteY12" fmla="*/ 44420 h 111938"/>
                            <a:gd name="connsiteX13" fmla="*/ 44674 w 88713"/>
                            <a:gd name="connsiteY13" fmla="*/ 44420 h 111938"/>
                            <a:gd name="connsiteX14" fmla="*/ 27921 w 88713"/>
                            <a:gd name="connsiteY14" fmla="*/ 87825 h 111938"/>
                            <a:gd name="connsiteX15" fmla="*/ 47593 w 88713"/>
                            <a:gd name="connsiteY15" fmla="*/ 87825 h 111938"/>
                            <a:gd name="connsiteX16" fmla="*/ 60411 w 88713"/>
                            <a:gd name="connsiteY16" fmla="*/ 77037 h 111938"/>
                            <a:gd name="connsiteX17" fmla="*/ 47593 w 88713"/>
                            <a:gd name="connsiteY17" fmla="*/ 66123 h 111938"/>
                            <a:gd name="connsiteX18" fmla="*/ 27921 w 88713"/>
                            <a:gd name="connsiteY18" fmla="*/ 66123 h 111938"/>
                            <a:gd name="connsiteX19" fmla="*/ 27921 w 88713"/>
                            <a:gd name="connsiteY19" fmla="*/ 87825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8713" h="111938">
                              <a:moveTo>
                                <a:pt x="88587" y="80590"/>
                              </a:moveTo>
                              <a:cubicBezTo>
                                <a:pt x="88587" y="100897"/>
                                <a:pt x="74753" y="111939"/>
                                <a:pt x="51401" y="111939"/>
                              </a:cubicBezTo>
                              <a:lnTo>
                                <a:pt x="0" y="111939"/>
                              </a:lnTo>
                              <a:lnTo>
                                <a:pt x="0" y="0"/>
                              </a:lnTo>
                              <a:lnTo>
                                <a:pt x="47974" y="0"/>
                              </a:lnTo>
                              <a:cubicBezTo>
                                <a:pt x="71326" y="0"/>
                                <a:pt x="85414" y="10407"/>
                                <a:pt x="85414" y="30460"/>
                              </a:cubicBezTo>
                              <a:cubicBezTo>
                                <a:pt x="85414" y="42516"/>
                                <a:pt x="78687" y="51273"/>
                                <a:pt x="70438" y="54193"/>
                              </a:cubicBezTo>
                              <a:cubicBezTo>
                                <a:pt x="80972" y="57619"/>
                                <a:pt x="88713" y="68026"/>
                                <a:pt x="88713" y="80590"/>
                              </a:cubicBezTo>
                              <a:close/>
                              <a:moveTo>
                                <a:pt x="44674" y="44293"/>
                              </a:moveTo>
                              <a:cubicBezTo>
                                <a:pt x="53304" y="44293"/>
                                <a:pt x="57746" y="40993"/>
                                <a:pt x="57746" y="34140"/>
                              </a:cubicBezTo>
                              <a:cubicBezTo>
                                <a:pt x="57746" y="27287"/>
                                <a:pt x="53177" y="24114"/>
                                <a:pt x="44674" y="24114"/>
                              </a:cubicBezTo>
                              <a:lnTo>
                                <a:pt x="27921" y="24114"/>
                              </a:lnTo>
                              <a:lnTo>
                                <a:pt x="27921" y="44420"/>
                              </a:lnTo>
                              <a:lnTo>
                                <a:pt x="44674" y="44420"/>
                              </a:lnTo>
                              <a:close/>
                              <a:moveTo>
                                <a:pt x="27921" y="87825"/>
                              </a:moveTo>
                              <a:lnTo>
                                <a:pt x="47593" y="87825"/>
                              </a:lnTo>
                              <a:cubicBezTo>
                                <a:pt x="55843" y="87825"/>
                                <a:pt x="60411" y="83510"/>
                                <a:pt x="60411" y="77037"/>
                              </a:cubicBezTo>
                              <a:cubicBezTo>
                                <a:pt x="60411" y="70310"/>
                                <a:pt x="55843" y="66123"/>
                                <a:pt x="47593" y="66123"/>
                              </a:cubicBezTo>
                              <a:lnTo>
                                <a:pt x="27921" y="66123"/>
                              </a:lnTo>
                              <a:lnTo>
                                <a:pt x="27921" y="8782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111619" name="Vrije vorm: vorm 12"/>
                      <wps:cNvSpPr/>
                      <wps:spPr>
                        <a:xfrm>
                          <a:off x="274320" y="600456"/>
                          <a:ext cx="95059" cy="111938"/>
                        </a:xfrm>
                        <a:custGeom>
                          <a:avLst/>
                          <a:gdLst>
                            <a:gd name="connsiteX0" fmla="*/ 28937 w 95059"/>
                            <a:gd name="connsiteY0" fmla="*/ 74880 h 111938"/>
                            <a:gd name="connsiteX1" fmla="*/ 28937 w 95059"/>
                            <a:gd name="connsiteY1" fmla="*/ 111939 h 111938"/>
                            <a:gd name="connsiteX2" fmla="*/ 0 w 95059"/>
                            <a:gd name="connsiteY2" fmla="*/ 111939 h 111938"/>
                            <a:gd name="connsiteX3" fmla="*/ 0 w 95059"/>
                            <a:gd name="connsiteY3" fmla="*/ 0 h 111938"/>
                            <a:gd name="connsiteX4" fmla="*/ 50386 w 95059"/>
                            <a:gd name="connsiteY4" fmla="*/ 0 h 111938"/>
                            <a:gd name="connsiteX5" fmla="*/ 90998 w 95059"/>
                            <a:gd name="connsiteY5" fmla="*/ 38074 h 111938"/>
                            <a:gd name="connsiteX6" fmla="*/ 68788 w 95059"/>
                            <a:gd name="connsiteY6" fmla="*/ 71833 h 111938"/>
                            <a:gd name="connsiteX7" fmla="*/ 95060 w 95059"/>
                            <a:gd name="connsiteY7" fmla="*/ 111939 h 111938"/>
                            <a:gd name="connsiteX8" fmla="*/ 62570 w 95059"/>
                            <a:gd name="connsiteY8" fmla="*/ 111939 h 111938"/>
                            <a:gd name="connsiteX9" fmla="*/ 39217 w 95059"/>
                            <a:gd name="connsiteY9" fmla="*/ 74880 h 111938"/>
                            <a:gd name="connsiteX10" fmla="*/ 29064 w 95059"/>
                            <a:gd name="connsiteY10" fmla="*/ 74880 h 111938"/>
                            <a:gd name="connsiteX11" fmla="*/ 28937 w 95059"/>
                            <a:gd name="connsiteY11" fmla="*/ 51527 h 111938"/>
                            <a:gd name="connsiteX12" fmla="*/ 47213 w 95059"/>
                            <a:gd name="connsiteY12" fmla="*/ 51527 h 111938"/>
                            <a:gd name="connsiteX13" fmla="*/ 62316 w 95059"/>
                            <a:gd name="connsiteY13" fmla="*/ 38074 h 111938"/>
                            <a:gd name="connsiteX14" fmla="*/ 47213 w 95059"/>
                            <a:gd name="connsiteY14" fmla="*/ 24621 h 111938"/>
                            <a:gd name="connsiteX15" fmla="*/ 28937 w 95059"/>
                            <a:gd name="connsiteY15" fmla="*/ 24621 h 111938"/>
                            <a:gd name="connsiteX16" fmla="*/ 28937 w 95059"/>
                            <a:gd name="connsiteY16" fmla="*/ 51654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95059" h="111938">
                              <a:moveTo>
                                <a:pt x="28937" y="74880"/>
                              </a:moveTo>
                              <a:lnTo>
                                <a:pt x="28937" y="111939"/>
                              </a:lnTo>
                              <a:lnTo>
                                <a:pt x="0" y="111939"/>
                              </a:lnTo>
                              <a:lnTo>
                                <a:pt x="0" y="0"/>
                              </a:lnTo>
                              <a:lnTo>
                                <a:pt x="50386" y="0"/>
                              </a:lnTo>
                              <a:cubicBezTo>
                                <a:pt x="74500" y="0"/>
                                <a:pt x="90998" y="13707"/>
                                <a:pt x="90998" y="38074"/>
                              </a:cubicBezTo>
                              <a:cubicBezTo>
                                <a:pt x="90998" y="55081"/>
                                <a:pt x="82368" y="66757"/>
                                <a:pt x="68788" y="71833"/>
                              </a:cubicBezTo>
                              <a:lnTo>
                                <a:pt x="95060" y="111939"/>
                              </a:lnTo>
                              <a:lnTo>
                                <a:pt x="62570" y="111939"/>
                              </a:lnTo>
                              <a:lnTo>
                                <a:pt x="39217" y="74880"/>
                              </a:lnTo>
                              <a:lnTo>
                                <a:pt x="29064" y="74880"/>
                              </a:lnTo>
                              <a:close/>
                              <a:moveTo>
                                <a:pt x="28937" y="51527"/>
                              </a:moveTo>
                              <a:lnTo>
                                <a:pt x="47213" y="51527"/>
                              </a:lnTo>
                              <a:cubicBezTo>
                                <a:pt x="57620" y="51527"/>
                                <a:pt x="62316" y="46197"/>
                                <a:pt x="62316" y="38074"/>
                              </a:cubicBezTo>
                              <a:cubicBezTo>
                                <a:pt x="62316" y="29952"/>
                                <a:pt x="57620" y="24621"/>
                                <a:pt x="47213" y="24621"/>
                              </a:cubicBezTo>
                              <a:lnTo>
                                <a:pt x="28937" y="24621"/>
                              </a:lnTo>
                              <a:lnTo>
                                <a:pt x="28937" y="51654"/>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83198" name="Vrije vorm: vorm 13"/>
                      <wps:cNvSpPr/>
                      <wps:spPr>
                        <a:xfrm>
                          <a:off x="384048" y="600456"/>
                          <a:ext cx="80083" cy="111938"/>
                        </a:xfrm>
                        <a:custGeom>
                          <a:avLst/>
                          <a:gdLst>
                            <a:gd name="connsiteX0" fmla="*/ 80083 w 80083"/>
                            <a:gd name="connsiteY0" fmla="*/ 0 h 111938"/>
                            <a:gd name="connsiteX1" fmla="*/ 80083 w 80083"/>
                            <a:gd name="connsiteY1" fmla="*/ 25129 h 111938"/>
                            <a:gd name="connsiteX2" fmla="*/ 28809 w 80083"/>
                            <a:gd name="connsiteY2" fmla="*/ 25129 h 111938"/>
                            <a:gd name="connsiteX3" fmla="*/ 28809 w 80083"/>
                            <a:gd name="connsiteY3" fmla="*/ 42643 h 111938"/>
                            <a:gd name="connsiteX4" fmla="*/ 75641 w 80083"/>
                            <a:gd name="connsiteY4" fmla="*/ 42643 h 111938"/>
                            <a:gd name="connsiteX5" fmla="*/ 75641 w 80083"/>
                            <a:gd name="connsiteY5" fmla="*/ 67265 h 111938"/>
                            <a:gd name="connsiteX6" fmla="*/ 28809 w 80083"/>
                            <a:gd name="connsiteY6" fmla="*/ 67265 h 111938"/>
                            <a:gd name="connsiteX7" fmla="*/ 28809 w 80083"/>
                            <a:gd name="connsiteY7" fmla="*/ 86556 h 111938"/>
                            <a:gd name="connsiteX8" fmla="*/ 80083 w 80083"/>
                            <a:gd name="connsiteY8" fmla="*/ 86556 h 111938"/>
                            <a:gd name="connsiteX9" fmla="*/ 80083 w 80083"/>
                            <a:gd name="connsiteY9" fmla="*/ 111939 h 111938"/>
                            <a:gd name="connsiteX10" fmla="*/ 0 w 80083"/>
                            <a:gd name="connsiteY10" fmla="*/ 111939 h 111938"/>
                            <a:gd name="connsiteX11" fmla="*/ 0 w 80083"/>
                            <a:gd name="connsiteY11" fmla="*/ 0 h 111938"/>
                            <a:gd name="connsiteX12" fmla="*/ 80083 w 80083"/>
                            <a:gd name="connsiteY12"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083" h="111938">
                              <a:moveTo>
                                <a:pt x="80083" y="0"/>
                              </a:moveTo>
                              <a:lnTo>
                                <a:pt x="80083" y="25129"/>
                              </a:lnTo>
                              <a:lnTo>
                                <a:pt x="28809" y="25129"/>
                              </a:lnTo>
                              <a:lnTo>
                                <a:pt x="28809" y="42643"/>
                              </a:lnTo>
                              <a:lnTo>
                                <a:pt x="75641" y="42643"/>
                              </a:lnTo>
                              <a:lnTo>
                                <a:pt x="75641" y="67265"/>
                              </a:lnTo>
                              <a:lnTo>
                                <a:pt x="28809" y="67265"/>
                              </a:lnTo>
                              <a:lnTo>
                                <a:pt x="28809" y="86556"/>
                              </a:lnTo>
                              <a:lnTo>
                                <a:pt x="80083" y="86556"/>
                              </a:lnTo>
                              <a:lnTo>
                                <a:pt x="80083" y="111939"/>
                              </a:lnTo>
                              <a:lnTo>
                                <a:pt x="0" y="111939"/>
                              </a:lnTo>
                              <a:lnTo>
                                <a:pt x="0" y="0"/>
                              </a:lnTo>
                              <a:lnTo>
                                <a:pt x="80083"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3840307" name="Vrije vorm: vorm 14"/>
                      <wps:cNvSpPr/>
                      <wps:spPr>
                        <a:xfrm>
                          <a:off x="487680" y="600456"/>
                          <a:ext cx="98739" cy="111938"/>
                        </a:xfrm>
                        <a:custGeom>
                          <a:avLst/>
                          <a:gdLst>
                            <a:gd name="connsiteX0" fmla="*/ 0 w 98739"/>
                            <a:gd name="connsiteY0" fmla="*/ 0 h 111938"/>
                            <a:gd name="connsiteX1" fmla="*/ 42263 w 98739"/>
                            <a:gd name="connsiteY1" fmla="*/ 0 h 111938"/>
                            <a:gd name="connsiteX2" fmla="*/ 98740 w 98739"/>
                            <a:gd name="connsiteY2" fmla="*/ 55969 h 111938"/>
                            <a:gd name="connsiteX3" fmla="*/ 42263 w 98739"/>
                            <a:gd name="connsiteY3" fmla="*/ 111939 h 111938"/>
                            <a:gd name="connsiteX4" fmla="*/ 0 w 98739"/>
                            <a:gd name="connsiteY4" fmla="*/ 111939 h 111938"/>
                            <a:gd name="connsiteX5" fmla="*/ 0 w 98739"/>
                            <a:gd name="connsiteY5" fmla="*/ 0 h 111938"/>
                            <a:gd name="connsiteX6" fmla="*/ 40867 w 98739"/>
                            <a:gd name="connsiteY6" fmla="*/ 86683 h 111938"/>
                            <a:gd name="connsiteX7" fmla="*/ 69803 w 98739"/>
                            <a:gd name="connsiteY7" fmla="*/ 56096 h 111938"/>
                            <a:gd name="connsiteX8" fmla="*/ 40867 w 98739"/>
                            <a:gd name="connsiteY8" fmla="*/ 25256 h 111938"/>
                            <a:gd name="connsiteX9" fmla="*/ 28810 w 98739"/>
                            <a:gd name="connsiteY9" fmla="*/ 25256 h 111938"/>
                            <a:gd name="connsiteX10" fmla="*/ 28810 w 98739"/>
                            <a:gd name="connsiteY10" fmla="*/ 86683 h 111938"/>
                            <a:gd name="connsiteX11" fmla="*/ 40867 w 98739"/>
                            <a:gd name="connsiteY11" fmla="*/ 86683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8739" h="111938">
                              <a:moveTo>
                                <a:pt x="0" y="0"/>
                              </a:moveTo>
                              <a:lnTo>
                                <a:pt x="42263" y="0"/>
                              </a:lnTo>
                              <a:cubicBezTo>
                                <a:pt x="77418" y="0"/>
                                <a:pt x="98740" y="21830"/>
                                <a:pt x="98740" y="55969"/>
                              </a:cubicBezTo>
                              <a:cubicBezTo>
                                <a:pt x="98740" y="90109"/>
                                <a:pt x="77418" y="111939"/>
                                <a:pt x="42263" y="111939"/>
                              </a:cubicBezTo>
                              <a:lnTo>
                                <a:pt x="0" y="111939"/>
                              </a:lnTo>
                              <a:lnTo>
                                <a:pt x="0" y="0"/>
                              </a:lnTo>
                              <a:close/>
                              <a:moveTo>
                                <a:pt x="40867" y="86683"/>
                              </a:moveTo>
                              <a:cubicBezTo>
                                <a:pt x="59523" y="86683"/>
                                <a:pt x="69803" y="74880"/>
                                <a:pt x="69803" y="56096"/>
                              </a:cubicBezTo>
                              <a:cubicBezTo>
                                <a:pt x="69803" y="37313"/>
                                <a:pt x="59397" y="25256"/>
                                <a:pt x="40867" y="25256"/>
                              </a:cubicBezTo>
                              <a:lnTo>
                                <a:pt x="28810" y="25256"/>
                              </a:lnTo>
                              <a:lnTo>
                                <a:pt x="28810" y="86683"/>
                              </a:lnTo>
                              <a:lnTo>
                                <a:pt x="40867" y="86683"/>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1895813" name="Vrije vorm: vorm 15"/>
                      <wps:cNvSpPr/>
                      <wps:spPr>
                        <a:xfrm>
                          <a:off x="585216" y="600456"/>
                          <a:ext cx="115111" cy="111938"/>
                        </a:xfrm>
                        <a:custGeom>
                          <a:avLst/>
                          <a:gdLst>
                            <a:gd name="connsiteX0" fmla="*/ 72469 w 115111"/>
                            <a:gd name="connsiteY0" fmla="*/ 0 h 111938"/>
                            <a:gd name="connsiteX1" fmla="*/ 115112 w 115111"/>
                            <a:gd name="connsiteY1" fmla="*/ 111939 h 111938"/>
                            <a:gd name="connsiteX2" fmla="*/ 85413 w 115111"/>
                            <a:gd name="connsiteY2" fmla="*/ 111939 h 111938"/>
                            <a:gd name="connsiteX3" fmla="*/ 77418 w 115111"/>
                            <a:gd name="connsiteY3" fmla="*/ 90236 h 111938"/>
                            <a:gd name="connsiteX4" fmla="*/ 36806 w 115111"/>
                            <a:gd name="connsiteY4" fmla="*/ 90236 h 111938"/>
                            <a:gd name="connsiteX5" fmla="*/ 28937 w 115111"/>
                            <a:gd name="connsiteY5" fmla="*/ 111939 h 111938"/>
                            <a:gd name="connsiteX6" fmla="*/ 0 w 115111"/>
                            <a:gd name="connsiteY6" fmla="*/ 111939 h 111938"/>
                            <a:gd name="connsiteX7" fmla="*/ 42643 w 115111"/>
                            <a:gd name="connsiteY7" fmla="*/ 0 h 111938"/>
                            <a:gd name="connsiteX8" fmla="*/ 72596 w 115111"/>
                            <a:gd name="connsiteY8" fmla="*/ 0 h 111938"/>
                            <a:gd name="connsiteX9" fmla="*/ 45690 w 115111"/>
                            <a:gd name="connsiteY9" fmla="*/ 66250 h 111938"/>
                            <a:gd name="connsiteX10" fmla="*/ 68661 w 115111"/>
                            <a:gd name="connsiteY10" fmla="*/ 66250 h 111938"/>
                            <a:gd name="connsiteX11" fmla="*/ 57112 w 115111"/>
                            <a:gd name="connsiteY11" fmla="*/ 34647 h 111938"/>
                            <a:gd name="connsiteX12" fmla="*/ 45563 w 115111"/>
                            <a:gd name="connsiteY12" fmla="*/ 6625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5111" h="111938">
                              <a:moveTo>
                                <a:pt x="72469" y="0"/>
                              </a:moveTo>
                              <a:lnTo>
                                <a:pt x="115112" y="111939"/>
                              </a:lnTo>
                              <a:lnTo>
                                <a:pt x="85413" y="111939"/>
                              </a:lnTo>
                              <a:lnTo>
                                <a:pt x="77418" y="90236"/>
                              </a:lnTo>
                              <a:lnTo>
                                <a:pt x="36806" y="90236"/>
                              </a:lnTo>
                              <a:lnTo>
                                <a:pt x="28937" y="111939"/>
                              </a:lnTo>
                              <a:lnTo>
                                <a:pt x="0" y="111939"/>
                              </a:lnTo>
                              <a:lnTo>
                                <a:pt x="42643" y="0"/>
                              </a:lnTo>
                              <a:lnTo>
                                <a:pt x="72596" y="0"/>
                              </a:lnTo>
                              <a:close/>
                              <a:moveTo>
                                <a:pt x="45690" y="66250"/>
                              </a:moveTo>
                              <a:lnTo>
                                <a:pt x="68661" y="66250"/>
                              </a:lnTo>
                              <a:lnTo>
                                <a:pt x="57112" y="34647"/>
                              </a:lnTo>
                              <a:lnTo>
                                <a:pt x="45563" y="6625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954043" name="Vrije vorm: vorm 16"/>
                      <wps:cNvSpPr/>
                      <wps:spPr>
                        <a:xfrm>
                          <a:off x="533400"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6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6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6" y="0"/>
                              </a:lnTo>
                              <a:lnTo>
                                <a:pt x="0" y="59015"/>
                              </a:lnTo>
                              <a:lnTo>
                                <a:pt x="88587" y="147602"/>
                              </a:lnTo>
                              <a:lnTo>
                                <a:pt x="0" y="236188"/>
                              </a:lnTo>
                              <a:lnTo>
                                <a:pt x="59016"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8019114" name="Vrije vorm: vorm 17"/>
                      <wps:cNvSpPr/>
                      <wps:spPr>
                        <a:xfrm>
                          <a:off x="3048"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5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5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5" y="0"/>
                              </a:lnTo>
                              <a:lnTo>
                                <a:pt x="0" y="59015"/>
                              </a:lnTo>
                              <a:lnTo>
                                <a:pt x="88587" y="147602"/>
                              </a:lnTo>
                              <a:lnTo>
                                <a:pt x="0" y="236188"/>
                              </a:lnTo>
                              <a:lnTo>
                                <a:pt x="59015"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8757063" name="Vrije vorm: vorm 18"/>
                      <wps:cNvSpPr/>
                      <wps:spPr>
                        <a:xfrm>
                          <a:off x="268224" y="88392"/>
                          <a:ext cx="295203" cy="295203"/>
                        </a:xfrm>
                        <a:custGeom>
                          <a:avLst/>
                          <a:gdLst>
                            <a:gd name="connsiteX0" fmla="*/ 295204 w 295203"/>
                            <a:gd name="connsiteY0" fmla="*/ 59016 h 295203"/>
                            <a:gd name="connsiteX1" fmla="*/ 236188 w 295203"/>
                            <a:gd name="connsiteY1" fmla="*/ 0 h 295203"/>
                            <a:gd name="connsiteX2" fmla="*/ 147602 w 295203"/>
                            <a:gd name="connsiteY2" fmla="*/ 88460 h 295203"/>
                            <a:gd name="connsiteX3" fmla="*/ 59143 w 295203"/>
                            <a:gd name="connsiteY3" fmla="*/ 0 h 295203"/>
                            <a:gd name="connsiteX4" fmla="*/ 0 w 295203"/>
                            <a:gd name="connsiteY4" fmla="*/ 59016 h 295203"/>
                            <a:gd name="connsiteX5" fmla="*/ 88587 w 295203"/>
                            <a:gd name="connsiteY5" fmla="*/ 147602 h 295203"/>
                            <a:gd name="connsiteX6" fmla="*/ 0 w 295203"/>
                            <a:gd name="connsiteY6" fmla="*/ 236061 h 295203"/>
                            <a:gd name="connsiteX7" fmla="*/ 59143 w 295203"/>
                            <a:gd name="connsiteY7" fmla="*/ 295204 h 295203"/>
                            <a:gd name="connsiteX8" fmla="*/ 147602 w 295203"/>
                            <a:gd name="connsiteY8" fmla="*/ 206617 h 295203"/>
                            <a:gd name="connsiteX9" fmla="*/ 236188 w 295203"/>
                            <a:gd name="connsiteY9" fmla="*/ 295204 h 295203"/>
                            <a:gd name="connsiteX10" fmla="*/ 295204 w 295203"/>
                            <a:gd name="connsiteY10" fmla="*/ 236061 h 295203"/>
                            <a:gd name="connsiteX11" fmla="*/ 206744 w 295203"/>
                            <a:gd name="connsiteY11" fmla="*/ 147602 h 295203"/>
                            <a:gd name="connsiteX12" fmla="*/ 295204 w 295203"/>
                            <a:gd name="connsiteY12" fmla="*/ 59016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6"/>
                              </a:moveTo>
                              <a:lnTo>
                                <a:pt x="236188" y="0"/>
                              </a:lnTo>
                              <a:lnTo>
                                <a:pt x="147602" y="88460"/>
                              </a:lnTo>
                              <a:lnTo>
                                <a:pt x="59143" y="0"/>
                              </a:lnTo>
                              <a:lnTo>
                                <a:pt x="0" y="59016"/>
                              </a:lnTo>
                              <a:lnTo>
                                <a:pt x="88587" y="147602"/>
                              </a:lnTo>
                              <a:lnTo>
                                <a:pt x="0" y="236061"/>
                              </a:lnTo>
                              <a:lnTo>
                                <a:pt x="59143" y="295204"/>
                              </a:lnTo>
                              <a:lnTo>
                                <a:pt x="147602" y="206617"/>
                              </a:lnTo>
                              <a:lnTo>
                                <a:pt x="236188" y="295204"/>
                              </a:lnTo>
                              <a:lnTo>
                                <a:pt x="295204" y="236061"/>
                              </a:lnTo>
                              <a:lnTo>
                                <a:pt x="206744" y="147602"/>
                              </a:lnTo>
                              <a:lnTo>
                                <a:pt x="295204" y="59016"/>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5BC521" id="Groep 44" o:spid="_x0000_s1026" style="position:absolute;margin-left:402.25pt;margin-top:-34.15pt;width:65.3pt;height:56.1pt;z-index:-251683840" coordsize="8290,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">
              <v:shape id="Vrije vorm: vorm 3" o:spid="_x0000_s1027" style="position:absolute;top:4419;width:1002;height:1156;visibility:visible;mso-wrap-style:square;v-text-anchor:middle" coordsize="100262,11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" path="m57746,72214r,-16245l100262,55969r,8757c100262,95693,80083,115619,52669,115619,22591,115619,,92267,,57873,,23479,22844,,52035,,77799,,93663,14595,97978,36805r-18910,c74499,24749,67011,17133,52035,17133v-19926,,-32871,17007,-32871,40613c19164,81352,31982,98739,52669,98739v17007,,27160,-10914,29572,-26652l57746,72087r,127xe" filled="f" stroked="f" strokeweight="0">
                <v:stroke joinstyle="miter"/>
                <v:path arrowok="t" o:connecttype="custom" o:connectlocs="57746,72214;57746,55969;100262,55969;100262,64726;52669,115619;0,57873;52035,0;97978,36805;79068,36805;52035,17133;19164,57746;52669,98739;82241,72087;57746,72087" o:connectangles="0,0,0,0,0,0,0,0,0,0,0,0,0,0"/>
              </v:shape>
              <v:shape id="Vrije vorm: vorm 4" o:spid="_x0000_s1028" style="position:absolute;left:1219;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" path="m73103,r,16753l18529,16753r,29571l67899,46324r,16626l18529,62950r,32110l73103,95060r,17006l,112066,,127r73103,l73103,xe" filled="f" stroked="f" strokeweight="0">
                <v:stroke joinstyle="miter"/>
                <v:path arrowok="t" o:connecttype="custom" o:connectlocs="73103,0;73103,16753;18529,16753;18529,46324;67899,46324;67899,62950;18529,62950;18529,95060;73103,95060;73103,112066;0,112066;0,127;73103,127" o:connectangles="0,0,0,0,0,0,0,0,0,0,0,0,0"/>
              </v:shape>
              <v:shape id="Vrije vorm: vorm 5" o:spid="_x0000_s1029" style="position:absolute;left:2164;top:4419;width:1108;height:1119;visibility:visible;mso-wrap-style:square;v-text-anchor:middle" coordsize="110796,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" path="m48862,111939l18022,34014r,77925l,111939,,,21702,,55843,86048,89602,r21194,l110796,111939r-18276,l92520,34014,62442,111939r-13453,l48862,111939xe" filled="f" stroked="f" strokeweight="0">
                <v:stroke joinstyle="miter"/>
                <v:path arrowok="t" o:connecttype="custom" o:connectlocs="48862,111939;18022,34014;18022,111939;0,111939;0,0;21702,0;55843,86048;89602,0;110796,0;110796,111939;92520,111939;92520,34014;62442,111939;48989,111939" o:connectangles="0,0,0,0,0,0,0,0,0,0,0,0,0,0"/>
              </v:shape>
              <v:shape id="Vrije vorm: vorm 6" o:spid="_x0000_s1030" style="position:absolute;left:3566;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" path="m73103,r,16753l18529,16753r,29571l67899,46324r,16626l18529,62950r,32110l73103,95060r,17006l,112066,,127r73103,l73103,xe" filled="f" stroked="f" strokeweight="0">
                <v:stroke joinstyle="miter"/>
                <v:path arrowok="t" o:connecttype="custom" o:connectlocs="73103,0;73103,16753;18529,16753;18529,46324;67899,46324;67899,62950;18529,62950;18529,95060;73103,95060;73103,112066;0,112066;0,127;73103,127" o:connectangles="0,0,0,0,0,0,0,0,0,0,0,0,0"/>
              </v:shape>
              <v:shape id="Vrije vorm: vorm 7" o:spid="_x0000_s1031" style="position:absolute;left:4511;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" path="m73103,r,16753l18530,16753r,29571l67899,46324r,16626l18530,62950r,32110l73103,95060r,17006l,112066,,127r73103,l73103,xe" filled="f" stroked="f" strokeweight="0">
                <v:stroke joinstyle="miter"/>
                <v:path arrowok="t" o:connecttype="custom" o:connectlocs="73103,0;73103,16753;18530,16753;18530,46324;67899,46324;67899,62950;18530,62950;18530,95060;73103,95060;73103,112066;0,112066;0,127;73103,127" o:connectangles="0,0,0,0,0,0,0,0,0,0,0,0,0"/>
              </v:shape>
              <v:shape id="Vrije vorm: vorm 8" o:spid="_x0000_s1032" style="position:absolute;left:5486;top:4419;width:901;height:1119;visibility:visible;mso-wrap-style:square;v-text-anchor:middle" coordsize="9010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" path="m90110,111939r-14596,l18276,30460r,81479l,111939,,,17895,,71834,77672,71834,,90110,r,111939xe" filled="f" stroked="f" strokeweight="0">
                <v:stroke joinstyle="miter"/>
                <v:path arrowok="t" o:connecttype="custom" o:connectlocs="90110,111939;75514,111939;18276,30460;18276,111939;0,111939;0,0;17895,0;71834,77672;71834,0;90110,0;90110,111939" o:connectangles="0,0,0,0,0,0,0,0,0,0,0"/>
              </v:shape>
              <v:shape id="Vrije vorm: vorm 9" o:spid="_x0000_s1033" style="position:absolute;left:6492;top:4419;width:934;height:1119;visibility:visible;mso-wrap-style:square;v-text-anchor:middle" coordsize="93408,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" path="m,l93409,r,16753l56223,16753r,95186l37313,111939r,-95186l127,16753,127,,,xe" filled="f" stroked="f" strokeweight="0">
                <v:stroke joinstyle="miter"/>
                <v:path arrowok="t" o:connecttype="custom" o:connectlocs="0,0;93409,0;93409,16753;56223,16753;56223,111939;37313,111939;37313,16753;127,16753;127,0" o:connectangles="0,0,0,0,0,0,0,0,0"/>
              </v:shape>
              <v:shape id="Vrije vorm: vorm 10" o:spid="_x0000_s1034" style="position:absolute;left:7559;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" path="m73103,r,16753l18530,16753r,29571l67900,46324r,16626l18530,62950r,32110l73103,95060r,17006l,112066,,127r73103,l73103,xe" filled="f" stroked="f" strokeweight="0">
                <v:stroke joinstyle="miter"/>
                <v:path arrowok="t" o:connecttype="custom" o:connectlocs="73103,0;73103,16753;18530,16753;18530,46324;67900,46324;67900,62950;18530,62950;18530,95060;73103,95060;73103,112066;0,112066;0,127;73103,127" o:connectangles="0,0,0,0,0,0,0,0,0,0,0,0,0"/>
              </v:shape>
              <v:shape id="Vrije vorm: vorm 11" o:spid="_x0000_s1035" style="position:absolute;left:1645;top:6004;width:888;height:1119;visibility:visible;mso-wrap-style:square;v-text-anchor:middle" coordsize="88713,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" path="m88587,80590v,20307,-13834,31349,-37186,31349l,111939,,,47974,c71326,,85414,10407,85414,30460v,12056,-6727,20813,-14976,23733c80972,57619,88713,68026,88713,80590r-126,xm44674,44293v8630,,13072,-3300,13072,-10153c57746,27287,53177,24114,44674,24114r-16753,l27921,44420r16753,l44674,44293xm27921,87825r19672,c55843,87825,60411,83510,60411,77037v,-6727,-4568,-10914,-12818,-10914l27921,66123r,21702xe" filled="f" stroked="f" strokeweight="0">
                <v:stroke joinstyle="miter"/>
                <v:path arrowok="t" o:connecttype="custom" o:connectlocs="88587,80590;51401,111939;0,111939;0,0;47974,0;85414,30460;70438,54193;88713,80590;44674,44293;57746,34140;44674,24114;27921,24114;27921,44420;44674,44420;27921,87825;47593,87825;60411,77037;47593,66123;27921,66123;27921,87825" o:connectangles="0,0,0,0,0,0,0,0,0,0,0,0,0,0,0,0,0,0,0,0"/>
              </v:shape>
              <v:shape id="Vrije vorm: vorm 12" o:spid="_x0000_s1036" style="position:absolute;left:2743;top:6004;width:950;height:1119;visibility:visible;mso-wrap-style:square;v-text-anchor:middle" coordsize="9505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" path="m28937,74880r,37059l,111939,,,50386,c74500,,90998,13707,90998,38074v,17007,-8630,28683,-22210,33759l95060,111939r-32490,l39217,74880r-10153,l28937,74880xm28937,51527r18276,c57620,51527,62316,46197,62316,38074v,-8122,-4696,-13453,-15103,-13453l28937,24621r,27033l28937,51527xe" filled="f" stroked="f" strokeweight="0">
                <v:stroke joinstyle="miter"/>
                <v:path arrowok="t" o:connecttype="custom" o:connectlocs="28937,74880;28937,111939;0,111939;0,0;50386,0;90998,38074;68788,71833;95060,111939;62570,111939;39217,74880;29064,74880;28937,51527;47213,51527;62316,38074;47213,24621;28937,24621;28937,51654" o:connectangles="0,0,0,0,0,0,0,0,0,0,0,0,0,0,0,0,0"/>
              </v:shape>
              <v:shape id="Vrije vorm: vorm 13" o:spid="_x0000_s1037" style="position:absolute;left:3840;top:6004;width:801;height:1119;visibility:visible;mso-wrap-style:square;v-text-anchor:middle" coordsize="80083,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" path="m80083,r,25129l28809,25129r,17514l75641,42643r,24622l28809,67265r,19291l80083,86556r,25383l,111939,,,80083,xe" filled="f" stroked="f" strokeweight="0">
                <v:stroke joinstyle="miter"/>
                <v:path arrowok="t" o:connecttype="custom" o:connectlocs="80083,0;80083,25129;28809,25129;28809,42643;75641,42643;75641,67265;28809,67265;28809,86556;80083,86556;80083,111939;0,111939;0,0;80083,0" o:connectangles="0,0,0,0,0,0,0,0,0,0,0,0,0"/>
              </v:shape>
              <v:shape id="Vrije vorm: vorm 14" o:spid="_x0000_s1038" style="position:absolute;left:4876;top:6004;width:988;height:1119;visibility:visible;mso-wrap-style:square;v-text-anchor:middle" coordsize="9873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" path="m,l42263,c77418,,98740,21830,98740,55969v,34140,-21322,55970,-56477,55970l,111939,,xm40867,86683v18656,,28936,-11803,28936,-30587c69803,37313,59397,25256,40867,25256r-12057,l28810,86683r12057,xe" filled="f" stroked="f" strokeweight="0">
                <v:stroke joinstyle="miter"/>
                <v:path arrowok="t" o:connecttype="custom" o:connectlocs="0,0;42263,0;98740,55969;42263,111939;0,111939;0,0;40867,86683;69803,56096;40867,25256;28810,25256;28810,86683;40867,86683" o:connectangles="0,0,0,0,0,0,0,0,0,0,0,0"/>
              </v:shape>
              <v:shape id="Vrije vorm: vorm 15" o:spid="_x0000_s1039" style="position:absolute;left:5852;top:6004;width:1151;height:1119;visibility:visible;mso-wrap-style:square;v-text-anchor:middle" coordsize="115111,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" path="m72469,r42643,111939l85413,111939,77418,90236r-40612,l28937,111939,,111939,42643,,72596,r-127,xm45690,66250r22971,l57112,34647,45563,66250r127,xe" filled="f" stroked="f" strokeweight="0">
                <v:stroke joinstyle="miter"/>
                <v:path arrowok="t" o:connecttype="custom" o:connectlocs="72469,0;115112,111939;85413,111939;77418,90236;36806,90236;28937,111939;0,111939;42643,0;72596,0;45690,66250;68661,66250;57112,34647;45563,66250" o:connectangles="0,0,0,0,0,0,0,0,0,0,0,0,0"/>
              </v:shape>
              <v:shape id="Vrije vorm: vorm 16" o:spid="_x0000_s1040" style="position:absolute;left:5334;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" path="m295204,59015l236188,,147602,88586,59016,,,59015r88587,88587l,236188r59016,59016l147602,206617r88586,88587l295204,236188,206617,147602,295204,59015xe" filled="f" stroked="f" strokeweight="0">
                <v:stroke joinstyle="miter"/>
                <v:path arrowok="t" o:connecttype="custom" o:connectlocs="295204,59015;236188,0;147602,88586;59016,0;0,59015;88587,147602;0,236188;59016,295204;147602,206617;236188,295204;295204,236188;206617,147602;295204,59015" o:connectangles="0,0,0,0,0,0,0,0,0,0,0,0,0"/>
              </v:shape>
              <v:shape id="Vrije vorm: vorm 17" o:spid="_x0000_s1041" style="position:absolute;left:30;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" path="m295204,59015l236188,,147602,88586,59015,,,59015r88587,88587l,236188r59015,59016l147602,206617r88586,88587l295204,236188,206617,147602,295204,59015xe" filled="f" stroked="f" strokeweight="0">
                <v:stroke joinstyle="miter"/>
                <v:path arrowok="t" o:connecttype="custom" o:connectlocs="295204,59015;236188,0;147602,88586;59015,0;0,59015;88587,147602;0,236188;59015,295204;147602,206617;236188,295204;295204,236188;206617,147602;295204,59015" o:connectangles="0,0,0,0,0,0,0,0,0,0,0,0,0"/>
              </v:shape>
              <v:shape id="Vrije vorm: vorm 18" o:spid="_x0000_s1042" style="position:absolute;left:2682;top:883;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" path="m295204,59016l236188,,147602,88460,59143,,,59016r88587,88586l,236061r59143,59143l147602,206617r88586,88587l295204,236061,206744,147602,295204,59016xe" filled="f" stroked="f" strokeweight="0">
                <v:stroke joinstyle="miter"/>
                <v:path arrowok="t" o:connecttype="custom" o:connectlocs="295204,59016;236188,0;147602,88460;59143,0;0,59016;88587,147602;0,236061;59143,295204;147602,206617;236188,295204;295204,236061;206744,147602;295204,59016" o:connectangles="0,0,0,0,0,0,0,0,0,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9249" w14:textId="77777777" w:rsidR="00FE6FBF" w:rsidRDefault="00FA0D31">
    <w:r>
      <w:rPr>
        <w:noProof/>
      </w:rPr>
      <mc:AlternateContent>
        <mc:Choice Requires="wpg">
          <w:drawing>
            <wp:anchor distT="0" distB="0" distL="114300" distR="114300" simplePos="0" relativeHeight="251658243" behindDoc="1" locked="0" layoutInCell="1" allowOverlap="1" wp14:anchorId="2A6C8E5F" wp14:editId="219EA802">
              <wp:simplePos x="0" y="0"/>
              <wp:positionH relativeFrom="column">
                <wp:posOffset>4679315</wp:posOffset>
              </wp:positionH>
              <wp:positionV relativeFrom="paragraph">
                <wp:posOffset>-1364615</wp:posOffset>
              </wp:positionV>
              <wp:extent cx="1737360" cy="1225550"/>
              <wp:effectExtent l="38100" t="19050" r="0" b="50800"/>
              <wp:wrapNone/>
              <wp:docPr id="1256824848" name="Groep 45"/>
              <wp:cNvGraphicFramePr/>
              <a:graphic xmlns:a="http://schemas.openxmlformats.org/drawingml/2006/main">
                <a:graphicData uri="http://schemas.microsoft.com/office/word/2010/wordprocessingGroup">
                  <wpg:wgp>
                    <wpg:cNvGrpSpPr/>
                    <wpg:grpSpPr>
                      <a:xfrm>
                        <a:off x="0" y="0"/>
                        <a:ext cx="1737360" cy="1225550"/>
                        <a:chOff x="0" y="0"/>
                        <a:chExt cx="1737559" cy="1226031"/>
                      </a:xfrm>
                    </wpg:grpSpPr>
                    <wps:wsp>
                      <wps:cNvPr id="1253187142" name="Vrije vorm: vorm 19"/>
                      <wps:cNvSpPr/>
                      <wps:spPr>
                        <a:xfrm rot="18900000">
                          <a:off x="190500" y="1184148"/>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8737106" name="Vrije vorm: vorm 20"/>
                      <wps:cNvSpPr/>
                      <wps:spPr>
                        <a:xfrm rot="18900000">
                          <a:off x="0"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471803" name="Vrije vorm: vorm 21"/>
                      <wps:cNvSpPr/>
                      <wps:spPr>
                        <a:xfrm rot="18900000">
                          <a:off x="1315212" y="1187196"/>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9262524" name="Vrije vorm: vorm 22"/>
                      <wps:cNvSpPr/>
                      <wps:spPr>
                        <a:xfrm rot="18900000">
                          <a:off x="1655064"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0344915" name="Vrije vorm: vorm 23"/>
                      <wps:cNvSpPr/>
                      <wps:spPr>
                        <a:xfrm rot="18900000">
                          <a:off x="767334" y="730758"/>
                          <a:ext cx="61172" cy="246087"/>
                        </a:xfrm>
                        <a:custGeom>
                          <a:avLst/>
                          <a:gdLst>
                            <a:gd name="connsiteX0" fmla="*/ 0 w 61172"/>
                            <a:gd name="connsiteY0" fmla="*/ 0 h 246087"/>
                            <a:gd name="connsiteX1" fmla="*/ 61173 w 61172"/>
                            <a:gd name="connsiteY1" fmla="*/ 0 h 246087"/>
                            <a:gd name="connsiteX2" fmla="*/ 61173 w 61172"/>
                            <a:gd name="connsiteY2" fmla="*/ 246087 h 246087"/>
                            <a:gd name="connsiteX3" fmla="*/ 0 w 61172"/>
                            <a:gd name="connsiteY3" fmla="*/ 246087 h 246087"/>
                          </a:gdLst>
                          <a:ahLst/>
                          <a:cxnLst>
                            <a:cxn ang="0">
                              <a:pos x="connsiteX0" y="connsiteY0"/>
                            </a:cxn>
                            <a:cxn ang="0">
                              <a:pos x="connsiteX1" y="connsiteY1"/>
                            </a:cxn>
                            <a:cxn ang="0">
                              <a:pos x="connsiteX2" y="connsiteY2"/>
                            </a:cxn>
                            <a:cxn ang="0">
                              <a:pos x="connsiteX3" y="connsiteY3"/>
                            </a:cxn>
                          </a:cxnLst>
                          <a:rect l="l" t="t" r="r" b="b"/>
                          <a:pathLst>
                            <a:path w="61172" h="246087">
                              <a:moveTo>
                                <a:pt x="0" y="0"/>
                              </a:moveTo>
                              <a:lnTo>
                                <a:pt x="61173" y="0"/>
                              </a:lnTo>
                              <a:lnTo>
                                <a:pt x="61173" y="246087"/>
                              </a:lnTo>
                              <a:lnTo>
                                <a:pt x="0" y="24608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0093158" name="Vrije vorm: vorm 24"/>
                      <wps:cNvSpPr/>
                      <wps:spPr>
                        <a:xfrm rot="18900000">
                          <a:off x="824484" y="596646"/>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1220389" name="Vrije vorm: vorm 25"/>
                      <wps:cNvSpPr/>
                      <wps:spPr>
                        <a:xfrm rot="18900000">
                          <a:off x="256794" y="733806"/>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3902004" name="Vrije vorm: vorm 26"/>
                      <wps:cNvSpPr/>
                      <wps:spPr>
                        <a:xfrm rot="18900000">
                          <a:off x="4572"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6544985" name="Vrije vorm: vorm 27"/>
                      <wps:cNvSpPr/>
                      <wps:spPr>
                        <a:xfrm rot="18900000">
                          <a:off x="833628" y="235458"/>
                          <a:ext cx="80971" cy="20179"/>
                        </a:xfrm>
                        <a:custGeom>
                          <a:avLst/>
                          <a:gdLst>
                            <a:gd name="connsiteX0" fmla="*/ 0 w 80971"/>
                            <a:gd name="connsiteY0" fmla="*/ 0 h 20179"/>
                            <a:gd name="connsiteX1" fmla="*/ 80971 w 80971"/>
                            <a:gd name="connsiteY1" fmla="*/ 0 h 20179"/>
                            <a:gd name="connsiteX2" fmla="*/ 80971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1" y="0"/>
                              </a:lnTo>
                              <a:lnTo>
                                <a:pt x="80971"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1939800" name="Vrije vorm: vorm 28"/>
                      <wps:cNvSpPr/>
                      <wps:spPr>
                        <a:xfrm rot="18900000">
                          <a:off x="477012" y="685038"/>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2935423" name="Vrije vorm: vorm 29"/>
                      <wps:cNvSpPr/>
                      <wps:spPr>
                        <a:xfrm rot="18900000">
                          <a:off x="422148" y="483870"/>
                          <a:ext cx="53938" cy="217024"/>
                        </a:xfrm>
                        <a:custGeom>
                          <a:avLst/>
                          <a:gdLst>
                            <a:gd name="connsiteX0" fmla="*/ 0 w 53938"/>
                            <a:gd name="connsiteY0" fmla="*/ 0 h 217024"/>
                            <a:gd name="connsiteX1" fmla="*/ 53939 w 53938"/>
                            <a:gd name="connsiteY1" fmla="*/ 0 h 217024"/>
                            <a:gd name="connsiteX2" fmla="*/ 53939 w 53938"/>
                            <a:gd name="connsiteY2" fmla="*/ 217024 h 217024"/>
                            <a:gd name="connsiteX3" fmla="*/ 0 w 53938"/>
                            <a:gd name="connsiteY3" fmla="*/ 217024 h 217024"/>
                          </a:gdLst>
                          <a:ahLst/>
                          <a:cxnLst>
                            <a:cxn ang="0">
                              <a:pos x="connsiteX0" y="connsiteY0"/>
                            </a:cxn>
                            <a:cxn ang="0">
                              <a:pos x="connsiteX1" y="connsiteY1"/>
                            </a:cxn>
                            <a:cxn ang="0">
                              <a:pos x="connsiteX2" y="connsiteY2"/>
                            </a:cxn>
                            <a:cxn ang="0">
                              <a:pos x="connsiteX3" y="connsiteY3"/>
                            </a:cxn>
                          </a:cxnLst>
                          <a:rect l="l" t="t" r="r" b="b"/>
                          <a:pathLst>
                            <a:path w="53938" h="217024">
                              <a:moveTo>
                                <a:pt x="0" y="0"/>
                              </a:moveTo>
                              <a:lnTo>
                                <a:pt x="53939" y="0"/>
                              </a:lnTo>
                              <a:lnTo>
                                <a:pt x="53939" y="217024"/>
                              </a:lnTo>
                              <a:lnTo>
                                <a:pt x="0" y="21702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2618982" name="Vrije vorm: vorm 30"/>
                      <wps:cNvSpPr/>
                      <wps:spPr>
                        <a:xfrm rot="18900000">
                          <a:off x="1466850" y="706374"/>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2137514" name="Vrije vorm: vorm 31"/>
                      <wps:cNvSpPr/>
                      <wps:spPr>
                        <a:xfrm rot="18900000">
                          <a:off x="1089660" y="605790"/>
                          <a:ext cx="183518" cy="45689"/>
                        </a:xfrm>
                        <a:custGeom>
                          <a:avLst/>
                          <a:gdLst>
                            <a:gd name="connsiteX0" fmla="*/ 0 w 183518"/>
                            <a:gd name="connsiteY0" fmla="*/ 0 h 45689"/>
                            <a:gd name="connsiteX1" fmla="*/ 183519 w 183518"/>
                            <a:gd name="connsiteY1" fmla="*/ 0 h 45689"/>
                            <a:gd name="connsiteX2" fmla="*/ 183519 w 183518"/>
                            <a:gd name="connsiteY2" fmla="*/ 45689 h 45689"/>
                            <a:gd name="connsiteX3" fmla="*/ 0 w 183518"/>
                            <a:gd name="connsiteY3" fmla="*/ 45689 h 45689"/>
                          </a:gdLst>
                          <a:ahLst/>
                          <a:cxnLst>
                            <a:cxn ang="0">
                              <a:pos x="connsiteX0" y="connsiteY0"/>
                            </a:cxn>
                            <a:cxn ang="0">
                              <a:pos x="connsiteX1" y="connsiteY1"/>
                            </a:cxn>
                            <a:cxn ang="0">
                              <a:pos x="connsiteX2" y="connsiteY2"/>
                            </a:cxn>
                            <a:cxn ang="0">
                              <a:pos x="connsiteX3" y="connsiteY3"/>
                            </a:cxn>
                          </a:cxnLst>
                          <a:rect l="l" t="t" r="r" b="b"/>
                          <a:pathLst>
                            <a:path w="183518" h="45689">
                              <a:moveTo>
                                <a:pt x="0" y="0"/>
                              </a:moveTo>
                              <a:lnTo>
                                <a:pt x="183519" y="0"/>
                              </a:lnTo>
                              <a:lnTo>
                                <a:pt x="183519" y="45689"/>
                              </a:lnTo>
                              <a:lnTo>
                                <a:pt x="0" y="4568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6690587" name="Vrije vorm: vorm 32"/>
                      <wps:cNvSpPr/>
                      <wps:spPr>
                        <a:xfrm rot="18900000">
                          <a:off x="1272540" y="724662"/>
                          <a:ext cx="52161" cy="209789"/>
                        </a:xfrm>
                        <a:custGeom>
                          <a:avLst/>
                          <a:gdLst>
                            <a:gd name="connsiteX0" fmla="*/ 0 w 52161"/>
                            <a:gd name="connsiteY0" fmla="*/ 0 h 209789"/>
                            <a:gd name="connsiteX1" fmla="*/ 52162 w 52161"/>
                            <a:gd name="connsiteY1" fmla="*/ 0 h 209789"/>
                            <a:gd name="connsiteX2" fmla="*/ 52162 w 52161"/>
                            <a:gd name="connsiteY2" fmla="*/ 209791 h 209789"/>
                            <a:gd name="connsiteX3" fmla="*/ 0 w 52161"/>
                            <a:gd name="connsiteY3" fmla="*/ 209791 h 209789"/>
                          </a:gdLst>
                          <a:ahLst/>
                          <a:cxnLst>
                            <a:cxn ang="0">
                              <a:pos x="connsiteX0" y="connsiteY0"/>
                            </a:cxn>
                            <a:cxn ang="0">
                              <a:pos x="connsiteX1" y="connsiteY1"/>
                            </a:cxn>
                            <a:cxn ang="0">
                              <a:pos x="connsiteX2" y="connsiteY2"/>
                            </a:cxn>
                            <a:cxn ang="0">
                              <a:pos x="connsiteX3" y="connsiteY3"/>
                            </a:cxn>
                          </a:cxnLst>
                          <a:rect l="l" t="t" r="r" b="b"/>
                          <a:pathLst>
                            <a:path w="52161" h="209789">
                              <a:moveTo>
                                <a:pt x="0" y="0"/>
                              </a:moveTo>
                              <a:lnTo>
                                <a:pt x="52162" y="0"/>
                              </a:lnTo>
                              <a:lnTo>
                                <a:pt x="52162" y="209791"/>
                              </a:lnTo>
                              <a:lnTo>
                                <a:pt x="0" y="20979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0445956" name="Vrije vorm: vorm 33"/>
                      <wps:cNvSpPr/>
                      <wps:spPr>
                        <a:xfrm rot="18900000">
                          <a:off x="1656588"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6041390" name="Vrije vorm: vorm 34"/>
                      <wps:cNvSpPr/>
                      <wps:spPr>
                        <a:xfrm rot="18900000">
                          <a:off x="228600" y="459486"/>
                          <a:ext cx="20814" cy="83636"/>
                        </a:xfrm>
                        <a:custGeom>
                          <a:avLst/>
                          <a:gdLst>
                            <a:gd name="connsiteX0" fmla="*/ 0 w 20814"/>
                            <a:gd name="connsiteY0" fmla="*/ 0 h 83636"/>
                            <a:gd name="connsiteX1" fmla="*/ 20814 w 20814"/>
                            <a:gd name="connsiteY1" fmla="*/ 0 h 83636"/>
                            <a:gd name="connsiteX2" fmla="*/ 20814 w 20814"/>
                            <a:gd name="connsiteY2" fmla="*/ 83637 h 83636"/>
                            <a:gd name="connsiteX3" fmla="*/ 0 w 20814"/>
                            <a:gd name="connsiteY3" fmla="*/ 83637 h 83636"/>
                          </a:gdLst>
                          <a:ahLst/>
                          <a:cxnLst>
                            <a:cxn ang="0">
                              <a:pos x="connsiteX0" y="connsiteY0"/>
                            </a:cxn>
                            <a:cxn ang="0">
                              <a:pos x="connsiteX1" y="connsiteY1"/>
                            </a:cxn>
                            <a:cxn ang="0">
                              <a:pos x="connsiteX2" y="connsiteY2"/>
                            </a:cxn>
                            <a:cxn ang="0">
                              <a:pos x="connsiteX3" y="connsiteY3"/>
                            </a:cxn>
                          </a:cxnLst>
                          <a:rect l="l" t="t" r="r" b="b"/>
                          <a:pathLst>
                            <a:path w="20814" h="83636">
                              <a:moveTo>
                                <a:pt x="0" y="0"/>
                              </a:moveTo>
                              <a:lnTo>
                                <a:pt x="20814" y="0"/>
                              </a:lnTo>
                              <a:lnTo>
                                <a:pt x="20814" y="83637"/>
                              </a:lnTo>
                              <a:lnTo>
                                <a:pt x="0" y="8363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3809783" name="Vrije vorm: vorm 35"/>
                      <wps:cNvSpPr/>
                      <wps:spPr>
                        <a:xfrm rot="18900000">
                          <a:off x="507492" y="336804"/>
                          <a:ext cx="138844" cy="34520"/>
                        </a:xfrm>
                        <a:custGeom>
                          <a:avLst/>
                          <a:gdLst>
                            <a:gd name="connsiteX0" fmla="*/ 0 w 138844"/>
                            <a:gd name="connsiteY0" fmla="*/ 0 h 34520"/>
                            <a:gd name="connsiteX1" fmla="*/ 138845 w 138844"/>
                            <a:gd name="connsiteY1" fmla="*/ 0 h 34520"/>
                            <a:gd name="connsiteX2" fmla="*/ 138845 w 138844"/>
                            <a:gd name="connsiteY2" fmla="*/ 34521 h 34520"/>
                            <a:gd name="connsiteX3" fmla="*/ 0 w 138844"/>
                            <a:gd name="connsiteY3" fmla="*/ 34521 h 34520"/>
                          </a:gdLst>
                          <a:ahLst/>
                          <a:cxnLst>
                            <a:cxn ang="0">
                              <a:pos x="connsiteX0" y="connsiteY0"/>
                            </a:cxn>
                            <a:cxn ang="0">
                              <a:pos x="connsiteX1" y="connsiteY1"/>
                            </a:cxn>
                            <a:cxn ang="0">
                              <a:pos x="connsiteX2" y="connsiteY2"/>
                            </a:cxn>
                            <a:cxn ang="0">
                              <a:pos x="connsiteX3" y="connsiteY3"/>
                            </a:cxn>
                          </a:cxnLst>
                          <a:rect l="l" t="t" r="r" b="b"/>
                          <a:pathLst>
                            <a:path w="138844" h="34520">
                              <a:moveTo>
                                <a:pt x="0" y="0"/>
                              </a:moveTo>
                              <a:lnTo>
                                <a:pt x="138845" y="0"/>
                              </a:lnTo>
                              <a:lnTo>
                                <a:pt x="138845" y="34521"/>
                              </a:lnTo>
                              <a:lnTo>
                                <a:pt x="0" y="3452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3426761" name="Vrije vorm: vorm 36"/>
                      <wps:cNvSpPr/>
                      <wps:spPr>
                        <a:xfrm rot="18900000">
                          <a:off x="735330" y="346710"/>
                          <a:ext cx="34520" cy="138844"/>
                        </a:xfrm>
                        <a:custGeom>
                          <a:avLst/>
                          <a:gdLst>
                            <a:gd name="connsiteX0" fmla="*/ 0 w 34520"/>
                            <a:gd name="connsiteY0" fmla="*/ 0 h 138844"/>
                            <a:gd name="connsiteX1" fmla="*/ 34520 w 34520"/>
                            <a:gd name="connsiteY1" fmla="*/ 0 h 138844"/>
                            <a:gd name="connsiteX2" fmla="*/ 34520 w 34520"/>
                            <a:gd name="connsiteY2" fmla="*/ 138845 h 138844"/>
                            <a:gd name="connsiteX3" fmla="*/ 0 w 34520"/>
                            <a:gd name="connsiteY3" fmla="*/ 138845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0" y="0"/>
                              </a:lnTo>
                              <a:lnTo>
                                <a:pt x="34520" y="138845"/>
                              </a:lnTo>
                              <a:lnTo>
                                <a:pt x="0" y="13884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4354968" name="Vrije vorm: vorm 37"/>
                      <wps:cNvSpPr/>
                      <wps:spPr>
                        <a:xfrm rot="18900000">
                          <a:off x="1128522" y="297942"/>
                          <a:ext cx="34520" cy="138844"/>
                        </a:xfrm>
                        <a:custGeom>
                          <a:avLst/>
                          <a:gdLst>
                            <a:gd name="connsiteX0" fmla="*/ 0 w 34520"/>
                            <a:gd name="connsiteY0" fmla="*/ 0 h 138844"/>
                            <a:gd name="connsiteX1" fmla="*/ 34521 w 34520"/>
                            <a:gd name="connsiteY1" fmla="*/ 0 h 138844"/>
                            <a:gd name="connsiteX2" fmla="*/ 34521 w 34520"/>
                            <a:gd name="connsiteY2" fmla="*/ 138844 h 138844"/>
                            <a:gd name="connsiteX3" fmla="*/ 0 w 34520"/>
                            <a:gd name="connsiteY3" fmla="*/ 138844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1" y="0"/>
                              </a:lnTo>
                              <a:lnTo>
                                <a:pt x="34521" y="138844"/>
                              </a:lnTo>
                              <a:lnTo>
                                <a:pt x="0" y="13884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0665242" name="Vrije vorm: vorm 38"/>
                      <wps:cNvSpPr/>
                      <wps:spPr>
                        <a:xfrm rot="18900000">
                          <a:off x="1467612" y="390906"/>
                          <a:ext cx="71072" cy="17641"/>
                        </a:xfrm>
                        <a:custGeom>
                          <a:avLst/>
                          <a:gdLst>
                            <a:gd name="connsiteX0" fmla="*/ 0 w 71072"/>
                            <a:gd name="connsiteY0" fmla="*/ 0 h 17641"/>
                            <a:gd name="connsiteX1" fmla="*/ 71072 w 71072"/>
                            <a:gd name="connsiteY1" fmla="*/ 0 h 17641"/>
                            <a:gd name="connsiteX2" fmla="*/ 71072 w 71072"/>
                            <a:gd name="connsiteY2" fmla="*/ 17641 h 17641"/>
                            <a:gd name="connsiteX3" fmla="*/ 0 w 71072"/>
                            <a:gd name="connsiteY3" fmla="*/ 17641 h 17641"/>
                          </a:gdLst>
                          <a:ahLst/>
                          <a:cxnLst>
                            <a:cxn ang="0">
                              <a:pos x="connsiteX0" y="connsiteY0"/>
                            </a:cxn>
                            <a:cxn ang="0">
                              <a:pos x="connsiteX1" y="connsiteY1"/>
                            </a:cxn>
                            <a:cxn ang="0">
                              <a:pos x="connsiteX2" y="connsiteY2"/>
                            </a:cxn>
                            <a:cxn ang="0">
                              <a:pos x="connsiteX3" y="connsiteY3"/>
                            </a:cxn>
                          </a:cxnLst>
                          <a:rect l="l" t="t" r="r" b="b"/>
                          <a:pathLst>
                            <a:path w="71072" h="17641">
                              <a:moveTo>
                                <a:pt x="0" y="0"/>
                              </a:moveTo>
                              <a:lnTo>
                                <a:pt x="71072" y="0"/>
                              </a:lnTo>
                              <a:lnTo>
                                <a:pt x="71072" y="17641"/>
                              </a:lnTo>
                              <a:lnTo>
                                <a:pt x="0" y="1764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0937835" name="Vrije vorm: vorm 39"/>
                      <wps:cNvSpPr/>
                      <wps:spPr>
                        <a:xfrm rot="18900000">
                          <a:off x="1414272" y="471678"/>
                          <a:ext cx="17641" cy="71072"/>
                        </a:xfrm>
                        <a:custGeom>
                          <a:avLst/>
                          <a:gdLst>
                            <a:gd name="connsiteX0" fmla="*/ 0 w 17641"/>
                            <a:gd name="connsiteY0" fmla="*/ 0 h 71072"/>
                            <a:gd name="connsiteX1" fmla="*/ 17642 w 17641"/>
                            <a:gd name="connsiteY1" fmla="*/ 0 h 71072"/>
                            <a:gd name="connsiteX2" fmla="*/ 17642 w 17641"/>
                            <a:gd name="connsiteY2" fmla="*/ 71072 h 71072"/>
                            <a:gd name="connsiteX3" fmla="*/ 0 w 17641"/>
                            <a:gd name="connsiteY3" fmla="*/ 71072 h 71072"/>
                          </a:gdLst>
                          <a:ahLst/>
                          <a:cxnLst>
                            <a:cxn ang="0">
                              <a:pos x="connsiteX0" y="connsiteY0"/>
                            </a:cxn>
                            <a:cxn ang="0">
                              <a:pos x="connsiteX1" y="connsiteY1"/>
                            </a:cxn>
                            <a:cxn ang="0">
                              <a:pos x="connsiteX2" y="connsiteY2"/>
                            </a:cxn>
                            <a:cxn ang="0">
                              <a:pos x="connsiteX3" y="connsiteY3"/>
                            </a:cxn>
                          </a:cxnLst>
                          <a:rect l="l" t="t" r="r" b="b"/>
                          <a:pathLst>
                            <a:path w="17641" h="71072">
                              <a:moveTo>
                                <a:pt x="0" y="0"/>
                              </a:moveTo>
                              <a:lnTo>
                                <a:pt x="17642" y="0"/>
                              </a:lnTo>
                              <a:lnTo>
                                <a:pt x="17642" y="71072"/>
                              </a:lnTo>
                              <a:lnTo>
                                <a:pt x="0" y="71072"/>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815563" name="Vrije vorm: vorm 40"/>
                      <wps:cNvSpPr/>
                      <wps:spPr>
                        <a:xfrm rot="18900000">
                          <a:off x="355854" y="148590"/>
                          <a:ext cx="11549" cy="46704"/>
                        </a:xfrm>
                        <a:custGeom>
                          <a:avLst/>
                          <a:gdLst>
                            <a:gd name="connsiteX0" fmla="*/ 0 w 11549"/>
                            <a:gd name="connsiteY0" fmla="*/ 0 h 46704"/>
                            <a:gd name="connsiteX1" fmla="*/ 11549 w 11549"/>
                            <a:gd name="connsiteY1" fmla="*/ 0 h 46704"/>
                            <a:gd name="connsiteX2" fmla="*/ 11549 w 11549"/>
                            <a:gd name="connsiteY2" fmla="*/ 46705 h 46704"/>
                            <a:gd name="connsiteX3" fmla="*/ 0 w 11549"/>
                            <a:gd name="connsiteY3" fmla="*/ 46705 h 46704"/>
                          </a:gdLst>
                          <a:ahLst/>
                          <a:cxnLst>
                            <a:cxn ang="0">
                              <a:pos x="connsiteX0" y="connsiteY0"/>
                            </a:cxn>
                            <a:cxn ang="0">
                              <a:pos x="connsiteX1" y="connsiteY1"/>
                            </a:cxn>
                            <a:cxn ang="0">
                              <a:pos x="connsiteX2" y="connsiteY2"/>
                            </a:cxn>
                            <a:cxn ang="0">
                              <a:pos x="connsiteX3" y="connsiteY3"/>
                            </a:cxn>
                          </a:cxnLst>
                          <a:rect l="l" t="t" r="r" b="b"/>
                          <a:pathLst>
                            <a:path w="11549" h="46704">
                              <a:moveTo>
                                <a:pt x="0" y="0"/>
                              </a:moveTo>
                              <a:lnTo>
                                <a:pt x="11549" y="0"/>
                              </a:lnTo>
                              <a:lnTo>
                                <a:pt x="11549" y="46705"/>
                              </a:lnTo>
                              <a:lnTo>
                                <a:pt x="0" y="4670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4572435" name="Vrije vorm: vorm 41"/>
                      <wps:cNvSpPr/>
                      <wps:spPr>
                        <a:xfrm rot="18900000">
                          <a:off x="1272540" y="140208"/>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1623538" name="Vrije vorm: vorm 42"/>
                      <wps:cNvSpPr/>
                      <wps:spPr>
                        <a:xfrm rot="18900000">
                          <a:off x="839724" y="0"/>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4387361" name="Vrije vorm: vorm 43"/>
                      <wps:cNvSpPr/>
                      <wps:spPr>
                        <a:xfrm rot="18900000">
                          <a:off x="458724" y="112776"/>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460E70" id="Groep 45" o:spid="_x0000_s1026" style="position:absolute;margin-left:368.45pt;margin-top:-107.45pt;width:136.8pt;height:96.5pt;z-index:-251648000" coordsize="17375,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">
              <v:shape id="Vrije vorm: vorm 19" o:spid="_x0000_s1027" style="position:absolute;left:1905;top:11841;width:1562;height:388;rotation:-45;visibility:visible;mso-wrap-style:square;v-text-anchor:middle" coordsize="156231,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" path="m,l156232,r,38836l,38836,,xe" fillcolor="#dfe5ec" stroked="f" strokeweight="0">
                <v:stroke joinstyle="miter"/>
                <v:path arrowok="t" o:connecttype="custom" o:connectlocs="0,0;156232,0;156232,38836;0,38836" o:connectangles="0,0,0,0"/>
              </v:shape>
              <v:shape id="Vrije vorm: vorm 20" o:spid="_x0000_s1028" style="position:absolute;top:10386;width:276;height:1111;rotation:-45;visibility:visible;mso-wrap-style:square;v-text-anchor:middle" coordsize="27667,1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" path="m,l27667,r,111178l,111178,,xe" fillcolor="#dfe5ec" stroked="f" strokeweight="0">
                <v:stroke joinstyle="miter"/>
                <v:path arrowok="t" o:connecttype="custom" o:connectlocs="0,0;27667,0;27667,111178;0,111178" o:connectangles="0,0,0,0"/>
              </v:shape>
              <v:shape id="Vrije vorm: vorm 21" o:spid="_x0000_s1029" style="position:absolute;left:13152;top:11871;width:1562;height:389;rotation:-45;visibility:visible;mso-wrap-style:square;v-text-anchor:middle" coordsize="156231,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" path="m,l156232,r,38836l,38836,,xe" fillcolor="#dfe5ec" stroked="f" strokeweight="0">
                <v:stroke joinstyle="miter"/>
                <v:path arrowok="t" o:connecttype="custom" o:connectlocs="0,0;156232,0;156232,38836;0,38836" o:connectangles="0,0,0,0"/>
              </v:shape>
              <v:shape id="Vrije vorm: vorm 22" o:spid="_x0000_s1030" style="position:absolute;left:16550;top:10386;width:277;height:1111;rotation:-45;visibility:visible;mso-wrap-style:square;v-text-anchor:middle" coordsize="27667,1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" path="m,l27667,r,111178l,111178,,xe" fillcolor="#dfe5ec" stroked="f" strokeweight="0">
                <v:stroke joinstyle="miter"/>
                <v:path arrowok="t" o:connecttype="custom" o:connectlocs="0,0;27667,0;27667,111178;0,111178" o:connectangles="0,0,0,0"/>
              </v:shape>
              <v:shape id="Vrije vorm: vorm 23" o:spid="_x0000_s1031" style="position:absolute;left:7673;top:7307;width:612;height:2461;rotation:-45;visibility:visible;mso-wrap-style:square;v-text-anchor:middle" coordsize="61172,24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" path="m,l61173,r,246087l,246087,,xe" fillcolor="#dfe5ec" stroked="f" strokeweight="0">
                <v:stroke joinstyle="miter"/>
                <v:path arrowok="t" o:connecttype="custom" o:connectlocs="0,0;61173,0;61173,246087;0,246087" o:connectangles="0,0,0,0"/>
              </v:shape>
              <v:shape id="Vrije vorm: vorm 24" o:spid="_x0000_s1032" style="position:absolute;left:8244;top:5966;width:2171;height:539;rotation:-45;visibility:visible;mso-wrap-style:square;v-text-anchor:middle" coordsize="217024,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" path="m,l217024,r,53939l,53939,,xe" fillcolor="#dfe5ec" stroked="f" strokeweight="0">
                <v:stroke joinstyle="miter"/>
                <v:path arrowok="t" o:connecttype="custom" o:connectlocs="0,0;217024,0;217024,53939;0,53939" o:connectangles="0,0,0,0"/>
              </v:shape>
              <v:shape id="Vrije vorm: vorm 25" o:spid="_x0000_s1033" style="position:absolute;left:2567;top:7338;width:432;height:1736;rotation:-45;visibility:visible;mso-wrap-style:square;v-text-anchor:middle" coordsize="43150,17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" path="m,l43151,r,173619l,173619,,xe" fillcolor="#dfe5ec" stroked="f" strokeweight="0">
                <v:stroke joinstyle="miter"/>
                <v:path arrowok="t" o:connecttype="custom" o:connectlocs="0,0;43151,0;43151,173619;0,173619" o:connectangles="0,0,0,0"/>
              </v:shape>
              <v:shape id="Vrije vorm: vorm 26" o:spid="_x0000_s1034" style="position:absolute;left:45;top:7292;width:810;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" path="m,l80972,r,20180l,20180,,xe" fillcolor="#dfe5ec" stroked="f" strokeweight="0">
                <v:stroke joinstyle="miter"/>
                <v:path arrowok="t" o:connecttype="custom" o:connectlocs="0,0;80972,0;80972,20180;0,20180" o:connectangles="0,0,0,0"/>
              </v:shape>
              <v:shape id="Vrije vorm: vorm 27" o:spid="_x0000_s1035" style="position:absolute;left:8336;top:2354;width:809;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" path="m,l80971,r,20180l,20180,,xe" fillcolor="#dfe5ec" stroked="f" strokeweight="0">
                <v:stroke joinstyle="miter"/>
                <v:path arrowok="t" o:connecttype="custom" o:connectlocs="0,0;80971,0;80971,20180;0,20180" o:connectangles="0,0,0,0"/>
              </v:shape>
              <v:shape id="Vrije vorm: vorm 28" o:spid="_x0000_s1036" style="position:absolute;left:4770;top:6850;width:2170;height:539;rotation:-45;visibility:visible;mso-wrap-style:square;v-text-anchor:middle" coordsize="217024,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" path="m,l217024,r,53939l,53939,,xe" fillcolor="#dfe5ec" stroked="f" strokeweight="0">
                <v:stroke joinstyle="miter"/>
                <v:path arrowok="t" o:connecttype="custom" o:connectlocs="0,0;217024,0;217024,53939;0,53939" o:connectangles="0,0,0,0"/>
              </v:shape>
              <v:shape id="Vrije vorm: vorm 29" o:spid="_x0000_s1037" style="position:absolute;left:4221;top:4838;width:539;height:2170;rotation:-45;visibility:visible;mso-wrap-style:square;v-text-anchor:middle" coordsize="53938,21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" path="m,l53939,r,217024l,217024,,xe" fillcolor="#dfe5ec" stroked="f" strokeweight="0">
                <v:stroke joinstyle="miter"/>
                <v:path arrowok="t" o:connecttype="custom" o:connectlocs="0,0;53939,0;53939,217024;0,217024" o:connectangles="0,0,0,0"/>
              </v:shape>
              <v:shape id="Vrije vorm: vorm 30" o:spid="_x0000_s1038" style="position:absolute;left:14668;top:7063;width:432;height:1736;rotation:-45;visibility:visible;mso-wrap-style:square;v-text-anchor:middle" coordsize="43150,17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" path="m,l43151,r,173619l,173619,,xe" fillcolor="#dfe5ec" stroked="f" strokeweight="0">
                <v:stroke joinstyle="miter"/>
                <v:path arrowok="t" o:connecttype="custom" o:connectlocs="0,0;43151,0;43151,173619;0,173619" o:connectangles="0,0,0,0"/>
              </v:shape>
              <v:shape id="Vrije vorm: vorm 31" o:spid="_x0000_s1039" style="position:absolute;left:10896;top:6057;width:1835;height:457;rotation:-45;visibility:visible;mso-wrap-style:square;v-text-anchor:middle" coordsize="183518,4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" path="m,l183519,r,45689l,45689,,xe" fillcolor="#dfe5ec" stroked="f" strokeweight="0">
                <v:stroke joinstyle="miter"/>
                <v:path arrowok="t" o:connecttype="custom" o:connectlocs="0,0;183519,0;183519,45689;0,45689" o:connectangles="0,0,0,0"/>
              </v:shape>
              <v:shape id="Vrije vorm: vorm 32" o:spid="_x0000_s1040" style="position:absolute;left:12725;top:7246;width:522;height:2098;rotation:-45;visibility:visible;mso-wrap-style:square;v-text-anchor:middle" coordsize="52161,20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" path="m,l52162,r,209791l,209791,,xe" fillcolor="#dfe5ec" stroked="f" strokeweight="0">
                <v:stroke joinstyle="miter"/>
                <v:path arrowok="t" o:connecttype="custom" o:connectlocs="0,0;52162,0;52162,209791;0,209791" o:connectangles="0,0,0,0"/>
              </v:shape>
              <v:shape id="Vrije vorm: vorm 33" o:spid="_x0000_s1041" style="position:absolute;left:16565;top:7292;width:810;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" path="m,l80972,r,20180l,20180,,xe" fillcolor="#dfe5ec" stroked="f" strokeweight="0">
                <v:stroke joinstyle="miter"/>
                <v:path arrowok="t" o:connecttype="custom" o:connectlocs="0,0;80972,0;80972,20180;0,20180" o:connectangles="0,0,0,0"/>
              </v:shape>
              <v:shape id="Vrije vorm: vorm 34" o:spid="_x0000_s1042" style="position:absolute;left:2286;top:4594;width:208;height:837;rotation:-45;visibility:visible;mso-wrap-style:square;v-text-anchor:middle" coordsize="20814,8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" path="m,l20814,r,83637l,83637,,xe" fillcolor="#dfe5ec" stroked="f" strokeweight="0">
                <v:stroke joinstyle="miter"/>
                <v:path arrowok="t" o:connecttype="custom" o:connectlocs="0,0;20814,0;20814,83637;0,83637" o:connectangles="0,0,0,0"/>
              </v:shape>
              <v:shape id="Vrije vorm: vorm 35" o:spid="_x0000_s1043" style="position:absolute;left:5074;top:3368;width:1389;height:345;rotation:-45;visibility:visible;mso-wrap-style:square;v-text-anchor:middle" coordsize="138844,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" path="m,l138845,r,34521l,34521,,xe" fillcolor="#dfe5ec" stroked="f" strokeweight="0">
                <v:stroke joinstyle="miter"/>
                <v:path arrowok="t" o:connecttype="custom" o:connectlocs="0,0;138845,0;138845,34521;0,34521" o:connectangles="0,0,0,0"/>
              </v:shape>
              <v:shape id="Vrije vorm: vorm 36" o:spid="_x0000_s1044" style="position:absolute;left:7353;top:3467;width:345;height:1388;rotation:-45;visibility:visible;mso-wrap-style:square;v-text-anchor:middle" coordsize="34520,13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" path="m,l34520,r,138845l,138845,,xe" fillcolor="#dfe5ec" stroked="f" strokeweight="0">
                <v:stroke joinstyle="miter"/>
                <v:path arrowok="t" o:connecttype="custom" o:connectlocs="0,0;34520,0;34520,138845;0,138845" o:connectangles="0,0,0,0"/>
              </v:shape>
              <v:shape id="Vrije vorm: vorm 37" o:spid="_x0000_s1045" style="position:absolute;left:11285;top:2979;width:345;height:1388;rotation:-45;visibility:visible;mso-wrap-style:square;v-text-anchor:middle" coordsize="34520,13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" path="m,l34521,r,138844l,138844,,xe" fillcolor="#dfe5ec" stroked="f" strokeweight="0">
                <v:stroke joinstyle="miter"/>
                <v:path arrowok="t" o:connecttype="custom" o:connectlocs="0,0;34521,0;34521,138844;0,138844" o:connectangles="0,0,0,0"/>
              </v:shape>
              <v:shape id="Vrije vorm: vorm 38" o:spid="_x0000_s1046" style="position:absolute;left:14676;top:3909;width:710;height:176;rotation:-45;visibility:visible;mso-wrap-style:square;v-text-anchor:middle" coordsize="71072,1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" path="m,l71072,r,17641l,17641,,xe" fillcolor="#dfe5ec" stroked="f" strokeweight="0">
                <v:stroke joinstyle="miter"/>
                <v:path arrowok="t" o:connecttype="custom" o:connectlocs="0,0;71072,0;71072,17641;0,17641" o:connectangles="0,0,0,0"/>
              </v:shape>
              <v:shape id="Vrije vorm: vorm 39" o:spid="_x0000_s1047" style="position:absolute;left:14142;top:4716;width:177;height:711;rotation:-45;visibility:visible;mso-wrap-style:square;v-text-anchor:middle" coordsize="17641,7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" path="m,l17642,r,71072l,71072,,xe" fillcolor="#dfe5ec" stroked="f" strokeweight="0">
                <v:stroke joinstyle="miter"/>
                <v:path arrowok="t" o:connecttype="custom" o:connectlocs="0,0;17642,0;17642,71072;0,71072" o:connectangles="0,0,0,0"/>
              </v:shape>
              <v:shape id="Vrije vorm: vorm 40" o:spid="_x0000_s1048" style="position:absolute;left:3558;top:1485;width:116;height:467;rotation:-45;visibility:visible;mso-wrap-style:square;v-text-anchor:middle" coordsize="11549,4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" path="m,l11549,r,46705l,46705,,xe" fillcolor="#dfe5ec" stroked="f" strokeweight="0">
                <v:stroke joinstyle="miter"/>
                <v:path arrowok="t" o:connecttype="custom" o:connectlocs="0,0;11549,0;11549,46705;0,46705" o:connectangles="0,0,0,0"/>
              </v:shape>
              <v:shape id="Vrije vorm: vorm 41" o:spid="_x0000_s1049" style="position:absolute;left:12725;top:1402;width:467;height:115;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" path="m,l46704,r,11549l,11549,,xe" fillcolor="#dfe5ec" stroked="f" strokeweight="0">
                <v:stroke joinstyle="miter"/>
                <v:path arrowok="t" o:connecttype="custom" o:connectlocs="0,0;46704,0;46704,11549;0,11549" o:connectangles="0,0,0,0"/>
              </v:shape>
              <v:shape id="Vrije vorm: vorm 42" o:spid="_x0000_s1050" style="position:absolute;left:8397;width:467;height:115;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" path="m,l46704,r,11549l,11549,,xe" fillcolor="#dfe5ec" stroked="f" strokeweight="0">
                <v:stroke joinstyle="miter"/>
                <v:path arrowok="t" o:connecttype="custom" o:connectlocs="0,0;46704,0;46704,11549;0,11549" o:connectangles="0,0,0,0"/>
              </v:shape>
              <v:shape id="Vrije vorm: vorm 43" o:spid="_x0000_s1051" style="position:absolute;left:4587;top:1127;width:467;height:116;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" path="m,l46704,r,11549l,11549,,xe" fillcolor="#dfe5ec" stroked="f" strokeweight="0">
                <v:stroke joinstyle="miter"/>
                <v:path arrowok="t" o:connecttype="custom" o:connectlocs="0,0;46704,0;46704,11549;0,11549" o:connectangles="0,0,0,0"/>
              </v:shape>
            </v:group>
          </w:pict>
        </mc:Fallback>
      </mc:AlternateContent>
    </w:r>
    <w:r>
      <w:rPr>
        <w:noProof/>
      </w:rPr>
      <mc:AlternateContent>
        <mc:Choice Requires="wpg">
          <w:drawing>
            <wp:anchor distT="0" distB="0" distL="114300" distR="114300" simplePos="0" relativeHeight="251658242" behindDoc="1" locked="0" layoutInCell="1" allowOverlap="1" wp14:anchorId="5EA011DE" wp14:editId="3DDA53E1">
              <wp:simplePos x="0" y="0"/>
              <wp:positionH relativeFrom="column">
                <wp:posOffset>5113655</wp:posOffset>
              </wp:positionH>
              <wp:positionV relativeFrom="paragraph">
                <wp:posOffset>-434340</wp:posOffset>
              </wp:positionV>
              <wp:extent cx="828675" cy="711835"/>
              <wp:effectExtent l="0" t="0" r="28575" b="0"/>
              <wp:wrapNone/>
              <wp:docPr id="1930143214" name="Groep 44"/>
              <wp:cNvGraphicFramePr/>
              <a:graphic xmlns:a="http://schemas.openxmlformats.org/drawingml/2006/main">
                <a:graphicData uri="http://schemas.microsoft.com/office/word/2010/wordprocessingGroup">
                  <wpg:wgp>
                    <wpg:cNvGrpSpPr/>
                    <wpg:grpSpPr>
                      <a:xfrm>
                        <a:off x="0" y="0"/>
                        <a:ext cx="828675" cy="711835"/>
                        <a:chOff x="0" y="0"/>
                        <a:chExt cx="829006" cy="712394"/>
                      </a:xfrm>
                      <a:solidFill>
                        <a:schemeClr val="tx2"/>
                      </a:solidFill>
                    </wpg:grpSpPr>
                    <wps:wsp>
                      <wps:cNvPr id="55700792" name="Vrije vorm: vorm 3"/>
                      <wps:cNvSpPr/>
                      <wps:spPr>
                        <a:xfrm>
                          <a:off x="0" y="441960"/>
                          <a:ext cx="100262" cy="115619"/>
                        </a:xfrm>
                        <a:custGeom>
                          <a:avLst/>
                          <a:gdLst>
                            <a:gd name="connsiteX0" fmla="*/ 57746 w 100262"/>
                            <a:gd name="connsiteY0" fmla="*/ 72214 h 115619"/>
                            <a:gd name="connsiteX1" fmla="*/ 57746 w 100262"/>
                            <a:gd name="connsiteY1" fmla="*/ 55969 h 115619"/>
                            <a:gd name="connsiteX2" fmla="*/ 100262 w 100262"/>
                            <a:gd name="connsiteY2" fmla="*/ 55969 h 115619"/>
                            <a:gd name="connsiteX3" fmla="*/ 100262 w 100262"/>
                            <a:gd name="connsiteY3" fmla="*/ 64726 h 115619"/>
                            <a:gd name="connsiteX4" fmla="*/ 52669 w 100262"/>
                            <a:gd name="connsiteY4" fmla="*/ 115619 h 115619"/>
                            <a:gd name="connsiteX5" fmla="*/ 0 w 100262"/>
                            <a:gd name="connsiteY5" fmla="*/ 57873 h 115619"/>
                            <a:gd name="connsiteX6" fmla="*/ 52035 w 100262"/>
                            <a:gd name="connsiteY6" fmla="*/ 0 h 115619"/>
                            <a:gd name="connsiteX7" fmla="*/ 97978 w 100262"/>
                            <a:gd name="connsiteY7" fmla="*/ 36805 h 115619"/>
                            <a:gd name="connsiteX8" fmla="*/ 79068 w 100262"/>
                            <a:gd name="connsiteY8" fmla="*/ 36805 h 115619"/>
                            <a:gd name="connsiteX9" fmla="*/ 52035 w 100262"/>
                            <a:gd name="connsiteY9" fmla="*/ 17133 h 115619"/>
                            <a:gd name="connsiteX10" fmla="*/ 19164 w 100262"/>
                            <a:gd name="connsiteY10" fmla="*/ 57746 h 115619"/>
                            <a:gd name="connsiteX11" fmla="*/ 52669 w 100262"/>
                            <a:gd name="connsiteY11" fmla="*/ 98739 h 115619"/>
                            <a:gd name="connsiteX12" fmla="*/ 82241 w 100262"/>
                            <a:gd name="connsiteY12" fmla="*/ 72087 h 115619"/>
                            <a:gd name="connsiteX13" fmla="*/ 57746 w 100262"/>
                            <a:gd name="connsiteY13" fmla="*/ 72087 h 115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0262" h="115619">
                              <a:moveTo>
                                <a:pt x="57746" y="72214"/>
                              </a:moveTo>
                              <a:lnTo>
                                <a:pt x="57746" y="55969"/>
                              </a:lnTo>
                              <a:lnTo>
                                <a:pt x="100262" y="55969"/>
                              </a:lnTo>
                              <a:lnTo>
                                <a:pt x="100262" y="64726"/>
                              </a:lnTo>
                              <a:cubicBezTo>
                                <a:pt x="100262" y="95693"/>
                                <a:pt x="80083" y="115619"/>
                                <a:pt x="52669" y="115619"/>
                              </a:cubicBezTo>
                              <a:cubicBezTo>
                                <a:pt x="22591" y="115619"/>
                                <a:pt x="0" y="92267"/>
                                <a:pt x="0" y="57873"/>
                              </a:cubicBezTo>
                              <a:cubicBezTo>
                                <a:pt x="0" y="23479"/>
                                <a:pt x="22844" y="0"/>
                                <a:pt x="52035" y="0"/>
                              </a:cubicBezTo>
                              <a:cubicBezTo>
                                <a:pt x="77799" y="0"/>
                                <a:pt x="93663" y="14595"/>
                                <a:pt x="97978" y="36805"/>
                              </a:cubicBezTo>
                              <a:lnTo>
                                <a:pt x="79068" y="36805"/>
                              </a:lnTo>
                              <a:cubicBezTo>
                                <a:pt x="74499" y="24749"/>
                                <a:pt x="67011" y="17133"/>
                                <a:pt x="52035" y="17133"/>
                              </a:cubicBezTo>
                              <a:cubicBezTo>
                                <a:pt x="32109" y="17133"/>
                                <a:pt x="19164" y="34140"/>
                                <a:pt x="19164" y="57746"/>
                              </a:cubicBezTo>
                              <a:cubicBezTo>
                                <a:pt x="19164" y="81352"/>
                                <a:pt x="31982" y="98739"/>
                                <a:pt x="52669" y="98739"/>
                              </a:cubicBezTo>
                              <a:cubicBezTo>
                                <a:pt x="69676" y="98739"/>
                                <a:pt x="79829" y="87825"/>
                                <a:pt x="82241" y="72087"/>
                              </a:cubicBezTo>
                              <a:lnTo>
                                <a:pt x="57746" y="7208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5872109" name="Vrije vorm: vorm 4"/>
                      <wps:cNvSpPr/>
                      <wps:spPr>
                        <a:xfrm>
                          <a:off x="121920"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0948380" name="Vrije vorm: vorm 5"/>
                      <wps:cNvSpPr/>
                      <wps:spPr>
                        <a:xfrm>
                          <a:off x="216408" y="441960"/>
                          <a:ext cx="110796" cy="111938"/>
                        </a:xfrm>
                        <a:custGeom>
                          <a:avLst/>
                          <a:gdLst>
                            <a:gd name="connsiteX0" fmla="*/ 48862 w 110796"/>
                            <a:gd name="connsiteY0" fmla="*/ 111939 h 111938"/>
                            <a:gd name="connsiteX1" fmla="*/ 18022 w 110796"/>
                            <a:gd name="connsiteY1" fmla="*/ 34014 h 111938"/>
                            <a:gd name="connsiteX2" fmla="*/ 18022 w 110796"/>
                            <a:gd name="connsiteY2" fmla="*/ 111939 h 111938"/>
                            <a:gd name="connsiteX3" fmla="*/ 0 w 110796"/>
                            <a:gd name="connsiteY3" fmla="*/ 111939 h 111938"/>
                            <a:gd name="connsiteX4" fmla="*/ 0 w 110796"/>
                            <a:gd name="connsiteY4" fmla="*/ 0 h 111938"/>
                            <a:gd name="connsiteX5" fmla="*/ 21702 w 110796"/>
                            <a:gd name="connsiteY5" fmla="*/ 0 h 111938"/>
                            <a:gd name="connsiteX6" fmla="*/ 55843 w 110796"/>
                            <a:gd name="connsiteY6" fmla="*/ 86048 h 111938"/>
                            <a:gd name="connsiteX7" fmla="*/ 89602 w 110796"/>
                            <a:gd name="connsiteY7" fmla="*/ 0 h 111938"/>
                            <a:gd name="connsiteX8" fmla="*/ 110796 w 110796"/>
                            <a:gd name="connsiteY8" fmla="*/ 0 h 111938"/>
                            <a:gd name="connsiteX9" fmla="*/ 110796 w 110796"/>
                            <a:gd name="connsiteY9" fmla="*/ 111939 h 111938"/>
                            <a:gd name="connsiteX10" fmla="*/ 92520 w 110796"/>
                            <a:gd name="connsiteY10" fmla="*/ 111939 h 111938"/>
                            <a:gd name="connsiteX11" fmla="*/ 92520 w 110796"/>
                            <a:gd name="connsiteY11" fmla="*/ 34014 h 111938"/>
                            <a:gd name="connsiteX12" fmla="*/ 62442 w 110796"/>
                            <a:gd name="connsiteY12" fmla="*/ 111939 h 111938"/>
                            <a:gd name="connsiteX13" fmla="*/ 48989 w 110796"/>
                            <a:gd name="connsiteY13"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0796" h="111938">
                              <a:moveTo>
                                <a:pt x="48862" y="111939"/>
                              </a:moveTo>
                              <a:lnTo>
                                <a:pt x="18022" y="34014"/>
                              </a:lnTo>
                              <a:lnTo>
                                <a:pt x="18022" y="111939"/>
                              </a:lnTo>
                              <a:lnTo>
                                <a:pt x="0" y="111939"/>
                              </a:lnTo>
                              <a:lnTo>
                                <a:pt x="0" y="0"/>
                              </a:lnTo>
                              <a:lnTo>
                                <a:pt x="21702" y="0"/>
                              </a:lnTo>
                              <a:lnTo>
                                <a:pt x="55843" y="86048"/>
                              </a:lnTo>
                              <a:lnTo>
                                <a:pt x="89602" y="0"/>
                              </a:lnTo>
                              <a:lnTo>
                                <a:pt x="110796" y="0"/>
                              </a:lnTo>
                              <a:lnTo>
                                <a:pt x="110796" y="111939"/>
                              </a:lnTo>
                              <a:lnTo>
                                <a:pt x="92520" y="111939"/>
                              </a:lnTo>
                              <a:lnTo>
                                <a:pt x="92520" y="34014"/>
                              </a:lnTo>
                              <a:lnTo>
                                <a:pt x="62442" y="111939"/>
                              </a:lnTo>
                              <a:lnTo>
                                <a:pt x="48989"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9793880" name="Vrije vorm: vorm 6"/>
                      <wps:cNvSpPr/>
                      <wps:spPr>
                        <a:xfrm>
                          <a:off x="356616"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764566" name="Vrije vorm: vorm 7"/>
                      <wps:cNvSpPr/>
                      <wps:spPr>
                        <a:xfrm>
                          <a:off x="4511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899 w 73102"/>
                            <a:gd name="connsiteY4" fmla="*/ 46324 h 112065"/>
                            <a:gd name="connsiteX5" fmla="*/ 67899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899" y="46324"/>
                              </a:lnTo>
                              <a:lnTo>
                                <a:pt x="67899"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3313984" name="Vrije vorm: vorm 8"/>
                      <wps:cNvSpPr/>
                      <wps:spPr>
                        <a:xfrm>
                          <a:off x="548640" y="441960"/>
                          <a:ext cx="90109" cy="111938"/>
                        </a:xfrm>
                        <a:custGeom>
                          <a:avLst/>
                          <a:gdLst>
                            <a:gd name="connsiteX0" fmla="*/ 90110 w 90109"/>
                            <a:gd name="connsiteY0" fmla="*/ 111939 h 111938"/>
                            <a:gd name="connsiteX1" fmla="*/ 75514 w 90109"/>
                            <a:gd name="connsiteY1" fmla="*/ 111939 h 111938"/>
                            <a:gd name="connsiteX2" fmla="*/ 18276 w 90109"/>
                            <a:gd name="connsiteY2" fmla="*/ 30460 h 111938"/>
                            <a:gd name="connsiteX3" fmla="*/ 18276 w 90109"/>
                            <a:gd name="connsiteY3" fmla="*/ 111939 h 111938"/>
                            <a:gd name="connsiteX4" fmla="*/ 0 w 90109"/>
                            <a:gd name="connsiteY4" fmla="*/ 111939 h 111938"/>
                            <a:gd name="connsiteX5" fmla="*/ 0 w 90109"/>
                            <a:gd name="connsiteY5" fmla="*/ 0 h 111938"/>
                            <a:gd name="connsiteX6" fmla="*/ 17895 w 90109"/>
                            <a:gd name="connsiteY6" fmla="*/ 0 h 111938"/>
                            <a:gd name="connsiteX7" fmla="*/ 71834 w 90109"/>
                            <a:gd name="connsiteY7" fmla="*/ 77672 h 111938"/>
                            <a:gd name="connsiteX8" fmla="*/ 71834 w 90109"/>
                            <a:gd name="connsiteY8" fmla="*/ 0 h 111938"/>
                            <a:gd name="connsiteX9" fmla="*/ 90110 w 90109"/>
                            <a:gd name="connsiteY9" fmla="*/ 0 h 111938"/>
                            <a:gd name="connsiteX10" fmla="*/ 90110 w 90109"/>
                            <a:gd name="connsiteY10"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109" h="111938">
                              <a:moveTo>
                                <a:pt x="90110" y="111939"/>
                              </a:moveTo>
                              <a:lnTo>
                                <a:pt x="75514" y="111939"/>
                              </a:lnTo>
                              <a:lnTo>
                                <a:pt x="18276" y="30460"/>
                              </a:lnTo>
                              <a:lnTo>
                                <a:pt x="18276" y="111939"/>
                              </a:lnTo>
                              <a:lnTo>
                                <a:pt x="0" y="111939"/>
                              </a:lnTo>
                              <a:lnTo>
                                <a:pt x="0" y="0"/>
                              </a:lnTo>
                              <a:lnTo>
                                <a:pt x="17895" y="0"/>
                              </a:lnTo>
                              <a:lnTo>
                                <a:pt x="71834" y="77672"/>
                              </a:lnTo>
                              <a:lnTo>
                                <a:pt x="71834" y="0"/>
                              </a:lnTo>
                              <a:lnTo>
                                <a:pt x="90110" y="0"/>
                              </a:lnTo>
                              <a:lnTo>
                                <a:pt x="90110"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5550908" name="Vrije vorm: vorm 9"/>
                      <wps:cNvSpPr/>
                      <wps:spPr>
                        <a:xfrm>
                          <a:off x="649224" y="441960"/>
                          <a:ext cx="93408" cy="111938"/>
                        </a:xfrm>
                        <a:custGeom>
                          <a:avLst/>
                          <a:gdLst>
                            <a:gd name="connsiteX0" fmla="*/ 0 w 93408"/>
                            <a:gd name="connsiteY0" fmla="*/ 0 h 111938"/>
                            <a:gd name="connsiteX1" fmla="*/ 93409 w 93408"/>
                            <a:gd name="connsiteY1" fmla="*/ 0 h 111938"/>
                            <a:gd name="connsiteX2" fmla="*/ 93409 w 93408"/>
                            <a:gd name="connsiteY2" fmla="*/ 16753 h 111938"/>
                            <a:gd name="connsiteX3" fmla="*/ 56223 w 93408"/>
                            <a:gd name="connsiteY3" fmla="*/ 16753 h 111938"/>
                            <a:gd name="connsiteX4" fmla="*/ 56223 w 93408"/>
                            <a:gd name="connsiteY4" fmla="*/ 111939 h 111938"/>
                            <a:gd name="connsiteX5" fmla="*/ 37313 w 93408"/>
                            <a:gd name="connsiteY5" fmla="*/ 111939 h 111938"/>
                            <a:gd name="connsiteX6" fmla="*/ 37313 w 93408"/>
                            <a:gd name="connsiteY6" fmla="*/ 16753 h 111938"/>
                            <a:gd name="connsiteX7" fmla="*/ 127 w 93408"/>
                            <a:gd name="connsiteY7" fmla="*/ 16753 h 111938"/>
                            <a:gd name="connsiteX8" fmla="*/ 127 w 93408"/>
                            <a:gd name="connsiteY8"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3408" h="111938">
                              <a:moveTo>
                                <a:pt x="0" y="0"/>
                              </a:moveTo>
                              <a:lnTo>
                                <a:pt x="93409" y="0"/>
                              </a:lnTo>
                              <a:lnTo>
                                <a:pt x="93409" y="16753"/>
                              </a:lnTo>
                              <a:lnTo>
                                <a:pt x="56223" y="16753"/>
                              </a:lnTo>
                              <a:lnTo>
                                <a:pt x="56223" y="111939"/>
                              </a:lnTo>
                              <a:lnTo>
                                <a:pt x="37313" y="111939"/>
                              </a:lnTo>
                              <a:lnTo>
                                <a:pt x="37313" y="16753"/>
                              </a:lnTo>
                              <a:lnTo>
                                <a:pt x="127" y="16753"/>
                              </a:lnTo>
                              <a:lnTo>
                                <a:pt x="127"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421657" name="Vrije vorm: vorm 10"/>
                      <wps:cNvSpPr/>
                      <wps:spPr>
                        <a:xfrm>
                          <a:off x="7559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900 w 73102"/>
                            <a:gd name="connsiteY4" fmla="*/ 46324 h 112065"/>
                            <a:gd name="connsiteX5" fmla="*/ 67900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900" y="46324"/>
                              </a:lnTo>
                              <a:lnTo>
                                <a:pt x="67900"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6390065" name="Vrije vorm: vorm 11"/>
                      <wps:cNvSpPr/>
                      <wps:spPr>
                        <a:xfrm>
                          <a:off x="164592" y="600456"/>
                          <a:ext cx="88713" cy="111938"/>
                        </a:xfrm>
                        <a:custGeom>
                          <a:avLst/>
                          <a:gdLst>
                            <a:gd name="connsiteX0" fmla="*/ 88587 w 88713"/>
                            <a:gd name="connsiteY0" fmla="*/ 80590 h 111938"/>
                            <a:gd name="connsiteX1" fmla="*/ 51401 w 88713"/>
                            <a:gd name="connsiteY1" fmla="*/ 111939 h 111938"/>
                            <a:gd name="connsiteX2" fmla="*/ 0 w 88713"/>
                            <a:gd name="connsiteY2" fmla="*/ 111939 h 111938"/>
                            <a:gd name="connsiteX3" fmla="*/ 0 w 88713"/>
                            <a:gd name="connsiteY3" fmla="*/ 0 h 111938"/>
                            <a:gd name="connsiteX4" fmla="*/ 47974 w 88713"/>
                            <a:gd name="connsiteY4" fmla="*/ 0 h 111938"/>
                            <a:gd name="connsiteX5" fmla="*/ 85414 w 88713"/>
                            <a:gd name="connsiteY5" fmla="*/ 30460 h 111938"/>
                            <a:gd name="connsiteX6" fmla="*/ 70438 w 88713"/>
                            <a:gd name="connsiteY6" fmla="*/ 54193 h 111938"/>
                            <a:gd name="connsiteX7" fmla="*/ 88713 w 88713"/>
                            <a:gd name="connsiteY7" fmla="*/ 80590 h 111938"/>
                            <a:gd name="connsiteX8" fmla="*/ 44674 w 88713"/>
                            <a:gd name="connsiteY8" fmla="*/ 44293 h 111938"/>
                            <a:gd name="connsiteX9" fmla="*/ 57746 w 88713"/>
                            <a:gd name="connsiteY9" fmla="*/ 34140 h 111938"/>
                            <a:gd name="connsiteX10" fmla="*/ 44674 w 88713"/>
                            <a:gd name="connsiteY10" fmla="*/ 24114 h 111938"/>
                            <a:gd name="connsiteX11" fmla="*/ 27921 w 88713"/>
                            <a:gd name="connsiteY11" fmla="*/ 24114 h 111938"/>
                            <a:gd name="connsiteX12" fmla="*/ 27921 w 88713"/>
                            <a:gd name="connsiteY12" fmla="*/ 44420 h 111938"/>
                            <a:gd name="connsiteX13" fmla="*/ 44674 w 88713"/>
                            <a:gd name="connsiteY13" fmla="*/ 44420 h 111938"/>
                            <a:gd name="connsiteX14" fmla="*/ 27921 w 88713"/>
                            <a:gd name="connsiteY14" fmla="*/ 87825 h 111938"/>
                            <a:gd name="connsiteX15" fmla="*/ 47593 w 88713"/>
                            <a:gd name="connsiteY15" fmla="*/ 87825 h 111938"/>
                            <a:gd name="connsiteX16" fmla="*/ 60411 w 88713"/>
                            <a:gd name="connsiteY16" fmla="*/ 77037 h 111938"/>
                            <a:gd name="connsiteX17" fmla="*/ 47593 w 88713"/>
                            <a:gd name="connsiteY17" fmla="*/ 66123 h 111938"/>
                            <a:gd name="connsiteX18" fmla="*/ 27921 w 88713"/>
                            <a:gd name="connsiteY18" fmla="*/ 66123 h 111938"/>
                            <a:gd name="connsiteX19" fmla="*/ 27921 w 88713"/>
                            <a:gd name="connsiteY19" fmla="*/ 87825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8713" h="111938">
                              <a:moveTo>
                                <a:pt x="88587" y="80590"/>
                              </a:moveTo>
                              <a:cubicBezTo>
                                <a:pt x="88587" y="100897"/>
                                <a:pt x="74753" y="111939"/>
                                <a:pt x="51401" y="111939"/>
                              </a:cubicBezTo>
                              <a:lnTo>
                                <a:pt x="0" y="111939"/>
                              </a:lnTo>
                              <a:lnTo>
                                <a:pt x="0" y="0"/>
                              </a:lnTo>
                              <a:lnTo>
                                <a:pt x="47974" y="0"/>
                              </a:lnTo>
                              <a:cubicBezTo>
                                <a:pt x="71326" y="0"/>
                                <a:pt x="85414" y="10407"/>
                                <a:pt x="85414" y="30460"/>
                              </a:cubicBezTo>
                              <a:cubicBezTo>
                                <a:pt x="85414" y="42516"/>
                                <a:pt x="78687" y="51273"/>
                                <a:pt x="70438" y="54193"/>
                              </a:cubicBezTo>
                              <a:cubicBezTo>
                                <a:pt x="80972" y="57619"/>
                                <a:pt x="88713" y="68026"/>
                                <a:pt x="88713" y="80590"/>
                              </a:cubicBezTo>
                              <a:close/>
                              <a:moveTo>
                                <a:pt x="44674" y="44293"/>
                              </a:moveTo>
                              <a:cubicBezTo>
                                <a:pt x="53304" y="44293"/>
                                <a:pt x="57746" y="40993"/>
                                <a:pt x="57746" y="34140"/>
                              </a:cubicBezTo>
                              <a:cubicBezTo>
                                <a:pt x="57746" y="27287"/>
                                <a:pt x="53177" y="24114"/>
                                <a:pt x="44674" y="24114"/>
                              </a:cubicBezTo>
                              <a:lnTo>
                                <a:pt x="27921" y="24114"/>
                              </a:lnTo>
                              <a:lnTo>
                                <a:pt x="27921" y="44420"/>
                              </a:lnTo>
                              <a:lnTo>
                                <a:pt x="44674" y="44420"/>
                              </a:lnTo>
                              <a:close/>
                              <a:moveTo>
                                <a:pt x="27921" y="87825"/>
                              </a:moveTo>
                              <a:lnTo>
                                <a:pt x="47593" y="87825"/>
                              </a:lnTo>
                              <a:cubicBezTo>
                                <a:pt x="55843" y="87825"/>
                                <a:pt x="60411" y="83510"/>
                                <a:pt x="60411" y="77037"/>
                              </a:cubicBezTo>
                              <a:cubicBezTo>
                                <a:pt x="60411" y="70310"/>
                                <a:pt x="55843" y="66123"/>
                                <a:pt x="47593" y="66123"/>
                              </a:cubicBezTo>
                              <a:lnTo>
                                <a:pt x="27921" y="66123"/>
                              </a:lnTo>
                              <a:lnTo>
                                <a:pt x="27921" y="8782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7578571" name="Vrije vorm: vorm 12"/>
                      <wps:cNvSpPr/>
                      <wps:spPr>
                        <a:xfrm>
                          <a:off x="274320" y="600456"/>
                          <a:ext cx="95059" cy="111938"/>
                        </a:xfrm>
                        <a:custGeom>
                          <a:avLst/>
                          <a:gdLst>
                            <a:gd name="connsiteX0" fmla="*/ 28937 w 95059"/>
                            <a:gd name="connsiteY0" fmla="*/ 74880 h 111938"/>
                            <a:gd name="connsiteX1" fmla="*/ 28937 w 95059"/>
                            <a:gd name="connsiteY1" fmla="*/ 111939 h 111938"/>
                            <a:gd name="connsiteX2" fmla="*/ 0 w 95059"/>
                            <a:gd name="connsiteY2" fmla="*/ 111939 h 111938"/>
                            <a:gd name="connsiteX3" fmla="*/ 0 w 95059"/>
                            <a:gd name="connsiteY3" fmla="*/ 0 h 111938"/>
                            <a:gd name="connsiteX4" fmla="*/ 50386 w 95059"/>
                            <a:gd name="connsiteY4" fmla="*/ 0 h 111938"/>
                            <a:gd name="connsiteX5" fmla="*/ 90998 w 95059"/>
                            <a:gd name="connsiteY5" fmla="*/ 38074 h 111938"/>
                            <a:gd name="connsiteX6" fmla="*/ 68788 w 95059"/>
                            <a:gd name="connsiteY6" fmla="*/ 71833 h 111938"/>
                            <a:gd name="connsiteX7" fmla="*/ 95060 w 95059"/>
                            <a:gd name="connsiteY7" fmla="*/ 111939 h 111938"/>
                            <a:gd name="connsiteX8" fmla="*/ 62570 w 95059"/>
                            <a:gd name="connsiteY8" fmla="*/ 111939 h 111938"/>
                            <a:gd name="connsiteX9" fmla="*/ 39217 w 95059"/>
                            <a:gd name="connsiteY9" fmla="*/ 74880 h 111938"/>
                            <a:gd name="connsiteX10" fmla="*/ 29064 w 95059"/>
                            <a:gd name="connsiteY10" fmla="*/ 74880 h 111938"/>
                            <a:gd name="connsiteX11" fmla="*/ 28937 w 95059"/>
                            <a:gd name="connsiteY11" fmla="*/ 51527 h 111938"/>
                            <a:gd name="connsiteX12" fmla="*/ 47213 w 95059"/>
                            <a:gd name="connsiteY12" fmla="*/ 51527 h 111938"/>
                            <a:gd name="connsiteX13" fmla="*/ 62316 w 95059"/>
                            <a:gd name="connsiteY13" fmla="*/ 38074 h 111938"/>
                            <a:gd name="connsiteX14" fmla="*/ 47213 w 95059"/>
                            <a:gd name="connsiteY14" fmla="*/ 24621 h 111938"/>
                            <a:gd name="connsiteX15" fmla="*/ 28937 w 95059"/>
                            <a:gd name="connsiteY15" fmla="*/ 24621 h 111938"/>
                            <a:gd name="connsiteX16" fmla="*/ 28937 w 95059"/>
                            <a:gd name="connsiteY16" fmla="*/ 51654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95059" h="111938">
                              <a:moveTo>
                                <a:pt x="28937" y="74880"/>
                              </a:moveTo>
                              <a:lnTo>
                                <a:pt x="28937" y="111939"/>
                              </a:lnTo>
                              <a:lnTo>
                                <a:pt x="0" y="111939"/>
                              </a:lnTo>
                              <a:lnTo>
                                <a:pt x="0" y="0"/>
                              </a:lnTo>
                              <a:lnTo>
                                <a:pt x="50386" y="0"/>
                              </a:lnTo>
                              <a:cubicBezTo>
                                <a:pt x="74500" y="0"/>
                                <a:pt x="90998" y="13707"/>
                                <a:pt x="90998" y="38074"/>
                              </a:cubicBezTo>
                              <a:cubicBezTo>
                                <a:pt x="90998" y="55081"/>
                                <a:pt x="82368" y="66757"/>
                                <a:pt x="68788" y="71833"/>
                              </a:cubicBezTo>
                              <a:lnTo>
                                <a:pt x="95060" y="111939"/>
                              </a:lnTo>
                              <a:lnTo>
                                <a:pt x="62570" y="111939"/>
                              </a:lnTo>
                              <a:lnTo>
                                <a:pt x="39217" y="74880"/>
                              </a:lnTo>
                              <a:lnTo>
                                <a:pt x="29064" y="74880"/>
                              </a:lnTo>
                              <a:close/>
                              <a:moveTo>
                                <a:pt x="28937" y="51527"/>
                              </a:moveTo>
                              <a:lnTo>
                                <a:pt x="47213" y="51527"/>
                              </a:lnTo>
                              <a:cubicBezTo>
                                <a:pt x="57620" y="51527"/>
                                <a:pt x="62316" y="46197"/>
                                <a:pt x="62316" y="38074"/>
                              </a:cubicBezTo>
                              <a:cubicBezTo>
                                <a:pt x="62316" y="29952"/>
                                <a:pt x="57620" y="24621"/>
                                <a:pt x="47213" y="24621"/>
                              </a:cubicBezTo>
                              <a:lnTo>
                                <a:pt x="28937" y="24621"/>
                              </a:lnTo>
                              <a:lnTo>
                                <a:pt x="28937" y="51654"/>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296413" name="Vrije vorm: vorm 13"/>
                      <wps:cNvSpPr/>
                      <wps:spPr>
                        <a:xfrm>
                          <a:off x="384048" y="600456"/>
                          <a:ext cx="80083" cy="111938"/>
                        </a:xfrm>
                        <a:custGeom>
                          <a:avLst/>
                          <a:gdLst>
                            <a:gd name="connsiteX0" fmla="*/ 80083 w 80083"/>
                            <a:gd name="connsiteY0" fmla="*/ 0 h 111938"/>
                            <a:gd name="connsiteX1" fmla="*/ 80083 w 80083"/>
                            <a:gd name="connsiteY1" fmla="*/ 25129 h 111938"/>
                            <a:gd name="connsiteX2" fmla="*/ 28809 w 80083"/>
                            <a:gd name="connsiteY2" fmla="*/ 25129 h 111938"/>
                            <a:gd name="connsiteX3" fmla="*/ 28809 w 80083"/>
                            <a:gd name="connsiteY3" fmla="*/ 42643 h 111938"/>
                            <a:gd name="connsiteX4" fmla="*/ 75641 w 80083"/>
                            <a:gd name="connsiteY4" fmla="*/ 42643 h 111938"/>
                            <a:gd name="connsiteX5" fmla="*/ 75641 w 80083"/>
                            <a:gd name="connsiteY5" fmla="*/ 67265 h 111938"/>
                            <a:gd name="connsiteX6" fmla="*/ 28809 w 80083"/>
                            <a:gd name="connsiteY6" fmla="*/ 67265 h 111938"/>
                            <a:gd name="connsiteX7" fmla="*/ 28809 w 80083"/>
                            <a:gd name="connsiteY7" fmla="*/ 86556 h 111938"/>
                            <a:gd name="connsiteX8" fmla="*/ 80083 w 80083"/>
                            <a:gd name="connsiteY8" fmla="*/ 86556 h 111938"/>
                            <a:gd name="connsiteX9" fmla="*/ 80083 w 80083"/>
                            <a:gd name="connsiteY9" fmla="*/ 111939 h 111938"/>
                            <a:gd name="connsiteX10" fmla="*/ 0 w 80083"/>
                            <a:gd name="connsiteY10" fmla="*/ 111939 h 111938"/>
                            <a:gd name="connsiteX11" fmla="*/ 0 w 80083"/>
                            <a:gd name="connsiteY11" fmla="*/ 0 h 111938"/>
                            <a:gd name="connsiteX12" fmla="*/ 80083 w 80083"/>
                            <a:gd name="connsiteY12"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083" h="111938">
                              <a:moveTo>
                                <a:pt x="80083" y="0"/>
                              </a:moveTo>
                              <a:lnTo>
                                <a:pt x="80083" y="25129"/>
                              </a:lnTo>
                              <a:lnTo>
                                <a:pt x="28809" y="25129"/>
                              </a:lnTo>
                              <a:lnTo>
                                <a:pt x="28809" y="42643"/>
                              </a:lnTo>
                              <a:lnTo>
                                <a:pt x="75641" y="42643"/>
                              </a:lnTo>
                              <a:lnTo>
                                <a:pt x="75641" y="67265"/>
                              </a:lnTo>
                              <a:lnTo>
                                <a:pt x="28809" y="67265"/>
                              </a:lnTo>
                              <a:lnTo>
                                <a:pt x="28809" y="86556"/>
                              </a:lnTo>
                              <a:lnTo>
                                <a:pt x="80083" y="86556"/>
                              </a:lnTo>
                              <a:lnTo>
                                <a:pt x="80083" y="111939"/>
                              </a:lnTo>
                              <a:lnTo>
                                <a:pt x="0" y="111939"/>
                              </a:lnTo>
                              <a:lnTo>
                                <a:pt x="0" y="0"/>
                              </a:lnTo>
                              <a:lnTo>
                                <a:pt x="80083"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535546" name="Vrije vorm: vorm 14"/>
                      <wps:cNvSpPr/>
                      <wps:spPr>
                        <a:xfrm>
                          <a:off x="487680" y="600456"/>
                          <a:ext cx="98739" cy="111938"/>
                        </a:xfrm>
                        <a:custGeom>
                          <a:avLst/>
                          <a:gdLst>
                            <a:gd name="connsiteX0" fmla="*/ 0 w 98739"/>
                            <a:gd name="connsiteY0" fmla="*/ 0 h 111938"/>
                            <a:gd name="connsiteX1" fmla="*/ 42263 w 98739"/>
                            <a:gd name="connsiteY1" fmla="*/ 0 h 111938"/>
                            <a:gd name="connsiteX2" fmla="*/ 98740 w 98739"/>
                            <a:gd name="connsiteY2" fmla="*/ 55969 h 111938"/>
                            <a:gd name="connsiteX3" fmla="*/ 42263 w 98739"/>
                            <a:gd name="connsiteY3" fmla="*/ 111939 h 111938"/>
                            <a:gd name="connsiteX4" fmla="*/ 0 w 98739"/>
                            <a:gd name="connsiteY4" fmla="*/ 111939 h 111938"/>
                            <a:gd name="connsiteX5" fmla="*/ 0 w 98739"/>
                            <a:gd name="connsiteY5" fmla="*/ 0 h 111938"/>
                            <a:gd name="connsiteX6" fmla="*/ 40867 w 98739"/>
                            <a:gd name="connsiteY6" fmla="*/ 86683 h 111938"/>
                            <a:gd name="connsiteX7" fmla="*/ 69803 w 98739"/>
                            <a:gd name="connsiteY7" fmla="*/ 56096 h 111938"/>
                            <a:gd name="connsiteX8" fmla="*/ 40867 w 98739"/>
                            <a:gd name="connsiteY8" fmla="*/ 25256 h 111938"/>
                            <a:gd name="connsiteX9" fmla="*/ 28810 w 98739"/>
                            <a:gd name="connsiteY9" fmla="*/ 25256 h 111938"/>
                            <a:gd name="connsiteX10" fmla="*/ 28810 w 98739"/>
                            <a:gd name="connsiteY10" fmla="*/ 86683 h 111938"/>
                            <a:gd name="connsiteX11" fmla="*/ 40867 w 98739"/>
                            <a:gd name="connsiteY11" fmla="*/ 86683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8739" h="111938">
                              <a:moveTo>
                                <a:pt x="0" y="0"/>
                              </a:moveTo>
                              <a:lnTo>
                                <a:pt x="42263" y="0"/>
                              </a:lnTo>
                              <a:cubicBezTo>
                                <a:pt x="77418" y="0"/>
                                <a:pt x="98740" y="21830"/>
                                <a:pt x="98740" y="55969"/>
                              </a:cubicBezTo>
                              <a:cubicBezTo>
                                <a:pt x="98740" y="90109"/>
                                <a:pt x="77418" y="111939"/>
                                <a:pt x="42263" y="111939"/>
                              </a:cubicBezTo>
                              <a:lnTo>
                                <a:pt x="0" y="111939"/>
                              </a:lnTo>
                              <a:lnTo>
                                <a:pt x="0" y="0"/>
                              </a:lnTo>
                              <a:close/>
                              <a:moveTo>
                                <a:pt x="40867" y="86683"/>
                              </a:moveTo>
                              <a:cubicBezTo>
                                <a:pt x="59523" y="86683"/>
                                <a:pt x="69803" y="74880"/>
                                <a:pt x="69803" y="56096"/>
                              </a:cubicBezTo>
                              <a:cubicBezTo>
                                <a:pt x="69803" y="37313"/>
                                <a:pt x="59397" y="25256"/>
                                <a:pt x="40867" y="25256"/>
                              </a:cubicBezTo>
                              <a:lnTo>
                                <a:pt x="28810" y="25256"/>
                              </a:lnTo>
                              <a:lnTo>
                                <a:pt x="28810" y="86683"/>
                              </a:lnTo>
                              <a:lnTo>
                                <a:pt x="40867" y="86683"/>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4465093" name="Vrije vorm: vorm 15"/>
                      <wps:cNvSpPr/>
                      <wps:spPr>
                        <a:xfrm>
                          <a:off x="585216" y="600456"/>
                          <a:ext cx="115111" cy="111938"/>
                        </a:xfrm>
                        <a:custGeom>
                          <a:avLst/>
                          <a:gdLst>
                            <a:gd name="connsiteX0" fmla="*/ 72469 w 115111"/>
                            <a:gd name="connsiteY0" fmla="*/ 0 h 111938"/>
                            <a:gd name="connsiteX1" fmla="*/ 115112 w 115111"/>
                            <a:gd name="connsiteY1" fmla="*/ 111939 h 111938"/>
                            <a:gd name="connsiteX2" fmla="*/ 85413 w 115111"/>
                            <a:gd name="connsiteY2" fmla="*/ 111939 h 111938"/>
                            <a:gd name="connsiteX3" fmla="*/ 77418 w 115111"/>
                            <a:gd name="connsiteY3" fmla="*/ 90236 h 111938"/>
                            <a:gd name="connsiteX4" fmla="*/ 36806 w 115111"/>
                            <a:gd name="connsiteY4" fmla="*/ 90236 h 111938"/>
                            <a:gd name="connsiteX5" fmla="*/ 28937 w 115111"/>
                            <a:gd name="connsiteY5" fmla="*/ 111939 h 111938"/>
                            <a:gd name="connsiteX6" fmla="*/ 0 w 115111"/>
                            <a:gd name="connsiteY6" fmla="*/ 111939 h 111938"/>
                            <a:gd name="connsiteX7" fmla="*/ 42643 w 115111"/>
                            <a:gd name="connsiteY7" fmla="*/ 0 h 111938"/>
                            <a:gd name="connsiteX8" fmla="*/ 72596 w 115111"/>
                            <a:gd name="connsiteY8" fmla="*/ 0 h 111938"/>
                            <a:gd name="connsiteX9" fmla="*/ 45690 w 115111"/>
                            <a:gd name="connsiteY9" fmla="*/ 66250 h 111938"/>
                            <a:gd name="connsiteX10" fmla="*/ 68661 w 115111"/>
                            <a:gd name="connsiteY10" fmla="*/ 66250 h 111938"/>
                            <a:gd name="connsiteX11" fmla="*/ 57112 w 115111"/>
                            <a:gd name="connsiteY11" fmla="*/ 34647 h 111938"/>
                            <a:gd name="connsiteX12" fmla="*/ 45563 w 115111"/>
                            <a:gd name="connsiteY12" fmla="*/ 6625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5111" h="111938">
                              <a:moveTo>
                                <a:pt x="72469" y="0"/>
                              </a:moveTo>
                              <a:lnTo>
                                <a:pt x="115112" y="111939"/>
                              </a:lnTo>
                              <a:lnTo>
                                <a:pt x="85413" y="111939"/>
                              </a:lnTo>
                              <a:lnTo>
                                <a:pt x="77418" y="90236"/>
                              </a:lnTo>
                              <a:lnTo>
                                <a:pt x="36806" y="90236"/>
                              </a:lnTo>
                              <a:lnTo>
                                <a:pt x="28937" y="111939"/>
                              </a:lnTo>
                              <a:lnTo>
                                <a:pt x="0" y="111939"/>
                              </a:lnTo>
                              <a:lnTo>
                                <a:pt x="42643" y="0"/>
                              </a:lnTo>
                              <a:lnTo>
                                <a:pt x="72596" y="0"/>
                              </a:lnTo>
                              <a:close/>
                              <a:moveTo>
                                <a:pt x="45690" y="66250"/>
                              </a:moveTo>
                              <a:lnTo>
                                <a:pt x="68661" y="66250"/>
                              </a:lnTo>
                              <a:lnTo>
                                <a:pt x="57112" y="34647"/>
                              </a:lnTo>
                              <a:lnTo>
                                <a:pt x="45563" y="6625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088763" name="Vrije vorm: vorm 16"/>
                      <wps:cNvSpPr/>
                      <wps:spPr>
                        <a:xfrm>
                          <a:off x="533400"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6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6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6" y="0"/>
                              </a:lnTo>
                              <a:lnTo>
                                <a:pt x="0" y="59015"/>
                              </a:lnTo>
                              <a:lnTo>
                                <a:pt x="88587" y="147602"/>
                              </a:lnTo>
                              <a:lnTo>
                                <a:pt x="0" y="236188"/>
                              </a:lnTo>
                              <a:lnTo>
                                <a:pt x="59016"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1678181" name="Vrije vorm: vorm 17"/>
                      <wps:cNvSpPr/>
                      <wps:spPr>
                        <a:xfrm>
                          <a:off x="3048"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5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5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5" y="0"/>
                              </a:lnTo>
                              <a:lnTo>
                                <a:pt x="0" y="59015"/>
                              </a:lnTo>
                              <a:lnTo>
                                <a:pt x="88587" y="147602"/>
                              </a:lnTo>
                              <a:lnTo>
                                <a:pt x="0" y="236188"/>
                              </a:lnTo>
                              <a:lnTo>
                                <a:pt x="59015"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4951757" name="Vrije vorm: vorm 18"/>
                      <wps:cNvSpPr/>
                      <wps:spPr>
                        <a:xfrm>
                          <a:off x="268224" y="88392"/>
                          <a:ext cx="295203" cy="295203"/>
                        </a:xfrm>
                        <a:custGeom>
                          <a:avLst/>
                          <a:gdLst>
                            <a:gd name="connsiteX0" fmla="*/ 295204 w 295203"/>
                            <a:gd name="connsiteY0" fmla="*/ 59016 h 295203"/>
                            <a:gd name="connsiteX1" fmla="*/ 236188 w 295203"/>
                            <a:gd name="connsiteY1" fmla="*/ 0 h 295203"/>
                            <a:gd name="connsiteX2" fmla="*/ 147602 w 295203"/>
                            <a:gd name="connsiteY2" fmla="*/ 88460 h 295203"/>
                            <a:gd name="connsiteX3" fmla="*/ 59143 w 295203"/>
                            <a:gd name="connsiteY3" fmla="*/ 0 h 295203"/>
                            <a:gd name="connsiteX4" fmla="*/ 0 w 295203"/>
                            <a:gd name="connsiteY4" fmla="*/ 59016 h 295203"/>
                            <a:gd name="connsiteX5" fmla="*/ 88587 w 295203"/>
                            <a:gd name="connsiteY5" fmla="*/ 147602 h 295203"/>
                            <a:gd name="connsiteX6" fmla="*/ 0 w 295203"/>
                            <a:gd name="connsiteY6" fmla="*/ 236061 h 295203"/>
                            <a:gd name="connsiteX7" fmla="*/ 59143 w 295203"/>
                            <a:gd name="connsiteY7" fmla="*/ 295204 h 295203"/>
                            <a:gd name="connsiteX8" fmla="*/ 147602 w 295203"/>
                            <a:gd name="connsiteY8" fmla="*/ 206617 h 295203"/>
                            <a:gd name="connsiteX9" fmla="*/ 236188 w 295203"/>
                            <a:gd name="connsiteY9" fmla="*/ 295204 h 295203"/>
                            <a:gd name="connsiteX10" fmla="*/ 295204 w 295203"/>
                            <a:gd name="connsiteY10" fmla="*/ 236061 h 295203"/>
                            <a:gd name="connsiteX11" fmla="*/ 206744 w 295203"/>
                            <a:gd name="connsiteY11" fmla="*/ 147602 h 295203"/>
                            <a:gd name="connsiteX12" fmla="*/ 295204 w 295203"/>
                            <a:gd name="connsiteY12" fmla="*/ 59016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6"/>
                              </a:moveTo>
                              <a:lnTo>
                                <a:pt x="236188" y="0"/>
                              </a:lnTo>
                              <a:lnTo>
                                <a:pt x="147602" y="88460"/>
                              </a:lnTo>
                              <a:lnTo>
                                <a:pt x="59143" y="0"/>
                              </a:lnTo>
                              <a:lnTo>
                                <a:pt x="0" y="59016"/>
                              </a:lnTo>
                              <a:lnTo>
                                <a:pt x="88587" y="147602"/>
                              </a:lnTo>
                              <a:lnTo>
                                <a:pt x="0" y="236061"/>
                              </a:lnTo>
                              <a:lnTo>
                                <a:pt x="59143" y="295204"/>
                              </a:lnTo>
                              <a:lnTo>
                                <a:pt x="147602" y="206617"/>
                              </a:lnTo>
                              <a:lnTo>
                                <a:pt x="236188" y="295204"/>
                              </a:lnTo>
                              <a:lnTo>
                                <a:pt x="295204" y="236061"/>
                              </a:lnTo>
                              <a:lnTo>
                                <a:pt x="206744" y="147602"/>
                              </a:lnTo>
                              <a:lnTo>
                                <a:pt x="295204" y="59016"/>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4931DB" id="Groep 44" o:spid="_x0000_s1026" style="position:absolute;margin-left:402.65pt;margin-top:-34.2pt;width:65.25pt;height:56.05pt;z-index:-251649024" coordsize="8290,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">
              <v:shape id="Vrije vorm: vorm 3" o:spid="_x0000_s1027" style="position:absolute;top:4419;width:1002;height:1156;visibility:visible;mso-wrap-style:square;v-text-anchor:middle" coordsize="100262,11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" path="m57746,72214r,-16245l100262,55969r,8757c100262,95693,80083,115619,52669,115619,22591,115619,,92267,,57873,,23479,22844,,52035,,77799,,93663,14595,97978,36805r-18910,c74499,24749,67011,17133,52035,17133v-19926,,-32871,17007,-32871,40613c19164,81352,31982,98739,52669,98739v17007,,27160,-10914,29572,-26652l57746,72087r,127xe" filled="f" stroked="f" strokeweight="0">
                <v:stroke joinstyle="miter"/>
                <v:path arrowok="t" o:connecttype="custom" o:connectlocs="57746,72214;57746,55969;100262,55969;100262,64726;52669,115619;0,57873;52035,0;97978,36805;79068,36805;52035,17133;19164,57746;52669,98739;82241,72087;57746,72087" o:connectangles="0,0,0,0,0,0,0,0,0,0,0,0,0,0"/>
              </v:shape>
              <v:shape id="Vrije vorm: vorm 4" o:spid="_x0000_s1028" style="position:absolute;left:1219;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" path="m73103,r,16753l18529,16753r,29571l67899,46324r,16626l18529,62950r,32110l73103,95060r,17006l,112066,,127r73103,l73103,xe" filled="f" stroked="f" strokeweight="0">
                <v:stroke joinstyle="miter"/>
                <v:path arrowok="t" o:connecttype="custom" o:connectlocs="73103,0;73103,16753;18529,16753;18529,46324;67899,46324;67899,62950;18529,62950;18529,95060;73103,95060;73103,112066;0,112066;0,127;73103,127" o:connectangles="0,0,0,0,0,0,0,0,0,0,0,0,0"/>
              </v:shape>
              <v:shape id="Vrije vorm: vorm 5" o:spid="_x0000_s1029" style="position:absolute;left:2164;top:4419;width:1108;height:1119;visibility:visible;mso-wrap-style:square;v-text-anchor:middle" coordsize="110796,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" path="m48862,111939l18022,34014r,77925l,111939,,,21702,,55843,86048,89602,r21194,l110796,111939r-18276,l92520,34014,62442,111939r-13453,l48862,111939xe" filled="f" stroked="f" strokeweight="0">
                <v:stroke joinstyle="miter"/>
                <v:path arrowok="t" o:connecttype="custom" o:connectlocs="48862,111939;18022,34014;18022,111939;0,111939;0,0;21702,0;55843,86048;89602,0;110796,0;110796,111939;92520,111939;92520,34014;62442,111939;48989,111939" o:connectangles="0,0,0,0,0,0,0,0,0,0,0,0,0,0"/>
              </v:shape>
              <v:shape id="Vrije vorm: vorm 6" o:spid="_x0000_s1030" style="position:absolute;left:3566;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" path="m73103,r,16753l18529,16753r,29571l67899,46324r,16626l18529,62950r,32110l73103,95060r,17006l,112066,,127r73103,l73103,xe" filled="f" stroked="f" strokeweight="0">
                <v:stroke joinstyle="miter"/>
                <v:path arrowok="t" o:connecttype="custom" o:connectlocs="73103,0;73103,16753;18529,16753;18529,46324;67899,46324;67899,62950;18529,62950;18529,95060;73103,95060;73103,112066;0,112066;0,127;73103,127" o:connectangles="0,0,0,0,0,0,0,0,0,0,0,0,0"/>
              </v:shape>
              <v:shape id="Vrije vorm: vorm 7" o:spid="_x0000_s1031" style="position:absolute;left:4511;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" path="m73103,r,16753l18530,16753r,29571l67899,46324r,16626l18530,62950r,32110l73103,95060r,17006l,112066,,127r73103,l73103,xe" filled="f" stroked="f" strokeweight="0">
                <v:stroke joinstyle="miter"/>
                <v:path arrowok="t" o:connecttype="custom" o:connectlocs="73103,0;73103,16753;18530,16753;18530,46324;67899,46324;67899,62950;18530,62950;18530,95060;73103,95060;73103,112066;0,112066;0,127;73103,127" o:connectangles="0,0,0,0,0,0,0,0,0,0,0,0,0"/>
              </v:shape>
              <v:shape id="Vrije vorm: vorm 8" o:spid="_x0000_s1032" style="position:absolute;left:5486;top:4419;width:901;height:1119;visibility:visible;mso-wrap-style:square;v-text-anchor:middle" coordsize="9010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" path="m90110,111939r-14596,l18276,30460r,81479l,111939,,,17895,,71834,77672,71834,,90110,r,111939xe" filled="f" stroked="f" strokeweight="0">
                <v:stroke joinstyle="miter"/>
                <v:path arrowok="t" o:connecttype="custom" o:connectlocs="90110,111939;75514,111939;18276,30460;18276,111939;0,111939;0,0;17895,0;71834,77672;71834,0;90110,0;90110,111939" o:connectangles="0,0,0,0,0,0,0,0,0,0,0"/>
              </v:shape>
              <v:shape id="Vrije vorm: vorm 9" o:spid="_x0000_s1033" style="position:absolute;left:6492;top:4419;width:934;height:1119;visibility:visible;mso-wrap-style:square;v-text-anchor:middle" coordsize="93408,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" path="m,l93409,r,16753l56223,16753r,95186l37313,111939r,-95186l127,16753,127,,,xe" filled="f" stroked="f" strokeweight="0">
                <v:stroke joinstyle="miter"/>
                <v:path arrowok="t" o:connecttype="custom" o:connectlocs="0,0;93409,0;93409,16753;56223,16753;56223,111939;37313,111939;37313,16753;127,16753;127,0" o:connectangles="0,0,0,0,0,0,0,0,0"/>
              </v:shape>
              <v:shape id="Vrije vorm: vorm 10" o:spid="_x0000_s1034" style="position:absolute;left:7559;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" path="m73103,r,16753l18530,16753r,29571l67900,46324r,16626l18530,62950r,32110l73103,95060r,17006l,112066,,127r73103,l73103,xe" filled="f" stroked="f" strokeweight="0">
                <v:stroke joinstyle="miter"/>
                <v:path arrowok="t" o:connecttype="custom" o:connectlocs="73103,0;73103,16753;18530,16753;18530,46324;67900,46324;67900,62950;18530,62950;18530,95060;73103,95060;73103,112066;0,112066;0,127;73103,127" o:connectangles="0,0,0,0,0,0,0,0,0,0,0,0,0"/>
              </v:shape>
              <v:shape id="Vrije vorm: vorm 11" o:spid="_x0000_s1035" style="position:absolute;left:1645;top:6004;width:888;height:1119;visibility:visible;mso-wrap-style:square;v-text-anchor:middle" coordsize="88713,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" path="m88587,80590v,20307,-13834,31349,-37186,31349l,111939,,,47974,c71326,,85414,10407,85414,30460v,12056,-6727,20813,-14976,23733c80972,57619,88713,68026,88713,80590r-126,xm44674,44293v8630,,13072,-3300,13072,-10153c57746,27287,53177,24114,44674,24114r-16753,l27921,44420r16753,l44674,44293xm27921,87825r19672,c55843,87825,60411,83510,60411,77037v,-6727,-4568,-10914,-12818,-10914l27921,66123r,21702xe" filled="f" stroked="f" strokeweight="0">
                <v:stroke joinstyle="miter"/>
                <v:path arrowok="t" o:connecttype="custom" o:connectlocs="88587,80590;51401,111939;0,111939;0,0;47974,0;85414,30460;70438,54193;88713,80590;44674,44293;57746,34140;44674,24114;27921,24114;27921,44420;44674,44420;27921,87825;47593,87825;60411,77037;47593,66123;27921,66123;27921,87825" o:connectangles="0,0,0,0,0,0,0,0,0,0,0,0,0,0,0,0,0,0,0,0"/>
              </v:shape>
              <v:shape id="Vrije vorm: vorm 12" o:spid="_x0000_s1036" style="position:absolute;left:2743;top:6004;width:950;height:1119;visibility:visible;mso-wrap-style:square;v-text-anchor:middle" coordsize="9505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" path="m28937,74880r,37059l,111939,,,50386,c74500,,90998,13707,90998,38074v,17007,-8630,28683,-22210,33759l95060,111939r-32490,l39217,74880r-10153,l28937,74880xm28937,51527r18276,c57620,51527,62316,46197,62316,38074v,-8122,-4696,-13453,-15103,-13453l28937,24621r,27033l28937,51527xe" filled="f" stroked="f" strokeweight="0">
                <v:stroke joinstyle="miter"/>
                <v:path arrowok="t" o:connecttype="custom" o:connectlocs="28937,74880;28937,111939;0,111939;0,0;50386,0;90998,38074;68788,71833;95060,111939;62570,111939;39217,74880;29064,74880;28937,51527;47213,51527;62316,38074;47213,24621;28937,24621;28937,51654" o:connectangles="0,0,0,0,0,0,0,0,0,0,0,0,0,0,0,0,0"/>
              </v:shape>
              <v:shape id="Vrije vorm: vorm 13" o:spid="_x0000_s1037" style="position:absolute;left:3840;top:6004;width:801;height:1119;visibility:visible;mso-wrap-style:square;v-text-anchor:middle" coordsize="80083,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" path="m80083,r,25129l28809,25129r,17514l75641,42643r,24622l28809,67265r,19291l80083,86556r,25383l,111939,,,80083,xe" filled="f" stroked="f" strokeweight="0">
                <v:stroke joinstyle="miter"/>
                <v:path arrowok="t" o:connecttype="custom" o:connectlocs="80083,0;80083,25129;28809,25129;28809,42643;75641,42643;75641,67265;28809,67265;28809,86556;80083,86556;80083,111939;0,111939;0,0;80083,0" o:connectangles="0,0,0,0,0,0,0,0,0,0,0,0,0"/>
              </v:shape>
              <v:shape id="Vrije vorm: vorm 14" o:spid="_x0000_s1038" style="position:absolute;left:4876;top:6004;width:988;height:1119;visibility:visible;mso-wrap-style:square;v-text-anchor:middle" coordsize="9873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" path="m,l42263,c77418,,98740,21830,98740,55969v,34140,-21322,55970,-56477,55970l,111939,,xm40867,86683v18656,,28936,-11803,28936,-30587c69803,37313,59397,25256,40867,25256r-12057,l28810,86683r12057,xe" filled="f" stroked="f" strokeweight="0">
                <v:stroke joinstyle="miter"/>
                <v:path arrowok="t" o:connecttype="custom" o:connectlocs="0,0;42263,0;98740,55969;42263,111939;0,111939;0,0;40867,86683;69803,56096;40867,25256;28810,25256;28810,86683;40867,86683" o:connectangles="0,0,0,0,0,0,0,0,0,0,0,0"/>
              </v:shape>
              <v:shape id="Vrije vorm: vorm 15" o:spid="_x0000_s1039" style="position:absolute;left:5852;top:6004;width:1151;height:1119;visibility:visible;mso-wrap-style:square;v-text-anchor:middle" coordsize="115111,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" path="m72469,r42643,111939l85413,111939,77418,90236r-40612,l28937,111939,,111939,42643,,72596,r-127,xm45690,66250r22971,l57112,34647,45563,66250r127,xe" filled="f" stroked="f" strokeweight="0">
                <v:stroke joinstyle="miter"/>
                <v:path arrowok="t" o:connecttype="custom" o:connectlocs="72469,0;115112,111939;85413,111939;77418,90236;36806,90236;28937,111939;0,111939;42643,0;72596,0;45690,66250;68661,66250;57112,34647;45563,66250" o:connectangles="0,0,0,0,0,0,0,0,0,0,0,0,0"/>
              </v:shape>
              <v:shape id="Vrije vorm: vorm 16" o:spid="_x0000_s1040" style="position:absolute;left:5334;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" path="m295204,59015l236188,,147602,88586,59016,,,59015r88587,88587l,236188r59016,59016l147602,206617r88586,88587l295204,236188,206617,147602,295204,59015xe" filled="f" stroked="f" strokeweight="0">
                <v:stroke joinstyle="miter"/>
                <v:path arrowok="t" o:connecttype="custom" o:connectlocs="295204,59015;236188,0;147602,88586;59016,0;0,59015;88587,147602;0,236188;59016,295204;147602,206617;236188,295204;295204,236188;206617,147602;295204,59015" o:connectangles="0,0,0,0,0,0,0,0,0,0,0,0,0"/>
              </v:shape>
              <v:shape id="Vrije vorm: vorm 17" o:spid="_x0000_s1041" style="position:absolute;left:30;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" path="m295204,59015l236188,,147602,88586,59015,,,59015r88587,88587l,236188r59015,59016l147602,206617r88586,88587l295204,236188,206617,147602,295204,59015xe" filled="f" stroked="f" strokeweight="0">
                <v:stroke joinstyle="miter"/>
                <v:path arrowok="t" o:connecttype="custom" o:connectlocs="295204,59015;236188,0;147602,88586;59015,0;0,59015;88587,147602;0,236188;59015,295204;147602,206617;236188,295204;295204,236188;206617,147602;295204,59015" o:connectangles="0,0,0,0,0,0,0,0,0,0,0,0,0"/>
              </v:shape>
              <v:shape id="Vrije vorm: vorm 18" o:spid="_x0000_s1042" style="position:absolute;left:2682;top:883;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" path="m295204,59016l236188,,147602,88460,59143,,,59016r88587,88586l,236061r59143,59143l147602,206617r88586,88587l295204,236061,206744,147602,295204,59016xe" filled="f" stroked="f" strokeweight="0">
                <v:stroke joinstyle="miter"/>
                <v:path arrowok="t" o:connecttype="custom" o:connectlocs="295204,59016;236188,0;147602,88460;59143,0;0,59016;88587,147602;0,236061;59143,295204;147602,206617;236188,295204;295204,236061;206744,147602;295204,59016" o:connectangles="0,0,0,0,0,0,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05ECE" w14:textId="77777777" w:rsidR="00370CAB" w:rsidRDefault="00370CAB" w:rsidP="00C51847">
      <w:pPr>
        <w:spacing w:after="0" w:line="240" w:lineRule="auto"/>
      </w:pPr>
      <w:r>
        <w:separator/>
      </w:r>
    </w:p>
  </w:footnote>
  <w:footnote w:type="continuationSeparator" w:id="0">
    <w:p w14:paraId="13147B57" w14:textId="77777777" w:rsidR="00370CAB" w:rsidRDefault="00370CAB" w:rsidP="00C51847">
      <w:pPr>
        <w:spacing w:after="0" w:line="240" w:lineRule="auto"/>
      </w:pPr>
      <w:r>
        <w:continuationSeparator/>
      </w:r>
    </w:p>
  </w:footnote>
  <w:footnote w:type="continuationNotice" w:id="1">
    <w:p w14:paraId="2671DB3F" w14:textId="77777777" w:rsidR="00370CAB" w:rsidRDefault="00370C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65893"/>
    <w:multiLevelType w:val="multilevel"/>
    <w:tmpl w:val="A852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329C7"/>
    <w:multiLevelType w:val="hybridMultilevel"/>
    <w:tmpl w:val="B6961432"/>
    <w:lvl w:ilvl="0" w:tplc="0413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343E72E4"/>
    <w:multiLevelType w:val="multilevel"/>
    <w:tmpl w:val="C36E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0072FD"/>
    <w:multiLevelType w:val="hybridMultilevel"/>
    <w:tmpl w:val="DD5EFC4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50EE0593"/>
    <w:multiLevelType w:val="hybridMultilevel"/>
    <w:tmpl w:val="FF04C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24655A"/>
    <w:multiLevelType w:val="hybridMultilevel"/>
    <w:tmpl w:val="CF62909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1871184626">
    <w:abstractNumId w:val="2"/>
  </w:num>
  <w:num w:numId="2" w16cid:durableId="1214851094">
    <w:abstractNumId w:val="0"/>
  </w:num>
  <w:num w:numId="3" w16cid:durableId="1162543945">
    <w:abstractNumId w:val="3"/>
  </w:num>
  <w:num w:numId="4" w16cid:durableId="1828397958">
    <w:abstractNumId w:val="5"/>
  </w:num>
  <w:num w:numId="5" w16cid:durableId="1692681876">
    <w:abstractNumId w:val="1"/>
  </w:num>
  <w:num w:numId="6" w16cid:durableId="1733459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72"/>
    <w:rsid w:val="0000090D"/>
    <w:rsid w:val="00004AB1"/>
    <w:rsid w:val="0001282D"/>
    <w:rsid w:val="00027D2A"/>
    <w:rsid w:val="00084D34"/>
    <w:rsid w:val="00091FCD"/>
    <w:rsid w:val="000C5634"/>
    <w:rsid w:val="000E0B6E"/>
    <w:rsid w:val="000E4B6C"/>
    <w:rsid w:val="000E785B"/>
    <w:rsid w:val="00113BA0"/>
    <w:rsid w:val="001866D5"/>
    <w:rsid w:val="001D07F2"/>
    <w:rsid w:val="002D0A95"/>
    <w:rsid w:val="002F5CE9"/>
    <w:rsid w:val="00327A7D"/>
    <w:rsid w:val="00354DF8"/>
    <w:rsid w:val="00357C21"/>
    <w:rsid w:val="0036158E"/>
    <w:rsid w:val="00370CAB"/>
    <w:rsid w:val="00383AF2"/>
    <w:rsid w:val="00390F08"/>
    <w:rsid w:val="003A080C"/>
    <w:rsid w:val="003D009C"/>
    <w:rsid w:val="004215DF"/>
    <w:rsid w:val="004776B3"/>
    <w:rsid w:val="00497DBA"/>
    <w:rsid w:val="004C11F9"/>
    <w:rsid w:val="00554C67"/>
    <w:rsid w:val="005A5765"/>
    <w:rsid w:val="005B7D3C"/>
    <w:rsid w:val="00661663"/>
    <w:rsid w:val="006A731C"/>
    <w:rsid w:val="00775C47"/>
    <w:rsid w:val="007B6EA4"/>
    <w:rsid w:val="007F3D27"/>
    <w:rsid w:val="00804609"/>
    <w:rsid w:val="00805472"/>
    <w:rsid w:val="008C1B0A"/>
    <w:rsid w:val="0091295A"/>
    <w:rsid w:val="00971F0F"/>
    <w:rsid w:val="009A2C90"/>
    <w:rsid w:val="009B1415"/>
    <w:rsid w:val="009E5848"/>
    <w:rsid w:val="00A45644"/>
    <w:rsid w:val="00A57301"/>
    <w:rsid w:val="00C3684D"/>
    <w:rsid w:val="00C51847"/>
    <w:rsid w:val="00CA2D73"/>
    <w:rsid w:val="00D05972"/>
    <w:rsid w:val="00D13D56"/>
    <w:rsid w:val="00D6021C"/>
    <w:rsid w:val="00D8251D"/>
    <w:rsid w:val="00DA6DE1"/>
    <w:rsid w:val="00E3132D"/>
    <w:rsid w:val="00EB7F68"/>
    <w:rsid w:val="00F6005E"/>
    <w:rsid w:val="00F60317"/>
    <w:rsid w:val="00FA0D31"/>
    <w:rsid w:val="00FA1A27"/>
    <w:rsid w:val="00FE6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66EC7"/>
  <w15:chartTrackingRefBased/>
  <w15:docId w15:val="{FBCECE0A-01A7-4E23-B311-5503F279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554C67"/>
    <w:pPr>
      <w:keepNext/>
      <w:keepLines/>
      <w:spacing w:before="240" w:after="0"/>
      <w:outlineLvl w:val="0"/>
    </w:pPr>
    <w:rPr>
      <w:rFonts w:asciiTheme="majorHAnsi" w:eastAsiaTheme="majorEastAsia" w:hAnsiTheme="majorHAnsi" w:cstheme="majorBidi"/>
      <w:color w:val="FF0033" w:themeColor="text2"/>
      <w:sz w:val="32"/>
      <w:szCs w:val="32"/>
    </w:rPr>
  </w:style>
  <w:style w:type="paragraph" w:styleId="Kop2">
    <w:name w:val="heading 2"/>
    <w:basedOn w:val="Standaard"/>
    <w:next w:val="Standaard"/>
    <w:link w:val="Kop2Char"/>
    <w:autoRedefine/>
    <w:uiPriority w:val="9"/>
    <w:semiHidden/>
    <w:unhideWhenUsed/>
    <w:qFormat/>
    <w:rsid w:val="00554C67"/>
    <w:pPr>
      <w:keepNext/>
      <w:keepLines/>
      <w:spacing w:before="40" w:after="0"/>
      <w:outlineLvl w:val="1"/>
    </w:pPr>
    <w:rPr>
      <w:rFonts w:asciiTheme="majorHAnsi" w:eastAsiaTheme="majorEastAsia" w:hAnsiTheme="majorHAnsi" w:cstheme="majorBidi"/>
      <w:color w:val="FF0033" w:themeColor="text2"/>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Onopgelostemelding">
    <w:name w:val="Unresolved Mention"/>
    <w:basedOn w:val="Standaardalinea-lettertype"/>
    <w:uiPriority w:val="99"/>
    <w:semiHidden/>
    <w:unhideWhenUsed/>
    <w:rsid w:val="00FE6FBF"/>
    <w:rPr>
      <w:color w:val="605E5C"/>
      <w:shd w:val="clear" w:color="auto" w:fill="E1DFDD"/>
    </w:rPr>
  </w:style>
  <w:style w:type="paragraph" w:styleId="Geenafstand">
    <w:name w:val="No Spacing"/>
    <w:autoRedefine/>
    <w:uiPriority w:val="1"/>
    <w:qFormat/>
    <w:rsid w:val="00554C67"/>
    <w:pPr>
      <w:spacing w:after="0" w:line="254" w:lineRule="auto"/>
    </w:pPr>
  </w:style>
  <w:style w:type="table" w:styleId="Tabelraster">
    <w:name w:val="Table Grid"/>
    <w:basedOn w:val="Standaardtabel"/>
    <w:uiPriority w:val="39"/>
    <w:rsid w:val="0039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6158E"/>
    <w:rPr>
      <w:color w:val="666666"/>
    </w:rPr>
  </w:style>
  <w:style w:type="paragraph" w:styleId="Koptekst">
    <w:name w:val="header"/>
    <w:basedOn w:val="Standaard"/>
    <w:link w:val="KoptekstChar"/>
    <w:uiPriority w:val="99"/>
    <w:unhideWhenUsed/>
    <w:rsid w:val="009B1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1415"/>
  </w:style>
  <w:style w:type="paragraph" w:styleId="Voettekst">
    <w:name w:val="footer"/>
    <w:basedOn w:val="Standaard"/>
    <w:link w:val="VoettekstChar"/>
    <w:uiPriority w:val="99"/>
    <w:unhideWhenUsed/>
    <w:rsid w:val="009B14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1415"/>
  </w:style>
  <w:style w:type="paragraph" w:styleId="Ondertitel">
    <w:name w:val="Subtitle"/>
    <w:basedOn w:val="Standaard"/>
    <w:next w:val="Standaard"/>
    <w:link w:val="OndertitelChar"/>
    <w:uiPriority w:val="11"/>
    <w:qFormat/>
    <w:rsid w:val="009B1415"/>
    <w:pPr>
      <w:numPr>
        <w:ilvl w:val="1"/>
      </w:numPr>
    </w:pPr>
    <w:rPr>
      <w:rFonts w:ascii="Inter SemiBold" w:eastAsiaTheme="minorEastAsia" w:hAnsi="Inter SemiBold"/>
      <w:color w:val="FF0033" w:themeColor="text2"/>
      <w:sz w:val="28"/>
    </w:rPr>
  </w:style>
  <w:style w:type="character" w:customStyle="1" w:styleId="OndertitelChar">
    <w:name w:val="Ondertitel Char"/>
    <w:basedOn w:val="Standaardalinea-lettertype"/>
    <w:link w:val="Ondertitel"/>
    <w:uiPriority w:val="11"/>
    <w:rsid w:val="009B1415"/>
    <w:rPr>
      <w:rFonts w:ascii="Inter SemiBold" w:eastAsiaTheme="minorEastAsia" w:hAnsi="Inter SemiBold"/>
      <w:color w:val="FF0033" w:themeColor="text2"/>
      <w:sz w:val="28"/>
    </w:rPr>
  </w:style>
  <w:style w:type="character" w:customStyle="1" w:styleId="Kop1Char">
    <w:name w:val="Kop 1 Char"/>
    <w:basedOn w:val="Standaardalinea-lettertype"/>
    <w:link w:val="Kop1"/>
    <w:uiPriority w:val="9"/>
    <w:rsid w:val="00554C67"/>
    <w:rPr>
      <w:rFonts w:asciiTheme="majorHAnsi" w:eastAsiaTheme="majorEastAsia" w:hAnsiTheme="majorHAnsi" w:cstheme="majorBidi"/>
      <w:color w:val="FF0033" w:themeColor="text2"/>
      <w:sz w:val="32"/>
      <w:szCs w:val="32"/>
    </w:rPr>
  </w:style>
  <w:style w:type="character" w:customStyle="1" w:styleId="Kop2Char">
    <w:name w:val="Kop 2 Char"/>
    <w:basedOn w:val="Standaardalinea-lettertype"/>
    <w:link w:val="Kop2"/>
    <w:uiPriority w:val="9"/>
    <w:semiHidden/>
    <w:rsid w:val="00554C67"/>
    <w:rPr>
      <w:rFonts w:asciiTheme="majorHAnsi" w:eastAsiaTheme="majorEastAsia" w:hAnsiTheme="majorHAnsi" w:cstheme="majorBidi"/>
      <w:color w:val="FF0033" w:themeColor="text2"/>
      <w:sz w:val="26"/>
      <w:szCs w:val="26"/>
    </w:rPr>
  </w:style>
  <w:style w:type="paragraph" w:customStyle="1" w:styleId="paragraph">
    <w:name w:val="paragraph"/>
    <w:basedOn w:val="Standaard"/>
    <w:rsid w:val="00D0597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05972"/>
  </w:style>
  <w:style w:type="character" w:customStyle="1" w:styleId="eop">
    <w:name w:val="eop"/>
    <w:basedOn w:val="Standaardalinea-lettertype"/>
    <w:rsid w:val="00D05972"/>
  </w:style>
  <w:style w:type="paragraph" w:styleId="Lijstalinea">
    <w:name w:val="List Paragraph"/>
    <w:basedOn w:val="Standaard"/>
    <w:uiPriority w:val="34"/>
    <w:rsid w:val="00D05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625669">
      <w:bodyDiv w:val="1"/>
      <w:marLeft w:val="0"/>
      <w:marRight w:val="0"/>
      <w:marTop w:val="0"/>
      <w:marBottom w:val="0"/>
      <w:divBdr>
        <w:top w:val="none" w:sz="0" w:space="0" w:color="auto"/>
        <w:left w:val="none" w:sz="0" w:space="0" w:color="auto"/>
        <w:bottom w:val="none" w:sz="0" w:space="0" w:color="auto"/>
        <w:right w:val="none" w:sz="0" w:space="0" w:color="auto"/>
      </w:divBdr>
      <w:divsChild>
        <w:div w:id="1797215877">
          <w:marLeft w:val="0"/>
          <w:marRight w:val="0"/>
          <w:marTop w:val="0"/>
          <w:marBottom w:val="0"/>
          <w:divBdr>
            <w:top w:val="none" w:sz="0" w:space="0" w:color="auto"/>
            <w:left w:val="none" w:sz="0" w:space="0" w:color="auto"/>
            <w:bottom w:val="none" w:sz="0" w:space="0" w:color="auto"/>
            <w:right w:val="none" w:sz="0" w:space="0" w:color="auto"/>
          </w:divBdr>
        </w:div>
        <w:div w:id="1524830099">
          <w:marLeft w:val="0"/>
          <w:marRight w:val="0"/>
          <w:marTop w:val="0"/>
          <w:marBottom w:val="0"/>
          <w:divBdr>
            <w:top w:val="none" w:sz="0" w:space="0" w:color="auto"/>
            <w:left w:val="none" w:sz="0" w:space="0" w:color="auto"/>
            <w:bottom w:val="none" w:sz="0" w:space="0" w:color="auto"/>
            <w:right w:val="none" w:sz="0" w:space="0" w:color="auto"/>
          </w:divBdr>
        </w:div>
        <w:div w:id="1716923908">
          <w:marLeft w:val="0"/>
          <w:marRight w:val="0"/>
          <w:marTop w:val="0"/>
          <w:marBottom w:val="0"/>
          <w:divBdr>
            <w:top w:val="none" w:sz="0" w:space="0" w:color="auto"/>
            <w:left w:val="none" w:sz="0" w:space="0" w:color="auto"/>
            <w:bottom w:val="none" w:sz="0" w:space="0" w:color="auto"/>
            <w:right w:val="none" w:sz="0" w:space="0" w:color="auto"/>
          </w:divBdr>
          <w:divsChild>
            <w:div w:id="1632051475">
              <w:marLeft w:val="-75"/>
              <w:marRight w:val="0"/>
              <w:marTop w:val="30"/>
              <w:marBottom w:val="30"/>
              <w:divBdr>
                <w:top w:val="none" w:sz="0" w:space="0" w:color="auto"/>
                <w:left w:val="none" w:sz="0" w:space="0" w:color="auto"/>
                <w:bottom w:val="none" w:sz="0" w:space="0" w:color="auto"/>
                <w:right w:val="none" w:sz="0" w:space="0" w:color="auto"/>
              </w:divBdr>
              <w:divsChild>
                <w:div w:id="217783264">
                  <w:marLeft w:val="0"/>
                  <w:marRight w:val="0"/>
                  <w:marTop w:val="0"/>
                  <w:marBottom w:val="0"/>
                  <w:divBdr>
                    <w:top w:val="none" w:sz="0" w:space="0" w:color="auto"/>
                    <w:left w:val="none" w:sz="0" w:space="0" w:color="auto"/>
                    <w:bottom w:val="none" w:sz="0" w:space="0" w:color="auto"/>
                    <w:right w:val="none" w:sz="0" w:space="0" w:color="auto"/>
                  </w:divBdr>
                  <w:divsChild>
                    <w:div w:id="52434832">
                      <w:marLeft w:val="0"/>
                      <w:marRight w:val="0"/>
                      <w:marTop w:val="0"/>
                      <w:marBottom w:val="0"/>
                      <w:divBdr>
                        <w:top w:val="none" w:sz="0" w:space="0" w:color="auto"/>
                        <w:left w:val="none" w:sz="0" w:space="0" w:color="auto"/>
                        <w:bottom w:val="none" w:sz="0" w:space="0" w:color="auto"/>
                        <w:right w:val="none" w:sz="0" w:space="0" w:color="auto"/>
                      </w:divBdr>
                    </w:div>
                  </w:divsChild>
                </w:div>
                <w:div w:id="1614824375">
                  <w:marLeft w:val="0"/>
                  <w:marRight w:val="0"/>
                  <w:marTop w:val="0"/>
                  <w:marBottom w:val="0"/>
                  <w:divBdr>
                    <w:top w:val="none" w:sz="0" w:space="0" w:color="auto"/>
                    <w:left w:val="none" w:sz="0" w:space="0" w:color="auto"/>
                    <w:bottom w:val="none" w:sz="0" w:space="0" w:color="auto"/>
                    <w:right w:val="none" w:sz="0" w:space="0" w:color="auto"/>
                  </w:divBdr>
                  <w:divsChild>
                    <w:div w:id="2033417748">
                      <w:marLeft w:val="0"/>
                      <w:marRight w:val="0"/>
                      <w:marTop w:val="0"/>
                      <w:marBottom w:val="0"/>
                      <w:divBdr>
                        <w:top w:val="none" w:sz="0" w:space="0" w:color="auto"/>
                        <w:left w:val="none" w:sz="0" w:space="0" w:color="auto"/>
                        <w:bottom w:val="none" w:sz="0" w:space="0" w:color="auto"/>
                        <w:right w:val="none" w:sz="0" w:space="0" w:color="auto"/>
                      </w:divBdr>
                    </w:div>
                  </w:divsChild>
                </w:div>
                <w:div w:id="1684700657">
                  <w:marLeft w:val="0"/>
                  <w:marRight w:val="0"/>
                  <w:marTop w:val="0"/>
                  <w:marBottom w:val="0"/>
                  <w:divBdr>
                    <w:top w:val="none" w:sz="0" w:space="0" w:color="auto"/>
                    <w:left w:val="none" w:sz="0" w:space="0" w:color="auto"/>
                    <w:bottom w:val="none" w:sz="0" w:space="0" w:color="auto"/>
                    <w:right w:val="none" w:sz="0" w:space="0" w:color="auto"/>
                  </w:divBdr>
                  <w:divsChild>
                    <w:div w:id="1735158250">
                      <w:marLeft w:val="0"/>
                      <w:marRight w:val="0"/>
                      <w:marTop w:val="0"/>
                      <w:marBottom w:val="0"/>
                      <w:divBdr>
                        <w:top w:val="none" w:sz="0" w:space="0" w:color="auto"/>
                        <w:left w:val="none" w:sz="0" w:space="0" w:color="auto"/>
                        <w:bottom w:val="none" w:sz="0" w:space="0" w:color="auto"/>
                        <w:right w:val="none" w:sz="0" w:space="0" w:color="auto"/>
                      </w:divBdr>
                    </w:div>
                  </w:divsChild>
                </w:div>
                <w:div w:id="157505397">
                  <w:marLeft w:val="0"/>
                  <w:marRight w:val="0"/>
                  <w:marTop w:val="0"/>
                  <w:marBottom w:val="0"/>
                  <w:divBdr>
                    <w:top w:val="none" w:sz="0" w:space="0" w:color="auto"/>
                    <w:left w:val="none" w:sz="0" w:space="0" w:color="auto"/>
                    <w:bottom w:val="none" w:sz="0" w:space="0" w:color="auto"/>
                    <w:right w:val="none" w:sz="0" w:space="0" w:color="auto"/>
                  </w:divBdr>
                  <w:divsChild>
                    <w:div w:id="10040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1543">
          <w:marLeft w:val="0"/>
          <w:marRight w:val="0"/>
          <w:marTop w:val="0"/>
          <w:marBottom w:val="0"/>
          <w:divBdr>
            <w:top w:val="none" w:sz="0" w:space="0" w:color="auto"/>
            <w:left w:val="none" w:sz="0" w:space="0" w:color="auto"/>
            <w:bottom w:val="none" w:sz="0" w:space="0" w:color="auto"/>
            <w:right w:val="none" w:sz="0" w:space="0" w:color="auto"/>
          </w:divBdr>
          <w:divsChild>
            <w:div w:id="1932160699">
              <w:marLeft w:val="0"/>
              <w:marRight w:val="0"/>
              <w:marTop w:val="0"/>
              <w:marBottom w:val="0"/>
              <w:divBdr>
                <w:top w:val="none" w:sz="0" w:space="0" w:color="auto"/>
                <w:left w:val="none" w:sz="0" w:space="0" w:color="auto"/>
                <w:bottom w:val="none" w:sz="0" w:space="0" w:color="auto"/>
                <w:right w:val="none" w:sz="0" w:space="0" w:color="auto"/>
              </w:divBdr>
            </w:div>
            <w:div w:id="925457885">
              <w:marLeft w:val="0"/>
              <w:marRight w:val="0"/>
              <w:marTop w:val="0"/>
              <w:marBottom w:val="0"/>
              <w:divBdr>
                <w:top w:val="none" w:sz="0" w:space="0" w:color="auto"/>
                <w:left w:val="none" w:sz="0" w:space="0" w:color="auto"/>
                <w:bottom w:val="none" w:sz="0" w:space="0" w:color="auto"/>
                <w:right w:val="none" w:sz="0" w:space="0" w:color="auto"/>
              </w:divBdr>
            </w:div>
            <w:div w:id="271983937">
              <w:marLeft w:val="0"/>
              <w:marRight w:val="0"/>
              <w:marTop w:val="0"/>
              <w:marBottom w:val="0"/>
              <w:divBdr>
                <w:top w:val="none" w:sz="0" w:space="0" w:color="auto"/>
                <w:left w:val="none" w:sz="0" w:space="0" w:color="auto"/>
                <w:bottom w:val="none" w:sz="0" w:space="0" w:color="auto"/>
                <w:right w:val="none" w:sz="0" w:space="0" w:color="auto"/>
              </w:divBdr>
            </w:div>
            <w:div w:id="1078558282">
              <w:marLeft w:val="0"/>
              <w:marRight w:val="0"/>
              <w:marTop w:val="0"/>
              <w:marBottom w:val="0"/>
              <w:divBdr>
                <w:top w:val="none" w:sz="0" w:space="0" w:color="auto"/>
                <w:left w:val="none" w:sz="0" w:space="0" w:color="auto"/>
                <w:bottom w:val="none" w:sz="0" w:space="0" w:color="auto"/>
                <w:right w:val="none" w:sz="0" w:space="0" w:color="auto"/>
              </w:divBdr>
            </w:div>
          </w:divsChild>
        </w:div>
        <w:div w:id="213855462">
          <w:marLeft w:val="0"/>
          <w:marRight w:val="0"/>
          <w:marTop w:val="0"/>
          <w:marBottom w:val="0"/>
          <w:divBdr>
            <w:top w:val="none" w:sz="0" w:space="0" w:color="auto"/>
            <w:left w:val="none" w:sz="0" w:space="0" w:color="auto"/>
            <w:bottom w:val="none" w:sz="0" w:space="0" w:color="auto"/>
            <w:right w:val="none" w:sz="0" w:space="0" w:color="auto"/>
          </w:divBdr>
          <w:divsChild>
            <w:div w:id="2022123756">
              <w:marLeft w:val="-75"/>
              <w:marRight w:val="0"/>
              <w:marTop w:val="30"/>
              <w:marBottom w:val="30"/>
              <w:divBdr>
                <w:top w:val="none" w:sz="0" w:space="0" w:color="auto"/>
                <w:left w:val="none" w:sz="0" w:space="0" w:color="auto"/>
                <w:bottom w:val="none" w:sz="0" w:space="0" w:color="auto"/>
                <w:right w:val="none" w:sz="0" w:space="0" w:color="auto"/>
              </w:divBdr>
              <w:divsChild>
                <w:div w:id="1280527600">
                  <w:marLeft w:val="0"/>
                  <w:marRight w:val="0"/>
                  <w:marTop w:val="0"/>
                  <w:marBottom w:val="0"/>
                  <w:divBdr>
                    <w:top w:val="none" w:sz="0" w:space="0" w:color="auto"/>
                    <w:left w:val="none" w:sz="0" w:space="0" w:color="auto"/>
                    <w:bottom w:val="none" w:sz="0" w:space="0" w:color="auto"/>
                    <w:right w:val="none" w:sz="0" w:space="0" w:color="auto"/>
                  </w:divBdr>
                  <w:divsChild>
                    <w:div w:id="1796174574">
                      <w:marLeft w:val="0"/>
                      <w:marRight w:val="0"/>
                      <w:marTop w:val="0"/>
                      <w:marBottom w:val="0"/>
                      <w:divBdr>
                        <w:top w:val="none" w:sz="0" w:space="0" w:color="auto"/>
                        <w:left w:val="none" w:sz="0" w:space="0" w:color="auto"/>
                        <w:bottom w:val="none" w:sz="0" w:space="0" w:color="auto"/>
                        <w:right w:val="none" w:sz="0" w:space="0" w:color="auto"/>
                      </w:divBdr>
                    </w:div>
                  </w:divsChild>
                </w:div>
                <w:div w:id="163932743">
                  <w:marLeft w:val="0"/>
                  <w:marRight w:val="0"/>
                  <w:marTop w:val="0"/>
                  <w:marBottom w:val="0"/>
                  <w:divBdr>
                    <w:top w:val="none" w:sz="0" w:space="0" w:color="auto"/>
                    <w:left w:val="none" w:sz="0" w:space="0" w:color="auto"/>
                    <w:bottom w:val="none" w:sz="0" w:space="0" w:color="auto"/>
                    <w:right w:val="none" w:sz="0" w:space="0" w:color="auto"/>
                  </w:divBdr>
                  <w:divsChild>
                    <w:div w:id="598106451">
                      <w:marLeft w:val="0"/>
                      <w:marRight w:val="0"/>
                      <w:marTop w:val="0"/>
                      <w:marBottom w:val="0"/>
                      <w:divBdr>
                        <w:top w:val="none" w:sz="0" w:space="0" w:color="auto"/>
                        <w:left w:val="none" w:sz="0" w:space="0" w:color="auto"/>
                        <w:bottom w:val="none" w:sz="0" w:space="0" w:color="auto"/>
                        <w:right w:val="none" w:sz="0" w:space="0" w:color="auto"/>
                      </w:divBdr>
                    </w:div>
                    <w:div w:id="1563982399">
                      <w:marLeft w:val="0"/>
                      <w:marRight w:val="0"/>
                      <w:marTop w:val="0"/>
                      <w:marBottom w:val="0"/>
                      <w:divBdr>
                        <w:top w:val="none" w:sz="0" w:space="0" w:color="auto"/>
                        <w:left w:val="none" w:sz="0" w:space="0" w:color="auto"/>
                        <w:bottom w:val="none" w:sz="0" w:space="0" w:color="auto"/>
                        <w:right w:val="none" w:sz="0" w:space="0" w:color="auto"/>
                      </w:divBdr>
                    </w:div>
                    <w:div w:id="1666200646">
                      <w:marLeft w:val="0"/>
                      <w:marRight w:val="0"/>
                      <w:marTop w:val="0"/>
                      <w:marBottom w:val="0"/>
                      <w:divBdr>
                        <w:top w:val="none" w:sz="0" w:space="0" w:color="auto"/>
                        <w:left w:val="none" w:sz="0" w:space="0" w:color="auto"/>
                        <w:bottom w:val="none" w:sz="0" w:space="0" w:color="auto"/>
                        <w:right w:val="none" w:sz="0" w:space="0" w:color="auto"/>
                      </w:divBdr>
                    </w:div>
                  </w:divsChild>
                </w:div>
                <w:div w:id="161050626">
                  <w:marLeft w:val="0"/>
                  <w:marRight w:val="0"/>
                  <w:marTop w:val="0"/>
                  <w:marBottom w:val="0"/>
                  <w:divBdr>
                    <w:top w:val="none" w:sz="0" w:space="0" w:color="auto"/>
                    <w:left w:val="none" w:sz="0" w:space="0" w:color="auto"/>
                    <w:bottom w:val="none" w:sz="0" w:space="0" w:color="auto"/>
                    <w:right w:val="none" w:sz="0" w:space="0" w:color="auto"/>
                  </w:divBdr>
                  <w:divsChild>
                    <w:div w:id="1533230006">
                      <w:marLeft w:val="0"/>
                      <w:marRight w:val="0"/>
                      <w:marTop w:val="0"/>
                      <w:marBottom w:val="0"/>
                      <w:divBdr>
                        <w:top w:val="none" w:sz="0" w:space="0" w:color="auto"/>
                        <w:left w:val="none" w:sz="0" w:space="0" w:color="auto"/>
                        <w:bottom w:val="none" w:sz="0" w:space="0" w:color="auto"/>
                        <w:right w:val="none" w:sz="0" w:space="0" w:color="auto"/>
                      </w:divBdr>
                    </w:div>
                    <w:div w:id="1128737348">
                      <w:marLeft w:val="0"/>
                      <w:marRight w:val="0"/>
                      <w:marTop w:val="0"/>
                      <w:marBottom w:val="0"/>
                      <w:divBdr>
                        <w:top w:val="none" w:sz="0" w:space="0" w:color="auto"/>
                        <w:left w:val="none" w:sz="0" w:space="0" w:color="auto"/>
                        <w:bottom w:val="none" w:sz="0" w:space="0" w:color="auto"/>
                        <w:right w:val="none" w:sz="0" w:space="0" w:color="auto"/>
                      </w:divBdr>
                    </w:div>
                    <w:div w:id="297419194">
                      <w:marLeft w:val="0"/>
                      <w:marRight w:val="0"/>
                      <w:marTop w:val="0"/>
                      <w:marBottom w:val="0"/>
                      <w:divBdr>
                        <w:top w:val="none" w:sz="0" w:space="0" w:color="auto"/>
                        <w:left w:val="none" w:sz="0" w:space="0" w:color="auto"/>
                        <w:bottom w:val="none" w:sz="0" w:space="0" w:color="auto"/>
                        <w:right w:val="none" w:sz="0" w:space="0" w:color="auto"/>
                      </w:divBdr>
                    </w:div>
                    <w:div w:id="702705657">
                      <w:marLeft w:val="0"/>
                      <w:marRight w:val="0"/>
                      <w:marTop w:val="0"/>
                      <w:marBottom w:val="0"/>
                      <w:divBdr>
                        <w:top w:val="none" w:sz="0" w:space="0" w:color="auto"/>
                        <w:left w:val="none" w:sz="0" w:space="0" w:color="auto"/>
                        <w:bottom w:val="none" w:sz="0" w:space="0" w:color="auto"/>
                        <w:right w:val="none" w:sz="0" w:space="0" w:color="auto"/>
                      </w:divBdr>
                    </w:div>
                    <w:div w:id="989481836">
                      <w:marLeft w:val="0"/>
                      <w:marRight w:val="0"/>
                      <w:marTop w:val="0"/>
                      <w:marBottom w:val="0"/>
                      <w:divBdr>
                        <w:top w:val="none" w:sz="0" w:space="0" w:color="auto"/>
                        <w:left w:val="none" w:sz="0" w:space="0" w:color="auto"/>
                        <w:bottom w:val="none" w:sz="0" w:space="0" w:color="auto"/>
                        <w:right w:val="none" w:sz="0" w:space="0" w:color="auto"/>
                      </w:divBdr>
                    </w:div>
                  </w:divsChild>
                </w:div>
                <w:div w:id="950666892">
                  <w:marLeft w:val="0"/>
                  <w:marRight w:val="0"/>
                  <w:marTop w:val="0"/>
                  <w:marBottom w:val="0"/>
                  <w:divBdr>
                    <w:top w:val="none" w:sz="0" w:space="0" w:color="auto"/>
                    <w:left w:val="none" w:sz="0" w:space="0" w:color="auto"/>
                    <w:bottom w:val="none" w:sz="0" w:space="0" w:color="auto"/>
                    <w:right w:val="none" w:sz="0" w:space="0" w:color="auto"/>
                  </w:divBdr>
                  <w:divsChild>
                    <w:div w:id="792553280">
                      <w:marLeft w:val="0"/>
                      <w:marRight w:val="0"/>
                      <w:marTop w:val="0"/>
                      <w:marBottom w:val="0"/>
                      <w:divBdr>
                        <w:top w:val="none" w:sz="0" w:space="0" w:color="auto"/>
                        <w:left w:val="none" w:sz="0" w:space="0" w:color="auto"/>
                        <w:bottom w:val="none" w:sz="0" w:space="0" w:color="auto"/>
                        <w:right w:val="none" w:sz="0" w:space="0" w:color="auto"/>
                      </w:divBdr>
                    </w:div>
                  </w:divsChild>
                </w:div>
                <w:div w:id="807863521">
                  <w:marLeft w:val="0"/>
                  <w:marRight w:val="0"/>
                  <w:marTop w:val="0"/>
                  <w:marBottom w:val="0"/>
                  <w:divBdr>
                    <w:top w:val="none" w:sz="0" w:space="0" w:color="auto"/>
                    <w:left w:val="none" w:sz="0" w:space="0" w:color="auto"/>
                    <w:bottom w:val="none" w:sz="0" w:space="0" w:color="auto"/>
                    <w:right w:val="none" w:sz="0" w:space="0" w:color="auto"/>
                  </w:divBdr>
                  <w:divsChild>
                    <w:div w:id="1128165072">
                      <w:marLeft w:val="0"/>
                      <w:marRight w:val="0"/>
                      <w:marTop w:val="0"/>
                      <w:marBottom w:val="0"/>
                      <w:divBdr>
                        <w:top w:val="none" w:sz="0" w:space="0" w:color="auto"/>
                        <w:left w:val="none" w:sz="0" w:space="0" w:color="auto"/>
                        <w:bottom w:val="none" w:sz="0" w:space="0" w:color="auto"/>
                        <w:right w:val="none" w:sz="0" w:space="0" w:color="auto"/>
                      </w:divBdr>
                    </w:div>
                    <w:div w:id="1256786919">
                      <w:marLeft w:val="0"/>
                      <w:marRight w:val="0"/>
                      <w:marTop w:val="0"/>
                      <w:marBottom w:val="0"/>
                      <w:divBdr>
                        <w:top w:val="none" w:sz="0" w:space="0" w:color="auto"/>
                        <w:left w:val="none" w:sz="0" w:space="0" w:color="auto"/>
                        <w:bottom w:val="none" w:sz="0" w:space="0" w:color="auto"/>
                        <w:right w:val="none" w:sz="0" w:space="0" w:color="auto"/>
                      </w:divBdr>
                    </w:div>
                    <w:div w:id="595749710">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sChild>
                    <w:div w:id="804349940">
                      <w:marLeft w:val="0"/>
                      <w:marRight w:val="0"/>
                      <w:marTop w:val="0"/>
                      <w:marBottom w:val="0"/>
                      <w:divBdr>
                        <w:top w:val="none" w:sz="0" w:space="0" w:color="auto"/>
                        <w:left w:val="none" w:sz="0" w:space="0" w:color="auto"/>
                        <w:bottom w:val="none" w:sz="0" w:space="0" w:color="auto"/>
                        <w:right w:val="none" w:sz="0" w:space="0" w:color="auto"/>
                      </w:divBdr>
                    </w:div>
                    <w:div w:id="579483777">
                      <w:marLeft w:val="0"/>
                      <w:marRight w:val="0"/>
                      <w:marTop w:val="0"/>
                      <w:marBottom w:val="0"/>
                      <w:divBdr>
                        <w:top w:val="none" w:sz="0" w:space="0" w:color="auto"/>
                        <w:left w:val="none" w:sz="0" w:space="0" w:color="auto"/>
                        <w:bottom w:val="none" w:sz="0" w:space="0" w:color="auto"/>
                        <w:right w:val="none" w:sz="0" w:space="0" w:color="auto"/>
                      </w:divBdr>
                    </w:div>
                    <w:div w:id="1261067837">
                      <w:marLeft w:val="0"/>
                      <w:marRight w:val="0"/>
                      <w:marTop w:val="0"/>
                      <w:marBottom w:val="0"/>
                      <w:divBdr>
                        <w:top w:val="none" w:sz="0" w:space="0" w:color="auto"/>
                        <w:left w:val="none" w:sz="0" w:space="0" w:color="auto"/>
                        <w:bottom w:val="none" w:sz="0" w:space="0" w:color="auto"/>
                        <w:right w:val="none" w:sz="0" w:space="0" w:color="auto"/>
                      </w:divBdr>
                    </w:div>
                    <w:div w:id="1793548147">
                      <w:marLeft w:val="0"/>
                      <w:marRight w:val="0"/>
                      <w:marTop w:val="0"/>
                      <w:marBottom w:val="0"/>
                      <w:divBdr>
                        <w:top w:val="none" w:sz="0" w:space="0" w:color="auto"/>
                        <w:left w:val="none" w:sz="0" w:space="0" w:color="auto"/>
                        <w:bottom w:val="none" w:sz="0" w:space="0" w:color="auto"/>
                        <w:right w:val="none" w:sz="0" w:space="0" w:color="auto"/>
                      </w:divBdr>
                    </w:div>
                    <w:div w:id="1552962003">
                      <w:marLeft w:val="0"/>
                      <w:marRight w:val="0"/>
                      <w:marTop w:val="0"/>
                      <w:marBottom w:val="0"/>
                      <w:divBdr>
                        <w:top w:val="none" w:sz="0" w:space="0" w:color="auto"/>
                        <w:left w:val="none" w:sz="0" w:space="0" w:color="auto"/>
                        <w:bottom w:val="none" w:sz="0" w:space="0" w:color="auto"/>
                        <w:right w:val="none" w:sz="0" w:space="0" w:color="auto"/>
                      </w:divBdr>
                    </w:div>
                  </w:divsChild>
                </w:div>
                <w:div w:id="55931401">
                  <w:marLeft w:val="0"/>
                  <w:marRight w:val="0"/>
                  <w:marTop w:val="0"/>
                  <w:marBottom w:val="0"/>
                  <w:divBdr>
                    <w:top w:val="none" w:sz="0" w:space="0" w:color="auto"/>
                    <w:left w:val="none" w:sz="0" w:space="0" w:color="auto"/>
                    <w:bottom w:val="none" w:sz="0" w:space="0" w:color="auto"/>
                    <w:right w:val="none" w:sz="0" w:space="0" w:color="auto"/>
                  </w:divBdr>
                  <w:divsChild>
                    <w:div w:id="2129467243">
                      <w:marLeft w:val="0"/>
                      <w:marRight w:val="0"/>
                      <w:marTop w:val="0"/>
                      <w:marBottom w:val="0"/>
                      <w:divBdr>
                        <w:top w:val="none" w:sz="0" w:space="0" w:color="auto"/>
                        <w:left w:val="none" w:sz="0" w:space="0" w:color="auto"/>
                        <w:bottom w:val="none" w:sz="0" w:space="0" w:color="auto"/>
                        <w:right w:val="none" w:sz="0" w:space="0" w:color="auto"/>
                      </w:divBdr>
                    </w:div>
                  </w:divsChild>
                </w:div>
                <w:div w:id="506601715">
                  <w:marLeft w:val="0"/>
                  <w:marRight w:val="0"/>
                  <w:marTop w:val="0"/>
                  <w:marBottom w:val="0"/>
                  <w:divBdr>
                    <w:top w:val="none" w:sz="0" w:space="0" w:color="auto"/>
                    <w:left w:val="none" w:sz="0" w:space="0" w:color="auto"/>
                    <w:bottom w:val="none" w:sz="0" w:space="0" w:color="auto"/>
                    <w:right w:val="none" w:sz="0" w:space="0" w:color="auto"/>
                  </w:divBdr>
                  <w:divsChild>
                    <w:div w:id="2112895614">
                      <w:marLeft w:val="0"/>
                      <w:marRight w:val="0"/>
                      <w:marTop w:val="0"/>
                      <w:marBottom w:val="0"/>
                      <w:divBdr>
                        <w:top w:val="none" w:sz="0" w:space="0" w:color="auto"/>
                        <w:left w:val="none" w:sz="0" w:space="0" w:color="auto"/>
                        <w:bottom w:val="none" w:sz="0" w:space="0" w:color="auto"/>
                        <w:right w:val="none" w:sz="0" w:space="0" w:color="auto"/>
                      </w:divBdr>
                    </w:div>
                  </w:divsChild>
                </w:div>
                <w:div w:id="1333492086">
                  <w:marLeft w:val="0"/>
                  <w:marRight w:val="0"/>
                  <w:marTop w:val="0"/>
                  <w:marBottom w:val="0"/>
                  <w:divBdr>
                    <w:top w:val="none" w:sz="0" w:space="0" w:color="auto"/>
                    <w:left w:val="none" w:sz="0" w:space="0" w:color="auto"/>
                    <w:bottom w:val="none" w:sz="0" w:space="0" w:color="auto"/>
                    <w:right w:val="none" w:sz="0" w:space="0" w:color="auto"/>
                  </w:divBdr>
                  <w:divsChild>
                    <w:div w:id="499850861">
                      <w:marLeft w:val="0"/>
                      <w:marRight w:val="0"/>
                      <w:marTop w:val="0"/>
                      <w:marBottom w:val="0"/>
                      <w:divBdr>
                        <w:top w:val="none" w:sz="0" w:space="0" w:color="auto"/>
                        <w:left w:val="none" w:sz="0" w:space="0" w:color="auto"/>
                        <w:bottom w:val="none" w:sz="0" w:space="0" w:color="auto"/>
                        <w:right w:val="none" w:sz="0" w:space="0" w:color="auto"/>
                      </w:divBdr>
                    </w:div>
                    <w:div w:id="1228226784">
                      <w:marLeft w:val="0"/>
                      <w:marRight w:val="0"/>
                      <w:marTop w:val="0"/>
                      <w:marBottom w:val="0"/>
                      <w:divBdr>
                        <w:top w:val="none" w:sz="0" w:space="0" w:color="auto"/>
                        <w:left w:val="none" w:sz="0" w:space="0" w:color="auto"/>
                        <w:bottom w:val="none" w:sz="0" w:space="0" w:color="auto"/>
                        <w:right w:val="none" w:sz="0" w:space="0" w:color="auto"/>
                      </w:divBdr>
                    </w:div>
                    <w:div w:id="1576092549">
                      <w:marLeft w:val="0"/>
                      <w:marRight w:val="0"/>
                      <w:marTop w:val="0"/>
                      <w:marBottom w:val="0"/>
                      <w:divBdr>
                        <w:top w:val="none" w:sz="0" w:space="0" w:color="auto"/>
                        <w:left w:val="none" w:sz="0" w:space="0" w:color="auto"/>
                        <w:bottom w:val="none" w:sz="0" w:space="0" w:color="auto"/>
                        <w:right w:val="none" w:sz="0" w:space="0" w:color="auto"/>
                      </w:divBdr>
                    </w:div>
                    <w:div w:id="1866284605">
                      <w:marLeft w:val="0"/>
                      <w:marRight w:val="0"/>
                      <w:marTop w:val="0"/>
                      <w:marBottom w:val="0"/>
                      <w:divBdr>
                        <w:top w:val="none" w:sz="0" w:space="0" w:color="auto"/>
                        <w:left w:val="none" w:sz="0" w:space="0" w:color="auto"/>
                        <w:bottom w:val="none" w:sz="0" w:space="0" w:color="auto"/>
                        <w:right w:val="none" w:sz="0" w:space="0" w:color="auto"/>
                      </w:divBdr>
                    </w:div>
                  </w:divsChild>
                </w:div>
                <w:div w:id="1004015030">
                  <w:marLeft w:val="0"/>
                  <w:marRight w:val="0"/>
                  <w:marTop w:val="0"/>
                  <w:marBottom w:val="0"/>
                  <w:divBdr>
                    <w:top w:val="none" w:sz="0" w:space="0" w:color="auto"/>
                    <w:left w:val="none" w:sz="0" w:space="0" w:color="auto"/>
                    <w:bottom w:val="none" w:sz="0" w:space="0" w:color="auto"/>
                    <w:right w:val="none" w:sz="0" w:space="0" w:color="auto"/>
                  </w:divBdr>
                  <w:divsChild>
                    <w:div w:id="1209344591">
                      <w:marLeft w:val="0"/>
                      <w:marRight w:val="0"/>
                      <w:marTop w:val="0"/>
                      <w:marBottom w:val="0"/>
                      <w:divBdr>
                        <w:top w:val="none" w:sz="0" w:space="0" w:color="auto"/>
                        <w:left w:val="none" w:sz="0" w:space="0" w:color="auto"/>
                        <w:bottom w:val="none" w:sz="0" w:space="0" w:color="auto"/>
                        <w:right w:val="none" w:sz="0" w:space="0" w:color="auto"/>
                      </w:divBdr>
                    </w:div>
                  </w:divsChild>
                </w:div>
                <w:div w:id="910432207">
                  <w:marLeft w:val="0"/>
                  <w:marRight w:val="0"/>
                  <w:marTop w:val="0"/>
                  <w:marBottom w:val="0"/>
                  <w:divBdr>
                    <w:top w:val="none" w:sz="0" w:space="0" w:color="auto"/>
                    <w:left w:val="none" w:sz="0" w:space="0" w:color="auto"/>
                    <w:bottom w:val="none" w:sz="0" w:space="0" w:color="auto"/>
                    <w:right w:val="none" w:sz="0" w:space="0" w:color="auto"/>
                  </w:divBdr>
                  <w:divsChild>
                    <w:div w:id="482501847">
                      <w:marLeft w:val="0"/>
                      <w:marRight w:val="0"/>
                      <w:marTop w:val="0"/>
                      <w:marBottom w:val="0"/>
                      <w:divBdr>
                        <w:top w:val="none" w:sz="0" w:space="0" w:color="auto"/>
                        <w:left w:val="none" w:sz="0" w:space="0" w:color="auto"/>
                        <w:bottom w:val="none" w:sz="0" w:space="0" w:color="auto"/>
                        <w:right w:val="none" w:sz="0" w:space="0" w:color="auto"/>
                      </w:divBdr>
                    </w:div>
                  </w:divsChild>
                </w:div>
                <w:div w:id="369763045">
                  <w:marLeft w:val="0"/>
                  <w:marRight w:val="0"/>
                  <w:marTop w:val="0"/>
                  <w:marBottom w:val="0"/>
                  <w:divBdr>
                    <w:top w:val="none" w:sz="0" w:space="0" w:color="auto"/>
                    <w:left w:val="none" w:sz="0" w:space="0" w:color="auto"/>
                    <w:bottom w:val="none" w:sz="0" w:space="0" w:color="auto"/>
                    <w:right w:val="none" w:sz="0" w:space="0" w:color="auto"/>
                  </w:divBdr>
                  <w:divsChild>
                    <w:div w:id="1917125557">
                      <w:marLeft w:val="0"/>
                      <w:marRight w:val="0"/>
                      <w:marTop w:val="0"/>
                      <w:marBottom w:val="0"/>
                      <w:divBdr>
                        <w:top w:val="none" w:sz="0" w:space="0" w:color="auto"/>
                        <w:left w:val="none" w:sz="0" w:space="0" w:color="auto"/>
                        <w:bottom w:val="none" w:sz="0" w:space="0" w:color="auto"/>
                        <w:right w:val="none" w:sz="0" w:space="0" w:color="auto"/>
                      </w:divBdr>
                    </w:div>
                    <w:div w:id="1385251061">
                      <w:marLeft w:val="0"/>
                      <w:marRight w:val="0"/>
                      <w:marTop w:val="0"/>
                      <w:marBottom w:val="0"/>
                      <w:divBdr>
                        <w:top w:val="none" w:sz="0" w:space="0" w:color="auto"/>
                        <w:left w:val="none" w:sz="0" w:space="0" w:color="auto"/>
                        <w:bottom w:val="none" w:sz="0" w:space="0" w:color="auto"/>
                        <w:right w:val="none" w:sz="0" w:space="0" w:color="auto"/>
                      </w:divBdr>
                    </w:div>
                    <w:div w:id="495146533">
                      <w:marLeft w:val="0"/>
                      <w:marRight w:val="0"/>
                      <w:marTop w:val="0"/>
                      <w:marBottom w:val="0"/>
                      <w:divBdr>
                        <w:top w:val="none" w:sz="0" w:space="0" w:color="auto"/>
                        <w:left w:val="none" w:sz="0" w:space="0" w:color="auto"/>
                        <w:bottom w:val="none" w:sz="0" w:space="0" w:color="auto"/>
                        <w:right w:val="none" w:sz="0" w:space="0" w:color="auto"/>
                      </w:divBdr>
                    </w:div>
                    <w:div w:id="1702706108">
                      <w:marLeft w:val="0"/>
                      <w:marRight w:val="0"/>
                      <w:marTop w:val="0"/>
                      <w:marBottom w:val="0"/>
                      <w:divBdr>
                        <w:top w:val="none" w:sz="0" w:space="0" w:color="auto"/>
                        <w:left w:val="none" w:sz="0" w:space="0" w:color="auto"/>
                        <w:bottom w:val="none" w:sz="0" w:space="0" w:color="auto"/>
                        <w:right w:val="none" w:sz="0" w:space="0" w:color="auto"/>
                      </w:divBdr>
                    </w:div>
                    <w:div w:id="1157762616">
                      <w:marLeft w:val="0"/>
                      <w:marRight w:val="0"/>
                      <w:marTop w:val="0"/>
                      <w:marBottom w:val="0"/>
                      <w:divBdr>
                        <w:top w:val="none" w:sz="0" w:space="0" w:color="auto"/>
                        <w:left w:val="none" w:sz="0" w:space="0" w:color="auto"/>
                        <w:bottom w:val="none" w:sz="0" w:space="0" w:color="auto"/>
                        <w:right w:val="none" w:sz="0" w:space="0" w:color="auto"/>
                      </w:divBdr>
                    </w:div>
                    <w:div w:id="351104392">
                      <w:marLeft w:val="0"/>
                      <w:marRight w:val="0"/>
                      <w:marTop w:val="0"/>
                      <w:marBottom w:val="0"/>
                      <w:divBdr>
                        <w:top w:val="none" w:sz="0" w:space="0" w:color="auto"/>
                        <w:left w:val="none" w:sz="0" w:space="0" w:color="auto"/>
                        <w:bottom w:val="none" w:sz="0" w:space="0" w:color="auto"/>
                        <w:right w:val="none" w:sz="0" w:space="0" w:color="auto"/>
                      </w:divBdr>
                    </w:div>
                  </w:divsChild>
                </w:div>
                <w:div w:id="19474585">
                  <w:marLeft w:val="0"/>
                  <w:marRight w:val="0"/>
                  <w:marTop w:val="0"/>
                  <w:marBottom w:val="0"/>
                  <w:divBdr>
                    <w:top w:val="none" w:sz="0" w:space="0" w:color="auto"/>
                    <w:left w:val="none" w:sz="0" w:space="0" w:color="auto"/>
                    <w:bottom w:val="none" w:sz="0" w:space="0" w:color="auto"/>
                    <w:right w:val="none" w:sz="0" w:space="0" w:color="auto"/>
                  </w:divBdr>
                  <w:divsChild>
                    <w:div w:id="844128046">
                      <w:marLeft w:val="0"/>
                      <w:marRight w:val="0"/>
                      <w:marTop w:val="0"/>
                      <w:marBottom w:val="0"/>
                      <w:divBdr>
                        <w:top w:val="none" w:sz="0" w:space="0" w:color="auto"/>
                        <w:left w:val="none" w:sz="0" w:space="0" w:color="auto"/>
                        <w:bottom w:val="none" w:sz="0" w:space="0" w:color="auto"/>
                        <w:right w:val="none" w:sz="0" w:space="0" w:color="auto"/>
                      </w:divBdr>
                    </w:div>
                  </w:divsChild>
                </w:div>
                <w:div w:id="1441681485">
                  <w:marLeft w:val="0"/>
                  <w:marRight w:val="0"/>
                  <w:marTop w:val="0"/>
                  <w:marBottom w:val="0"/>
                  <w:divBdr>
                    <w:top w:val="none" w:sz="0" w:space="0" w:color="auto"/>
                    <w:left w:val="none" w:sz="0" w:space="0" w:color="auto"/>
                    <w:bottom w:val="none" w:sz="0" w:space="0" w:color="auto"/>
                    <w:right w:val="none" w:sz="0" w:space="0" w:color="auto"/>
                  </w:divBdr>
                  <w:divsChild>
                    <w:div w:id="357388276">
                      <w:marLeft w:val="0"/>
                      <w:marRight w:val="0"/>
                      <w:marTop w:val="0"/>
                      <w:marBottom w:val="0"/>
                      <w:divBdr>
                        <w:top w:val="none" w:sz="0" w:space="0" w:color="auto"/>
                        <w:left w:val="none" w:sz="0" w:space="0" w:color="auto"/>
                        <w:bottom w:val="none" w:sz="0" w:space="0" w:color="auto"/>
                        <w:right w:val="none" w:sz="0" w:space="0" w:color="auto"/>
                      </w:divBdr>
                    </w:div>
                  </w:divsChild>
                </w:div>
                <w:div w:id="792862884">
                  <w:marLeft w:val="0"/>
                  <w:marRight w:val="0"/>
                  <w:marTop w:val="0"/>
                  <w:marBottom w:val="0"/>
                  <w:divBdr>
                    <w:top w:val="none" w:sz="0" w:space="0" w:color="auto"/>
                    <w:left w:val="none" w:sz="0" w:space="0" w:color="auto"/>
                    <w:bottom w:val="none" w:sz="0" w:space="0" w:color="auto"/>
                    <w:right w:val="none" w:sz="0" w:space="0" w:color="auto"/>
                  </w:divBdr>
                  <w:divsChild>
                    <w:div w:id="939489545">
                      <w:marLeft w:val="0"/>
                      <w:marRight w:val="0"/>
                      <w:marTop w:val="0"/>
                      <w:marBottom w:val="0"/>
                      <w:divBdr>
                        <w:top w:val="none" w:sz="0" w:space="0" w:color="auto"/>
                        <w:left w:val="none" w:sz="0" w:space="0" w:color="auto"/>
                        <w:bottom w:val="none" w:sz="0" w:space="0" w:color="auto"/>
                        <w:right w:val="none" w:sz="0" w:space="0" w:color="auto"/>
                      </w:divBdr>
                    </w:div>
                    <w:div w:id="28262814">
                      <w:marLeft w:val="0"/>
                      <w:marRight w:val="0"/>
                      <w:marTop w:val="0"/>
                      <w:marBottom w:val="0"/>
                      <w:divBdr>
                        <w:top w:val="none" w:sz="0" w:space="0" w:color="auto"/>
                        <w:left w:val="none" w:sz="0" w:space="0" w:color="auto"/>
                        <w:bottom w:val="none" w:sz="0" w:space="0" w:color="auto"/>
                        <w:right w:val="none" w:sz="0" w:space="0" w:color="auto"/>
                      </w:divBdr>
                    </w:div>
                    <w:div w:id="1773352806">
                      <w:marLeft w:val="0"/>
                      <w:marRight w:val="0"/>
                      <w:marTop w:val="0"/>
                      <w:marBottom w:val="0"/>
                      <w:divBdr>
                        <w:top w:val="none" w:sz="0" w:space="0" w:color="auto"/>
                        <w:left w:val="none" w:sz="0" w:space="0" w:color="auto"/>
                        <w:bottom w:val="none" w:sz="0" w:space="0" w:color="auto"/>
                        <w:right w:val="none" w:sz="0" w:space="0" w:color="auto"/>
                      </w:divBdr>
                    </w:div>
                    <w:div w:id="1312906335">
                      <w:marLeft w:val="0"/>
                      <w:marRight w:val="0"/>
                      <w:marTop w:val="0"/>
                      <w:marBottom w:val="0"/>
                      <w:divBdr>
                        <w:top w:val="none" w:sz="0" w:space="0" w:color="auto"/>
                        <w:left w:val="none" w:sz="0" w:space="0" w:color="auto"/>
                        <w:bottom w:val="none" w:sz="0" w:space="0" w:color="auto"/>
                        <w:right w:val="none" w:sz="0" w:space="0" w:color="auto"/>
                      </w:divBdr>
                    </w:div>
                    <w:div w:id="972756333">
                      <w:marLeft w:val="0"/>
                      <w:marRight w:val="0"/>
                      <w:marTop w:val="0"/>
                      <w:marBottom w:val="0"/>
                      <w:divBdr>
                        <w:top w:val="none" w:sz="0" w:space="0" w:color="auto"/>
                        <w:left w:val="none" w:sz="0" w:space="0" w:color="auto"/>
                        <w:bottom w:val="none" w:sz="0" w:space="0" w:color="auto"/>
                        <w:right w:val="none" w:sz="0" w:space="0" w:color="auto"/>
                      </w:divBdr>
                    </w:div>
                    <w:div w:id="84494038">
                      <w:marLeft w:val="0"/>
                      <w:marRight w:val="0"/>
                      <w:marTop w:val="0"/>
                      <w:marBottom w:val="0"/>
                      <w:divBdr>
                        <w:top w:val="none" w:sz="0" w:space="0" w:color="auto"/>
                        <w:left w:val="none" w:sz="0" w:space="0" w:color="auto"/>
                        <w:bottom w:val="none" w:sz="0" w:space="0" w:color="auto"/>
                        <w:right w:val="none" w:sz="0" w:space="0" w:color="auto"/>
                      </w:divBdr>
                    </w:div>
                  </w:divsChild>
                </w:div>
                <w:div w:id="1530491668">
                  <w:marLeft w:val="0"/>
                  <w:marRight w:val="0"/>
                  <w:marTop w:val="0"/>
                  <w:marBottom w:val="0"/>
                  <w:divBdr>
                    <w:top w:val="none" w:sz="0" w:space="0" w:color="auto"/>
                    <w:left w:val="none" w:sz="0" w:space="0" w:color="auto"/>
                    <w:bottom w:val="none" w:sz="0" w:space="0" w:color="auto"/>
                    <w:right w:val="none" w:sz="0" w:space="0" w:color="auto"/>
                  </w:divBdr>
                  <w:divsChild>
                    <w:div w:id="1297251936">
                      <w:marLeft w:val="0"/>
                      <w:marRight w:val="0"/>
                      <w:marTop w:val="0"/>
                      <w:marBottom w:val="0"/>
                      <w:divBdr>
                        <w:top w:val="none" w:sz="0" w:space="0" w:color="auto"/>
                        <w:left w:val="none" w:sz="0" w:space="0" w:color="auto"/>
                        <w:bottom w:val="none" w:sz="0" w:space="0" w:color="auto"/>
                        <w:right w:val="none" w:sz="0" w:space="0" w:color="auto"/>
                      </w:divBdr>
                    </w:div>
                  </w:divsChild>
                </w:div>
                <w:div w:id="1696812233">
                  <w:marLeft w:val="0"/>
                  <w:marRight w:val="0"/>
                  <w:marTop w:val="0"/>
                  <w:marBottom w:val="0"/>
                  <w:divBdr>
                    <w:top w:val="none" w:sz="0" w:space="0" w:color="auto"/>
                    <w:left w:val="none" w:sz="0" w:space="0" w:color="auto"/>
                    <w:bottom w:val="none" w:sz="0" w:space="0" w:color="auto"/>
                    <w:right w:val="none" w:sz="0" w:space="0" w:color="auto"/>
                  </w:divBdr>
                  <w:divsChild>
                    <w:div w:id="1615407640">
                      <w:marLeft w:val="0"/>
                      <w:marRight w:val="0"/>
                      <w:marTop w:val="0"/>
                      <w:marBottom w:val="0"/>
                      <w:divBdr>
                        <w:top w:val="none" w:sz="0" w:space="0" w:color="auto"/>
                        <w:left w:val="none" w:sz="0" w:space="0" w:color="auto"/>
                        <w:bottom w:val="none" w:sz="0" w:space="0" w:color="auto"/>
                        <w:right w:val="none" w:sz="0" w:space="0" w:color="auto"/>
                      </w:divBdr>
                    </w:div>
                    <w:div w:id="1710834815">
                      <w:marLeft w:val="0"/>
                      <w:marRight w:val="0"/>
                      <w:marTop w:val="0"/>
                      <w:marBottom w:val="0"/>
                      <w:divBdr>
                        <w:top w:val="none" w:sz="0" w:space="0" w:color="auto"/>
                        <w:left w:val="none" w:sz="0" w:space="0" w:color="auto"/>
                        <w:bottom w:val="none" w:sz="0" w:space="0" w:color="auto"/>
                        <w:right w:val="none" w:sz="0" w:space="0" w:color="auto"/>
                      </w:divBdr>
                    </w:div>
                  </w:divsChild>
                </w:div>
                <w:div w:id="338048942">
                  <w:marLeft w:val="0"/>
                  <w:marRight w:val="0"/>
                  <w:marTop w:val="0"/>
                  <w:marBottom w:val="0"/>
                  <w:divBdr>
                    <w:top w:val="none" w:sz="0" w:space="0" w:color="auto"/>
                    <w:left w:val="none" w:sz="0" w:space="0" w:color="auto"/>
                    <w:bottom w:val="none" w:sz="0" w:space="0" w:color="auto"/>
                    <w:right w:val="none" w:sz="0" w:space="0" w:color="auto"/>
                  </w:divBdr>
                  <w:divsChild>
                    <w:div w:id="1758209047">
                      <w:marLeft w:val="0"/>
                      <w:marRight w:val="0"/>
                      <w:marTop w:val="0"/>
                      <w:marBottom w:val="0"/>
                      <w:divBdr>
                        <w:top w:val="none" w:sz="0" w:space="0" w:color="auto"/>
                        <w:left w:val="none" w:sz="0" w:space="0" w:color="auto"/>
                        <w:bottom w:val="none" w:sz="0" w:space="0" w:color="auto"/>
                        <w:right w:val="none" w:sz="0" w:space="0" w:color="auto"/>
                      </w:divBdr>
                    </w:div>
                    <w:div w:id="692338728">
                      <w:marLeft w:val="0"/>
                      <w:marRight w:val="0"/>
                      <w:marTop w:val="0"/>
                      <w:marBottom w:val="0"/>
                      <w:divBdr>
                        <w:top w:val="none" w:sz="0" w:space="0" w:color="auto"/>
                        <w:left w:val="none" w:sz="0" w:space="0" w:color="auto"/>
                        <w:bottom w:val="none" w:sz="0" w:space="0" w:color="auto"/>
                        <w:right w:val="none" w:sz="0" w:space="0" w:color="auto"/>
                      </w:divBdr>
                    </w:div>
                    <w:div w:id="1562323475">
                      <w:marLeft w:val="0"/>
                      <w:marRight w:val="0"/>
                      <w:marTop w:val="0"/>
                      <w:marBottom w:val="0"/>
                      <w:divBdr>
                        <w:top w:val="none" w:sz="0" w:space="0" w:color="auto"/>
                        <w:left w:val="none" w:sz="0" w:space="0" w:color="auto"/>
                        <w:bottom w:val="none" w:sz="0" w:space="0" w:color="auto"/>
                        <w:right w:val="none" w:sz="0" w:space="0" w:color="auto"/>
                      </w:divBdr>
                    </w:div>
                    <w:div w:id="912937473">
                      <w:marLeft w:val="0"/>
                      <w:marRight w:val="0"/>
                      <w:marTop w:val="0"/>
                      <w:marBottom w:val="0"/>
                      <w:divBdr>
                        <w:top w:val="none" w:sz="0" w:space="0" w:color="auto"/>
                        <w:left w:val="none" w:sz="0" w:space="0" w:color="auto"/>
                        <w:bottom w:val="none" w:sz="0" w:space="0" w:color="auto"/>
                        <w:right w:val="none" w:sz="0" w:space="0" w:color="auto"/>
                      </w:divBdr>
                    </w:div>
                    <w:div w:id="108398531">
                      <w:marLeft w:val="0"/>
                      <w:marRight w:val="0"/>
                      <w:marTop w:val="0"/>
                      <w:marBottom w:val="0"/>
                      <w:divBdr>
                        <w:top w:val="none" w:sz="0" w:space="0" w:color="auto"/>
                        <w:left w:val="none" w:sz="0" w:space="0" w:color="auto"/>
                        <w:bottom w:val="none" w:sz="0" w:space="0" w:color="auto"/>
                        <w:right w:val="none" w:sz="0" w:space="0" w:color="auto"/>
                      </w:divBdr>
                    </w:div>
                    <w:div w:id="1326277829">
                      <w:marLeft w:val="0"/>
                      <w:marRight w:val="0"/>
                      <w:marTop w:val="0"/>
                      <w:marBottom w:val="0"/>
                      <w:divBdr>
                        <w:top w:val="none" w:sz="0" w:space="0" w:color="auto"/>
                        <w:left w:val="none" w:sz="0" w:space="0" w:color="auto"/>
                        <w:bottom w:val="none" w:sz="0" w:space="0" w:color="auto"/>
                        <w:right w:val="none" w:sz="0" w:space="0" w:color="auto"/>
                      </w:divBdr>
                    </w:div>
                    <w:div w:id="310595359">
                      <w:marLeft w:val="0"/>
                      <w:marRight w:val="0"/>
                      <w:marTop w:val="0"/>
                      <w:marBottom w:val="0"/>
                      <w:divBdr>
                        <w:top w:val="none" w:sz="0" w:space="0" w:color="auto"/>
                        <w:left w:val="none" w:sz="0" w:space="0" w:color="auto"/>
                        <w:bottom w:val="none" w:sz="0" w:space="0" w:color="auto"/>
                        <w:right w:val="none" w:sz="0" w:space="0" w:color="auto"/>
                      </w:divBdr>
                    </w:div>
                    <w:div w:id="1814984483">
                      <w:marLeft w:val="0"/>
                      <w:marRight w:val="0"/>
                      <w:marTop w:val="0"/>
                      <w:marBottom w:val="0"/>
                      <w:divBdr>
                        <w:top w:val="none" w:sz="0" w:space="0" w:color="auto"/>
                        <w:left w:val="none" w:sz="0" w:space="0" w:color="auto"/>
                        <w:bottom w:val="none" w:sz="0" w:space="0" w:color="auto"/>
                        <w:right w:val="none" w:sz="0" w:space="0" w:color="auto"/>
                      </w:divBdr>
                    </w:div>
                  </w:divsChild>
                </w:div>
                <w:div w:id="1938977849">
                  <w:marLeft w:val="0"/>
                  <w:marRight w:val="0"/>
                  <w:marTop w:val="0"/>
                  <w:marBottom w:val="0"/>
                  <w:divBdr>
                    <w:top w:val="none" w:sz="0" w:space="0" w:color="auto"/>
                    <w:left w:val="none" w:sz="0" w:space="0" w:color="auto"/>
                    <w:bottom w:val="none" w:sz="0" w:space="0" w:color="auto"/>
                    <w:right w:val="none" w:sz="0" w:space="0" w:color="auto"/>
                  </w:divBdr>
                  <w:divsChild>
                    <w:div w:id="417875108">
                      <w:marLeft w:val="0"/>
                      <w:marRight w:val="0"/>
                      <w:marTop w:val="0"/>
                      <w:marBottom w:val="0"/>
                      <w:divBdr>
                        <w:top w:val="none" w:sz="0" w:space="0" w:color="auto"/>
                        <w:left w:val="none" w:sz="0" w:space="0" w:color="auto"/>
                        <w:bottom w:val="none" w:sz="0" w:space="0" w:color="auto"/>
                        <w:right w:val="none" w:sz="0" w:space="0" w:color="auto"/>
                      </w:divBdr>
                    </w:div>
                  </w:divsChild>
                </w:div>
                <w:div w:id="652804495">
                  <w:marLeft w:val="0"/>
                  <w:marRight w:val="0"/>
                  <w:marTop w:val="0"/>
                  <w:marBottom w:val="0"/>
                  <w:divBdr>
                    <w:top w:val="none" w:sz="0" w:space="0" w:color="auto"/>
                    <w:left w:val="none" w:sz="0" w:space="0" w:color="auto"/>
                    <w:bottom w:val="none" w:sz="0" w:space="0" w:color="auto"/>
                    <w:right w:val="none" w:sz="0" w:space="0" w:color="auto"/>
                  </w:divBdr>
                  <w:divsChild>
                    <w:div w:id="1646467098">
                      <w:marLeft w:val="0"/>
                      <w:marRight w:val="0"/>
                      <w:marTop w:val="0"/>
                      <w:marBottom w:val="0"/>
                      <w:divBdr>
                        <w:top w:val="none" w:sz="0" w:space="0" w:color="auto"/>
                        <w:left w:val="none" w:sz="0" w:space="0" w:color="auto"/>
                        <w:bottom w:val="none" w:sz="0" w:space="0" w:color="auto"/>
                        <w:right w:val="none" w:sz="0" w:space="0" w:color="auto"/>
                      </w:divBdr>
                    </w:div>
                  </w:divsChild>
                </w:div>
                <w:div w:id="1192769634">
                  <w:marLeft w:val="0"/>
                  <w:marRight w:val="0"/>
                  <w:marTop w:val="0"/>
                  <w:marBottom w:val="0"/>
                  <w:divBdr>
                    <w:top w:val="none" w:sz="0" w:space="0" w:color="auto"/>
                    <w:left w:val="none" w:sz="0" w:space="0" w:color="auto"/>
                    <w:bottom w:val="none" w:sz="0" w:space="0" w:color="auto"/>
                    <w:right w:val="none" w:sz="0" w:space="0" w:color="auto"/>
                  </w:divBdr>
                  <w:divsChild>
                    <w:div w:id="1457290351">
                      <w:marLeft w:val="0"/>
                      <w:marRight w:val="0"/>
                      <w:marTop w:val="0"/>
                      <w:marBottom w:val="0"/>
                      <w:divBdr>
                        <w:top w:val="none" w:sz="0" w:space="0" w:color="auto"/>
                        <w:left w:val="none" w:sz="0" w:space="0" w:color="auto"/>
                        <w:bottom w:val="none" w:sz="0" w:space="0" w:color="auto"/>
                        <w:right w:val="none" w:sz="0" w:space="0" w:color="auto"/>
                      </w:divBdr>
                    </w:div>
                    <w:div w:id="1224827699">
                      <w:marLeft w:val="0"/>
                      <w:marRight w:val="0"/>
                      <w:marTop w:val="0"/>
                      <w:marBottom w:val="0"/>
                      <w:divBdr>
                        <w:top w:val="none" w:sz="0" w:space="0" w:color="auto"/>
                        <w:left w:val="none" w:sz="0" w:space="0" w:color="auto"/>
                        <w:bottom w:val="none" w:sz="0" w:space="0" w:color="auto"/>
                        <w:right w:val="none" w:sz="0" w:space="0" w:color="auto"/>
                      </w:divBdr>
                    </w:div>
                    <w:div w:id="1100756419">
                      <w:marLeft w:val="0"/>
                      <w:marRight w:val="0"/>
                      <w:marTop w:val="0"/>
                      <w:marBottom w:val="0"/>
                      <w:divBdr>
                        <w:top w:val="none" w:sz="0" w:space="0" w:color="auto"/>
                        <w:left w:val="none" w:sz="0" w:space="0" w:color="auto"/>
                        <w:bottom w:val="none" w:sz="0" w:space="0" w:color="auto"/>
                        <w:right w:val="none" w:sz="0" w:space="0" w:color="auto"/>
                      </w:divBdr>
                    </w:div>
                    <w:div w:id="492450139">
                      <w:marLeft w:val="0"/>
                      <w:marRight w:val="0"/>
                      <w:marTop w:val="0"/>
                      <w:marBottom w:val="0"/>
                      <w:divBdr>
                        <w:top w:val="none" w:sz="0" w:space="0" w:color="auto"/>
                        <w:left w:val="none" w:sz="0" w:space="0" w:color="auto"/>
                        <w:bottom w:val="none" w:sz="0" w:space="0" w:color="auto"/>
                        <w:right w:val="none" w:sz="0" w:space="0" w:color="auto"/>
                      </w:divBdr>
                    </w:div>
                    <w:div w:id="3374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6330">
          <w:marLeft w:val="0"/>
          <w:marRight w:val="0"/>
          <w:marTop w:val="0"/>
          <w:marBottom w:val="0"/>
          <w:divBdr>
            <w:top w:val="none" w:sz="0" w:space="0" w:color="auto"/>
            <w:left w:val="none" w:sz="0" w:space="0" w:color="auto"/>
            <w:bottom w:val="none" w:sz="0" w:space="0" w:color="auto"/>
            <w:right w:val="none" w:sz="0" w:space="0" w:color="auto"/>
          </w:divBdr>
        </w:div>
        <w:div w:id="90283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ur01.safelinks.protection.outlook.com/?url=http%3A%2F%2Fwww.breda.nl%2F&amp;data=05%7C01%7Cblg.breugelmans-vissers%40breda.nl%7C10bce24f1a2844502c3008da32935a8e%7C92020df4c9e7400fb20237754484ef2e%7C0%7C0%7C637877905700335360%7CUnknown%7CTWFpbGZsb3d8eyJWIjoiMC4wLjAwMDAiLCJQIjoiV2luMzIiLCJBTiI6Ik1haWwiLCJXVCI6Mn0%3D%7C3000%7C%7C%7C&amp;sdata=MtH22Ld4CvaajXfLeyWjhAxZUpjLj%2FScnoRK198iDy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bredasecloud.sharepoint.com/sites/StandaardtemplateshuisstijlGemeenteBreda/Templates%20Gemeente%20Breda/Standaard%20Document%20Huisstijl.dotx" TargetMode="External"/></Relationships>
</file>

<file path=word/theme/theme1.xml><?xml version="1.0" encoding="utf-8"?>
<a:theme xmlns:a="http://schemas.openxmlformats.org/drawingml/2006/main" name="Kantoorthema">
  <a:themeElements>
    <a:clrScheme name="Gemeente Breda">
      <a:dk1>
        <a:sysClr val="windowText" lastClr="000000"/>
      </a:dk1>
      <a:lt1>
        <a:sysClr val="window" lastClr="FFFFFF"/>
      </a:lt1>
      <a:dk2>
        <a:srgbClr val="FF0033"/>
      </a:dk2>
      <a:lt2>
        <a:srgbClr val="FFFFFF"/>
      </a:lt2>
      <a:accent1>
        <a:srgbClr val="FF0033"/>
      </a:accent1>
      <a:accent2>
        <a:srgbClr val="E25577"/>
      </a:accent2>
      <a:accent3>
        <a:srgbClr val="EC8EA4"/>
      </a:accent3>
      <a:accent4>
        <a:srgbClr val="F6C6D2"/>
      </a:accent4>
      <a:accent5>
        <a:srgbClr val="A4B4C6"/>
      </a:accent5>
      <a:accent6>
        <a:srgbClr val="D2DAE2"/>
      </a:accent6>
      <a:hlink>
        <a:srgbClr val="D91D49"/>
      </a:hlink>
      <a:folHlink>
        <a:srgbClr val="D91D49"/>
      </a:folHlink>
    </a:clrScheme>
    <a:fontScheme name="Gemeente Breda">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ED351D5DD499E599A7AAE21B0C2" ma:contentTypeVersion="19" ma:contentTypeDescription="Een nieuw document maken." ma:contentTypeScope="" ma:versionID="0245b0ecb021173e7aeed02769c258e7">
  <xsd:schema xmlns:xsd="http://www.w3.org/2001/XMLSchema" xmlns:xs="http://www.w3.org/2001/XMLSchema" xmlns:p="http://schemas.microsoft.com/office/2006/metadata/properties" xmlns:ns2="27039c00-5318-4ff6-98cf-3a9bb9fde7ca" xmlns:ns3="424fe2ec-17e6-4b02-8d85-1bd12ee404cc" targetNamespace="http://schemas.microsoft.com/office/2006/metadata/properties" ma:root="true" ma:fieldsID="2be74151ab3c586a5a5fcc366d9f365b" ns2:_="" ns3:_="">
    <xsd:import namespace="27039c00-5318-4ff6-98cf-3a9bb9fde7ca"/>
    <xsd:import namespace="424fe2ec-17e6-4b02-8d85-1bd12ee40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39c00-5318-4ff6-98cf-3a9bb9fde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c34e5db-47af-417e-9dc8-f7bbfea268c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fe2ec-17e6-4b02-8d85-1bd12ee404c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3f140bd-5904-42ce-b0ad-c9f001896400}" ma:internalName="TaxCatchAll" ma:showField="CatchAllData" ma:web="424fe2ec-17e6-4b02-8d85-1bd12ee40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4fe2ec-17e6-4b02-8d85-1bd12ee404cc" xsi:nil="true"/>
    <lcf76f155ced4ddcb4097134ff3c332f xmlns="27039c00-5318-4ff6-98cf-3a9bb9fde7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E1AFC6-7548-4E66-83E5-9C86C7BE9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39c00-5318-4ff6-98cf-3a9bb9fde7ca"/>
    <ds:schemaRef ds:uri="424fe2ec-17e6-4b02-8d85-1bd12ee40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A998B-2633-49C2-B216-46DFBA5B0F38}">
  <ds:schemaRefs>
    <ds:schemaRef ds:uri="http://schemas.microsoft.com/sharepoint/v3/contenttype/forms"/>
  </ds:schemaRefs>
</ds:datastoreItem>
</file>

<file path=customXml/itemProps3.xml><?xml version="1.0" encoding="utf-8"?>
<ds:datastoreItem xmlns:ds="http://schemas.openxmlformats.org/officeDocument/2006/customXml" ds:itemID="{E4863CD6-AC1D-457C-A4E6-AF20E2D08154}">
  <ds:schemaRefs>
    <ds:schemaRef ds:uri="http://schemas.microsoft.com/office/2006/metadata/properties"/>
    <ds:schemaRef ds:uri="http://schemas.microsoft.com/office/infopath/2007/PartnerControls"/>
    <ds:schemaRef ds:uri="424fe2ec-17e6-4b02-8d85-1bd12ee404cc"/>
    <ds:schemaRef ds:uri="27039c00-5318-4ff6-98cf-3a9bb9fde7ca"/>
  </ds:schemaRefs>
</ds:datastoreItem>
</file>

<file path=docProps/app.xml><?xml version="1.0" encoding="utf-8"?>
<Properties xmlns="http://schemas.openxmlformats.org/officeDocument/2006/extended-properties" xmlns:vt="http://schemas.openxmlformats.org/officeDocument/2006/docPropsVTypes">
  <Template>Standaard%20Document%20Huisstijl</Template>
  <TotalTime>24</TotalTime>
  <Pages>2</Pages>
  <Words>421</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Mens, I. (Ide)</cp:lastModifiedBy>
  <cp:revision>15</cp:revision>
  <dcterms:created xsi:type="dcterms:W3CDTF">2024-07-16T09:10:00Z</dcterms:created>
  <dcterms:modified xsi:type="dcterms:W3CDTF">2025-06-06T08:56:00Z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0x010100E648EED351D5DD499E599A7AAE21B0C2</vt:lpwstr>
  </property>
  <property fmtid="{D5CDD505-2E9C-101B-9397-08002B2CF9AE}" pid="3" name="_dlc_DocIdItemGuid">
    <vt:lpwstr>4f364a82-15ec-467b-8b31-767a61c68974</vt:lpwstr>
  </property>
  <property fmtid="{D5CDD505-2E9C-101B-9397-08002B2CF9AE}" pid="4" name="Categorie">
    <vt:lpwstr>12;#13 Subsidies|c37911f1-57ab-48f0-9a4c-165c25fb8247</vt:lpwstr>
  </property>
  <property fmtid="{D5CDD505-2E9C-101B-9397-08002B2CF9AE}" pid="5" name="MediaServiceImageTags">
    <vt:lpwstr/>
  </property>
</Properties>
</file>